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E3" w:rsidRPr="00BE7DE3" w:rsidRDefault="00BE7DE3" w:rsidP="00BE7DE3">
      <w:pPr>
        <w:widowControl w:val="0"/>
        <w:tabs>
          <w:tab w:val="right" w:leader="dot" w:pos="9923"/>
        </w:tabs>
        <w:spacing w:after="120" w:line="276" w:lineRule="auto"/>
        <w:jc w:val="both"/>
        <w:rPr>
          <w:sz w:val="20"/>
          <w:szCs w:val="20"/>
        </w:rPr>
      </w:pPr>
      <w:r w:rsidRPr="00BE7DE3">
        <w:rPr>
          <w:sz w:val="20"/>
          <w:szCs w:val="20"/>
        </w:rPr>
        <w:t>Il sottoscritto (cognome) ______________________ (nome) _____________________ nato a ____________________ il ___/____/_______ legale Rappresentante/procuratore della Ditta ___________________________________________________dichiara di eseguire la fornitura in oggetto sulla base dei seguenti dati tecnici e prezzi unitari:</w:t>
      </w:r>
    </w:p>
    <w:p w:rsidR="00BE7DE3" w:rsidRPr="00BE7DE3" w:rsidRDefault="00BE7DE3" w:rsidP="00BE7DE3">
      <w:pPr>
        <w:widowControl w:val="0"/>
        <w:tabs>
          <w:tab w:val="right" w:leader="dot" w:pos="9923"/>
        </w:tabs>
        <w:spacing w:after="120" w:line="276" w:lineRule="auto"/>
        <w:jc w:val="both"/>
        <w:rPr>
          <w:b/>
        </w:rPr>
      </w:pPr>
      <w:r w:rsidRPr="00BE7DE3">
        <w:rPr>
          <w:b/>
        </w:rPr>
        <w:t>Marca e modello Veicolo Proposto: _______________________________________________________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5"/>
        <w:gridCol w:w="1587"/>
        <w:gridCol w:w="1587"/>
        <w:gridCol w:w="4851"/>
      </w:tblGrid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E7DE3">
              <w:rPr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548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E7DE3">
              <w:rPr>
                <w:b/>
                <w:sz w:val="20"/>
                <w:szCs w:val="20"/>
              </w:rPr>
              <w:t>Val. Min.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E7DE3">
              <w:rPr>
                <w:b/>
                <w:sz w:val="20"/>
                <w:szCs w:val="20"/>
              </w:rPr>
              <w:t>Val. Max.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E7DE3">
              <w:rPr>
                <w:b/>
                <w:sz w:val="20"/>
                <w:szCs w:val="20"/>
              </w:rPr>
              <w:t>Valore veicolo offerto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 xml:space="preserve">Motore diesel con classe ambientale omologazione CE </w:t>
            </w:r>
          </w:p>
        </w:tc>
        <w:tc>
          <w:tcPr>
            <w:tcW w:w="548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 xml:space="preserve">EURO 5 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EURO _________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 xml:space="preserve">Cilindrata 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2250 cc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2990 cc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______________ cc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 xml:space="preserve">Potenza 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120 KW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KW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Coppia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375 Nm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Nm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 xml:space="preserve">Massa a pieno carico 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3500 Kg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Kg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Passo</w:t>
            </w:r>
          </w:p>
        </w:tc>
        <w:tc>
          <w:tcPr>
            <w:tcW w:w="548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3000 mm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3200 mm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BE7DE3" w:rsidRPr="00BE7DE3" w:rsidRDefault="00BE7DE3" w:rsidP="00BE7DE3">
            <w:pPr>
              <w:spacing w:after="120"/>
              <w:ind w:left="284" w:hanging="284"/>
              <w:jc w:val="center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mm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Lunghezza massima veicolo allestito, escluso sistema sollevamento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spacing w:after="120"/>
              <w:ind w:left="284" w:hanging="28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5100 mm</w:t>
            </w:r>
          </w:p>
        </w:tc>
        <w:tc>
          <w:tcPr>
            <w:tcW w:w="1675" w:type="pct"/>
            <w:shd w:val="clear" w:color="auto" w:fill="auto"/>
          </w:tcPr>
          <w:p w:rsidR="00BE7DE3" w:rsidRPr="00BE7DE3" w:rsidRDefault="00BE7DE3" w:rsidP="00BE7DE3">
            <w:pPr>
              <w:spacing w:after="120"/>
              <w:ind w:left="284" w:hanging="284"/>
              <w:jc w:val="center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mm</w:t>
            </w:r>
          </w:p>
        </w:tc>
      </w:tr>
      <w:tr w:rsidR="00BE7DE3" w:rsidRPr="00BE7DE3" w:rsidTr="00BE7DE3">
        <w:trPr>
          <w:cantSplit/>
          <w:trHeight w:val="454"/>
          <w:jc w:val="center"/>
        </w:trPr>
        <w:tc>
          <w:tcPr>
            <w:tcW w:w="2229" w:type="pct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Larghezza massima dell’autoveicolo allestito</w:t>
            </w:r>
          </w:p>
        </w:tc>
        <w:tc>
          <w:tcPr>
            <w:tcW w:w="548" w:type="pct"/>
            <w:shd w:val="clear" w:color="auto" w:fill="D9D9D9"/>
            <w:vAlign w:val="center"/>
          </w:tcPr>
          <w:p w:rsidR="00BE7DE3" w:rsidRPr="00BE7DE3" w:rsidRDefault="00BE7DE3" w:rsidP="00BE7DE3">
            <w:pPr>
              <w:spacing w:after="120"/>
              <w:ind w:left="284" w:hanging="284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E7DE3" w:rsidRPr="00BE7DE3" w:rsidRDefault="00BE7DE3" w:rsidP="00BE7D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BE7DE3">
              <w:rPr>
                <w:sz w:val="20"/>
                <w:szCs w:val="20"/>
              </w:rPr>
              <w:t>2000 mm</w:t>
            </w:r>
          </w:p>
        </w:tc>
        <w:tc>
          <w:tcPr>
            <w:tcW w:w="1675" w:type="pct"/>
            <w:shd w:val="clear" w:color="auto" w:fill="auto"/>
          </w:tcPr>
          <w:p w:rsidR="00BE7DE3" w:rsidRPr="00BE7DE3" w:rsidRDefault="00BE7DE3" w:rsidP="00BE7DE3">
            <w:pPr>
              <w:spacing w:after="120"/>
              <w:ind w:left="284" w:hanging="284"/>
              <w:jc w:val="center"/>
              <w:rPr>
                <w:sz w:val="20"/>
                <w:szCs w:val="20"/>
              </w:rPr>
            </w:pPr>
            <w:r w:rsidRPr="00BE7DE3">
              <w:rPr>
                <w:sz w:val="20"/>
                <w:szCs w:val="20"/>
              </w:rPr>
              <w:t>____________ mm</w:t>
            </w:r>
          </w:p>
        </w:tc>
      </w:tr>
    </w:tbl>
    <w:p w:rsidR="00BE7DE3" w:rsidRDefault="00BE7DE3" w:rsidP="005F73BA">
      <w:pPr>
        <w:spacing w:before="120" w:line="360" w:lineRule="auto"/>
        <w:jc w:val="both"/>
        <w:rPr>
          <w:sz w:val="20"/>
          <w:szCs w:val="20"/>
        </w:rPr>
      </w:pPr>
    </w:p>
    <w:p w:rsidR="00550A25" w:rsidRDefault="00550A25" w:rsidP="005F73BA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 w:rsidR="00415592"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>___________________________________</w:t>
      </w:r>
      <w:r w:rsidRPr="00A66555">
        <w:rPr>
          <w:snapToGrid w:val="0"/>
          <w:sz w:val="20"/>
          <w:szCs w:val="20"/>
        </w:rPr>
        <w:t xml:space="preserve"> </w:t>
      </w:r>
    </w:p>
    <w:p w:rsidR="00BE7DE3" w:rsidRDefault="00BE7DE3" w:rsidP="005F73BA">
      <w:pPr>
        <w:jc w:val="center"/>
        <w:rPr>
          <w:b/>
          <w:smallCaps/>
          <w:snapToGrid w:val="0"/>
          <w:sz w:val="20"/>
          <w:szCs w:val="20"/>
        </w:rPr>
      </w:pPr>
    </w:p>
    <w:p w:rsidR="00550A25" w:rsidRPr="00751998" w:rsidRDefault="00550A25" w:rsidP="005F73BA">
      <w:pPr>
        <w:jc w:val="center"/>
        <w:rPr>
          <w:b/>
          <w:smallCaps/>
          <w:snapToGrid w:val="0"/>
          <w:sz w:val="28"/>
          <w:szCs w:val="28"/>
        </w:rPr>
      </w:pPr>
      <w:r w:rsidRPr="00751998">
        <w:rPr>
          <w:b/>
          <w:smallCaps/>
          <w:snapToGrid w:val="0"/>
          <w:sz w:val="28"/>
          <w:szCs w:val="28"/>
        </w:rPr>
        <w:t>Offre</w:t>
      </w:r>
    </w:p>
    <w:p w:rsidR="00751998" w:rsidRPr="0092400D" w:rsidRDefault="00751998" w:rsidP="005F73BA">
      <w:pPr>
        <w:jc w:val="center"/>
        <w:rPr>
          <w:b/>
          <w:smallCaps/>
          <w:snapToGrid w:val="0"/>
          <w:sz w:val="20"/>
          <w:szCs w:val="20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1789"/>
        <w:gridCol w:w="1473"/>
        <w:gridCol w:w="2462"/>
        <w:gridCol w:w="2073"/>
        <w:gridCol w:w="3853"/>
      </w:tblGrid>
      <w:tr w:rsidR="00550A25" w:rsidRPr="00DF0B35" w:rsidTr="00751998">
        <w:trPr>
          <w:cantSplit/>
          <w:tblHeader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16"/>
                <w:szCs w:val="16"/>
              </w:rPr>
              <w:t>ART.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550A25" w:rsidRPr="000F0C1F" w:rsidRDefault="00550A25" w:rsidP="0017524F">
            <w:pPr>
              <w:contextualSpacing/>
              <w:jc w:val="center"/>
            </w:pPr>
            <w:r w:rsidRPr="00DF0B35">
              <w:rPr>
                <w:b/>
                <w:sz w:val="20"/>
              </w:rPr>
              <w:t>DESCRIZIONE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550A25" w:rsidRPr="000F0C1F" w:rsidRDefault="00550A25" w:rsidP="0017524F">
            <w:pPr>
              <w:contextualSpacing/>
              <w:jc w:val="center"/>
            </w:pPr>
            <w:r w:rsidRPr="00DF0B35">
              <w:rPr>
                <w:b/>
                <w:sz w:val="20"/>
              </w:rPr>
              <w:t>QUANTITÀ PREVISTA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20"/>
              </w:rPr>
              <w:t>PREZZO UNITARIO OFFERTO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20"/>
              </w:rPr>
              <w:t>IMPORTO TOTALE OFFERTO</w:t>
            </w:r>
          </w:p>
        </w:tc>
      </w:tr>
      <w:tr w:rsidR="00550A25" w:rsidRPr="00DF0B35" w:rsidTr="00751998">
        <w:trPr>
          <w:cantSplit/>
          <w:tblHeader/>
        </w:trPr>
        <w:tc>
          <w:tcPr>
            <w:tcW w:w="594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751998" w:rsidRDefault="007C084F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Canone mensile noleggio</w:t>
            </w:r>
            <w:r w:rsidRPr="00751998">
              <w:rPr>
                <w:sz w:val="20"/>
                <w:szCs w:val="20"/>
              </w:rPr>
              <w:t xml:space="preserve"> (durata </w:t>
            </w:r>
            <w:r>
              <w:rPr>
                <w:sz w:val="20"/>
                <w:szCs w:val="20"/>
              </w:rPr>
              <w:t>36</w:t>
            </w:r>
            <w:r w:rsidRPr="00751998">
              <w:rPr>
                <w:sz w:val="20"/>
                <w:szCs w:val="20"/>
              </w:rPr>
              <w:t xml:space="preserve"> mesi, previsione percorrenza </w:t>
            </w:r>
            <w:r>
              <w:rPr>
                <w:sz w:val="20"/>
                <w:szCs w:val="20"/>
              </w:rPr>
              <w:t>30</w:t>
            </w:r>
            <w:r w:rsidRPr="00751998">
              <w:rPr>
                <w:sz w:val="20"/>
                <w:szCs w:val="20"/>
              </w:rPr>
              <w:t>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C084F" w:rsidRPr="00751998" w:rsidRDefault="007C084F" w:rsidP="007C084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751998" w:rsidRPr="00751998" w:rsidRDefault="007C084F" w:rsidP="007C084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</w:t>
            </w:r>
            <w:r w:rsidRPr="00751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mesi</w:t>
            </w:r>
            <w:r w:rsidRPr="00751998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2</w:t>
            </w:r>
            <w:r w:rsidRPr="00751998">
              <w:rPr>
                <w:sz w:val="20"/>
                <w:szCs w:val="20"/>
              </w:rPr>
              <w:t xml:space="preserve">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751998" w:rsidRDefault="00751998" w:rsidP="007C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Canone mensile manutenzione</w:t>
            </w:r>
            <w:r w:rsidRPr="00751998">
              <w:rPr>
                <w:sz w:val="20"/>
                <w:szCs w:val="20"/>
              </w:rPr>
              <w:t xml:space="preserve"> (durata </w:t>
            </w:r>
            <w:r w:rsidR="007C084F">
              <w:rPr>
                <w:sz w:val="20"/>
                <w:szCs w:val="20"/>
              </w:rPr>
              <w:t>36</w:t>
            </w:r>
            <w:r w:rsidRPr="00751998">
              <w:rPr>
                <w:sz w:val="20"/>
                <w:szCs w:val="20"/>
              </w:rPr>
              <w:t xml:space="preserve"> mesi, previsione percorrenza </w:t>
            </w:r>
            <w:r w:rsidR="007C084F">
              <w:rPr>
                <w:sz w:val="20"/>
                <w:szCs w:val="20"/>
              </w:rPr>
              <w:t>300</w:t>
            </w:r>
            <w:r w:rsidRPr="00751998">
              <w:rPr>
                <w:sz w:val="20"/>
                <w:szCs w:val="20"/>
              </w:rPr>
              <w:t>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C084F" w:rsidRPr="00751998" w:rsidRDefault="007C084F" w:rsidP="007C084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751998" w:rsidRPr="00751998" w:rsidRDefault="007C084F" w:rsidP="007C084F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</w:t>
            </w:r>
            <w:r w:rsidRPr="00751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mesi</w:t>
            </w:r>
            <w:r w:rsidRPr="00751998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2</w:t>
            </w:r>
            <w:r w:rsidRPr="00751998">
              <w:rPr>
                <w:sz w:val="20"/>
                <w:szCs w:val="20"/>
              </w:rPr>
              <w:t xml:space="preserve">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_________________________/_____</w:t>
            </w:r>
          </w:p>
        </w:tc>
      </w:tr>
      <w:tr w:rsidR="00550A25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550A25" w:rsidRPr="00751998" w:rsidRDefault="00550A25" w:rsidP="0000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550A25" w:rsidRPr="00751998" w:rsidRDefault="00550A25" w:rsidP="00004663">
            <w:pPr>
              <w:pStyle w:val="Corpotesto1"/>
              <w:ind w:right="-1"/>
              <w:jc w:val="left"/>
              <w:rPr>
                <w:rFonts w:ascii="Times New Roman" w:hAnsi="Times New Roman"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>IMPORTO TOTALE OFFERTO AL NETTO DEI COSTI PER LA SICUREZZA E DELL’I.V.A.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751998" w:rsidRDefault="00550A25" w:rsidP="00550A25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751998" w:rsidRDefault="00550A25" w:rsidP="00550A25">
            <w:pPr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_________________________/_____</w:t>
            </w:r>
          </w:p>
        </w:tc>
      </w:tr>
      <w:tr w:rsidR="00550A25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550A25" w:rsidRPr="00751998" w:rsidRDefault="00550A25" w:rsidP="0000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550A25" w:rsidRPr="00751998" w:rsidRDefault="00550A25" w:rsidP="00004663">
            <w:pPr>
              <w:pStyle w:val="Corpotesto1"/>
              <w:ind w:right="-1"/>
              <w:jc w:val="left"/>
              <w:rPr>
                <w:rFonts w:ascii="Times New Roman" w:hAnsi="Times New Roman"/>
                <w:sz w:val="20"/>
              </w:rPr>
            </w:pPr>
            <w:r w:rsidRPr="00751998">
              <w:rPr>
                <w:rFonts w:ascii="Times New Roman" w:hAnsi="Times New Roman"/>
                <w:b/>
                <w:caps/>
                <w:sz w:val="20"/>
              </w:rPr>
              <w:t>importo a base d’asta al netto dei costi per la sicurezza e dell’i.v.a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751998" w:rsidRDefault="00550A25" w:rsidP="007C084F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</w:t>
            </w:r>
            <w:r w:rsidR="009F2862" w:rsidRPr="00751998">
              <w:rPr>
                <w:sz w:val="20"/>
                <w:szCs w:val="20"/>
              </w:rPr>
              <w:t xml:space="preserve"> </w:t>
            </w:r>
            <w:r w:rsidR="007C084F">
              <w:rPr>
                <w:sz w:val="20"/>
                <w:szCs w:val="20"/>
              </w:rPr>
              <w:t>396.000</w:t>
            </w:r>
            <w:r w:rsidRPr="00751998">
              <w:rPr>
                <w:sz w:val="20"/>
                <w:szCs w:val="20"/>
              </w:rPr>
              <w:t>,00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751998" w:rsidRDefault="00550A25" w:rsidP="007C084F">
            <w:pPr>
              <w:ind w:left="-109"/>
              <w:contextualSpacing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 xml:space="preserve">Euro </w:t>
            </w:r>
            <w:r w:rsidR="007C084F">
              <w:rPr>
                <w:sz w:val="20"/>
                <w:szCs w:val="20"/>
              </w:rPr>
              <w:t>trecentonovantaseimila</w:t>
            </w:r>
            <w:r w:rsidR="00751998" w:rsidRPr="00751998">
              <w:rPr>
                <w:sz w:val="20"/>
                <w:szCs w:val="20"/>
              </w:rPr>
              <w:t>/</w:t>
            </w:r>
            <w:r w:rsidRPr="00751998">
              <w:rPr>
                <w:sz w:val="20"/>
                <w:szCs w:val="20"/>
              </w:rPr>
              <w:t>00</w:t>
            </w:r>
          </w:p>
        </w:tc>
      </w:tr>
      <w:tr w:rsidR="00550A25" w:rsidRPr="00DF0B35" w:rsidTr="00751998">
        <w:trPr>
          <w:cantSplit/>
          <w:trHeight w:val="787"/>
        </w:trPr>
        <w:tc>
          <w:tcPr>
            <w:tcW w:w="594" w:type="dxa"/>
            <w:shd w:val="clear" w:color="auto" w:fill="auto"/>
            <w:vAlign w:val="center"/>
          </w:tcPr>
          <w:p w:rsidR="00550A25" w:rsidRPr="00751998" w:rsidRDefault="00550A25" w:rsidP="0000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550A25" w:rsidRPr="00751998" w:rsidRDefault="00550A25" w:rsidP="00004663">
            <w:pPr>
              <w:pStyle w:val="Corpotesto1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>CALCOLO RIBASSO D’ASTA [(B – A) / B x 100]</w:t>
            </w:r>
            <w:bookmarkStart w:id="0" w:name="_GoBack"/>
            <w:bookmarkEnd w:id="0"/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751998" w:rsidRDefault="00550A25" w:rsidP="00550A25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______,__ %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751998" w:rsidRDefault="00550A25" w:rsidP="00550A2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___________________________</w:t>
            </w:r>
          </w:p>
          <w:p w:rsidR="00550A25" w:rsidRPr="00751998" w:rsidRDefault="00550A25" w:rsidP="00550A2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per cento</w:t>
            </w:r>
          </w:p>
        </w:tc>
      </w:tr>
      <w:tr w:rsidR="00550A25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550A25" w:rsidRPr="00751998" w:rsidRDefault="00550A25" w:rsidP="0000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550A25" w:rsidRPr="00751998" w:rsidRDefault="00550A25" w:rsidP="00550A25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751998" w:rsidRDefault="00550A25" w:rsidP="00550A25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€ 0,00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751998" w:rsidRDefault="00550A25" w:rsidP="00550A25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0A25" w:rsidRPr="00DF0B35" w:rsidTr="0017524F">
        <w:trPr>
          <w:cantSplit/>
          <w:trHeight w:val="418"/>
        </w:trPr>
        <w:tc>
          <w:tcPr>
            <w:tcW w:w="8843" w:type="dxa"/>
            <w:gridSpan w:val="5"/>
            <w:shd w:val="clear" w:color="auto" w:fill="auto"/>
            <w:vAlign w:val="center"/>
          </w:tcPr>
          <w:p w:rsidR="00550A25" w:rsidRPr="00751998" w:rsidRDefault="00550A25" w:rsidP="005F73BA">
            <w:pPr>
              <w:spacing w:before="60" w:after="60"/>
              <w:contextualSpacing/>
              <w:jc w:val="right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751998" w:rsidRDefault="00550A25" w:rsidP="00751998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</w:t>
            </w:r>
            <w:r w:rsidR="00751998" w:rsidRPr="00751998">
              <w:rPr>
                <w:sz w:val="20"/>
                <w:szCs w:val="20"/>
              </w:rPr>
              <w:t>_______</w:t>
            </w:r>
            <w:r w:rsidRPr="00751998">
              <w:rPr>
                <w:sz w:val="20"/>
                <w:szCs w:val="20"/>
              </w:rPr>
              <w:t>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751998" w:rsidRDefault="00550A25" w:rsidP="00550A25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Euro________________________________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’offerta è valida, a tutti gli effetti, per un periodo di 180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Pr="00537E29" w:rsidRDefault="00751998" w:rsidP="00751998">
      <w:pPr>
        <w:tabs>
          <w:tab w:val="left" w:pos="851"/>
          <w:tab w:val="left" w:pos="6096"/>
        </w:tabs>
        <w:ind w:left="851" w:hanging="709"/>
        <w:jc w:val="both"/>
        <w:rPr>
          <w:snapToGrid w:val="0"/>
          <w:sz w:val="20"/>
          <w:szCs w:val="20"/>
        </w:rPr>
      </w:pPr>
      <w:r w:rsidRPr="00943FDA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537E29">
        <w:rPr>
          <w:b/>
          <w:i/>
          <w:snapToGrid w:val="0"/>
          <w:sz w:val="20"/>
          <w:szCs w:val="20"/>
          <w:u w:val="single"/>
        </w:rPr>
        <w:t>N.B.:</w:t>
      </w:r>
      <w:r w:rsidRPr="00943FDA">
        <w:rPr>
          <w:b/>
          <w:i/>
          <w:snapToGrid w:val="0"/>
          <w:sz w:val="20"/>
          <w:szCs w:val="20"/>
        </w:rPr>
        <w:t xml:space="preserve"> </w:t>
      </w:r>
      <w:r>
        <w:rPr>
          <w:b/>
          <w:i/>
          <w:snapToGrid w:val="0"/>
          <w:sz w:val="20"/>
          <w:szCs w:val="20"/>
        </w:rPr>
        <w:tab/>
      </w:r>
      <w:r w:rsidRPr="00537E29">
        <w:rPr>
          <w:snapToGrid w:val="0"/>
          <w:sz w:val="20"/>
          <w:szCs w:val="20"/>
        </w:rPr>
        <w:t>Ai fini della valutazione dell’elemento quantitativo (prezzo) dell’offerta, sarà preso in considerazione esclusivamente il ribasso percentuale sull’importo posto a base di gara "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" espresso in lettere.</w:t>
      </w:r>
    </w:p>
    <w:p w:rsidR="00751998" w:rsidRPr="00537E29" w:rsidRDefault="00751998" w:rsidP="00751998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>In caso di discordanza tra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”, espresso in lettere, e l’importo del servizio “A”, prevale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 xml:space="preserve">”, espresso in lettere; in tal caso l’importo del servizio “A” </w:t>
      </w:r>
      <w:r w:rsidR="004319F2">
        <w:rPr>
          <w:snapToGrid w:val="0"/>
          <w:sz w:val="20"/>
          <w:szCs w:val="20"/>
        </w:rPr>
        <w:t>ed i prezzi unitari</w:t>
      </w:r>
      <w:r w:rsidRPr="00537E29">
        <w:rPr>
          <w:snapToGrid w:val="0"/>
          <w:sz w:val="20"/>
          <w:szCs w:val="20"/>
        </w:rPr>
        <w:t xml:space="preserve"> offert</w:t>
      </w:r>
      <w:r w:rsidR="004319F2">
        <w:rPr>
          <w:snapToGrid w:val="0"/>
          <w:sz w:val="20"/>
          <w:szCs w:val="20"/>
        </w:rPr>
        <w:t>i</w:t>
      </w:r>
      <w:r w:rsidRPr="00537E29">
        <w:rPr>
          <w:snapToGrid w:val="0"/>
          <w:sz w:val="20"/>
          <w:szCs w:val="20"/>
        </w:rPr>
        <w:t xml:space="preserve"> saranno ricalcolati di conseguenza, come specificato nel disciplinare.</w:t>
      </w:r>
    </w:p>
    <w:p w:rsidR="00751998" w:rsidRPr="00537E29" w:rsidRDefault="00751998" w:rsidP="00751998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espresso in lettere, </w:t>
      </w:r>
    </w:p>
    <w:p w:rsidR="00751998" w:rsidRDefault="00751998" w:rsidP="00751998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751998" w:rsidRPr="00537E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 xml:space="preserve">per il servizio (A) </w:t>
      </w:r>
      <w:r w:rsidRPr="00537E29">
        <w:rPr>
          <w:snapToGrid w:val="0"/>
          <w:sz w:val="20"/>
          <w:szCs w:val="20"/>
        </w:rPr>
        <w:t>è comprensivo del costo della manodopera che il concorrente quantifica in Euro</w:t>
      </w:r>
      <w:r>
        <w:rPr>
          <w:snapToGrid w:val="0"/>
          <w:sz w:val="20"/>
          <w:szCs w:val="20"/>
        </w:rPr>
        <w:t>_________</w:t>
      </w:r>
      <w:r w:rsidRPr="00537E29">
        <w:rPr>
          <w:snapToGrid w:val="0"/>
          <w:sz w:val="20"/>
          <w:szCs w:val="20"/>
        </w:rPr>
        <w:t>__    (diconsi Euro ____________________________________________).</w:t>
      </w:r>
    </w:p>
    <w:p w:rsidR="00751998" w:rsidRPr="00537E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:rsidR="00751998" w:rsidRDefault="00751998" w:rsidP="00751998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751998" w:rsidRPr="00196C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>per il servizio (A)</w:t>
      </w:r>
      <w:r w:rsidRPr="00537E29">
        <w:rPr>
          <w:snapToGrid w:val="0"/>
          <w:sz w:val="20"/>
          <w:szCs w:val="20"/>
        </w:rPr>
        <w:t xml:space="preserve"> è comprensivo degli oneri interni per la sicurezza del lavoro che il concorrente qua</w:t>
      </w:r>
      <w:r w:rsidR="00BE7DE3">
        <w:rPr>
          <w:snapToGrid w:val="0"/>
          <w:sz w:val="20"/>
          <w:szCs w:val="20"/>
        </w:rPr>
        <w:t xml:space="preserve">ntifica in Euro _____________   </w:t>
      </w:r>
      <w:r w:rsidRPr="00537E29">
        <w:rPr>
          <w:snapToGrid w:val="0"/>
          <w:sz w:val="20"/>
          <w:szCs w:val="20"/>
        </w:rPr>
        <w:t>(diconsi Euro _________</w:t>
      </w:r>
      <w:r>
        <w:rPr>
          <w:snapToGrid w:val="0"/>
          <w:sz w:val="20"/>
          <w:szCs w:val="20"/>
        </w:rPr>
        <w:t>_______________________________</w:t>
      </w:r>
      <w:r w:rsidRPr="00537E29">
        <w:rPr>
          <w:snapToGrid w:val="0"/>
          <w:sz w:val="20"/>
          <w:szCs w:val="20"/>
        </w:rPr>
        <w:t>___).</w:t>
      </w:r>
    </w:p>
    <w:p w:rsidR="00751998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196C29">
        <w:rPr>
          <w:snapToGrid w:val="0"/>
          <w:sz w:val="20"/>
          <w:szCs w:val="20"/>
        </w:rPr>
        <w:t>La mancata indicazione degli oneri interni per la sicurezza del lavoro (da indicare ai sensi dell'art. 95, comma 10 del D. Lgs. 50/2016 e s.m.i.) comporta l’esclusione del concorrente dalla procedura di gara.</w:t>
      </w:r>
    </w:p>
    <w:p w:rsidR="00751998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Pr="00876EF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a), b) e c)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d) 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ed il raggruppamento sia già stato costituito, la scheda di offerta deve essere compilata e sottoscritta da un legale rappresentante della mandataria o da un procuratore della medes</w:t>
      </w:r>
      <w:r w:rsidR="00DE0CFE">
        <w:rPr>
          <w:snapToGrid w:val="0"/>
          <w:sz w:val="18"/>
          <w:szCs w:val="18"/>
        </w:rPr>
        <w:t xml:space="preserve">ima munito di procura speciale </w:t>
      </w:r>
      <w:r w:rsidRPr="00876EF8">
        <w:rPr>
          <w:snapToGrid w:val="0"/>
          <w:sz w:val="18"/>
          <w:szCs w:val="18"/>
        </w:rPr>
        <w:t>attestante il potere di presentare offerta di importo almeno corrispondente a quello offerto ( procura da allegare all’offerta) 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>In caso il concorrente rientri tra i soggetti di cui alla lettera e)  del comma 2 dell’art. 50 del D. 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d) e e) del comma 2 dell’art. 50 del D. Lgs. 50/2016 s.m.i., ed il raggruppamento o consorzio ordinario non sia ancora costituito, ai sensi del comma 8 dell’art. 48 del D. Lgs. 50/2016 s.m.i., la scheda di offerta deve essere compilata e sottoscritta da tutti gli operatori economici che formeranno il raggruppamento o il consorzio ordinario, nella persona di un proprio legale rappresentante o di un procuratore munito di procura speciale attestante il potere di presentare offerta di importo almeno corrispondente a quello offerto (procura da allegare all’offerta). </w:t>
      </w:r>
    </w:p>
    <w:p w:rsidR="0075199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</w:p>
    <w:p w:rsidR="00751998" w:rsidRPr="00876EF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751998" w:rsidRPr="00C4029E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sectPr w:rsidR="00751998" w:rsidRPr="00C4029E" w:rsidSect="00751998">
      <w:headerReference w:type="default" r:id="rId8"/>
      <w:footerReference w:type="even" r:id="rId9"/>
      <w:footerReference w:type="default" r:id="rId10"/>
      <w:pgSz w:w="16838" w:h="11906" w:orient="landscape"/>
      <w:pgMar w:top="1985" w:right="964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C" w:rsidRDefault="00A355CC">
      <w:r>
        <w:separator/>
      </w:r>
    </w:p>
  </w:endnote>
  <w:endnote w:type="continuationSeparator" w:id="0">
    <w:p w:rsidR="00A355CC" w:rsidRDefault="00A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AA5573">
      <w:rPr>
        <w:rStyle w:val="Numeropagina"/>
        <w:rFonts w:ascii="Times New Roman" w:hAnsi="Times New Roman"/>
        <w:noProof/>
        <w:sz w:val="20"/>
      </w:rPr>
      <w:t>2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C" w:rsidRDefault="00A355CC">
      <w:r>
        <w:separator/>
      </w:r>
    </w:p>
  </w:footnote>
  <w:footnote w:type="continuationSeparator" w:id="0">
    <w:p w:rsidR="00A355CC" w:rsidRDefault="00A3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751998" w:rsidRPr="00310EEC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310EEC" w:rsidRDefault="00751998" w:rsidP="00751998">
          <w:pPr>
            <w:pStyle w:val="Titolo3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i/>
              <w:sz w:val="24"/>
            </w:rPr>
            <w:t>S.p.A. Autovie Venete</w:t>
          </w:r>
        </w:p>
      </w:tc>
    </w:tr>
    <w:tr w:rsidR="00751998" w:rsidRPr="00310EEC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310EEC" w:rsidRDefault="00751998" w:rsidP="007D58A5">
          <w:pPr>
            <w:pStyle w:val="Titolo3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sz w:val="24"/>
            </w:rPr>
            <w:t xml:space="preserve">SCHEDA </w:t>
          </w:r>
          <w:r w:rsidR="007D58A5">
            <w:rPr>
              <w:rFonts w:ascii="Garamond" w:hAnsi="Garamond"/>
              <w:sz w:val="24"/>
            </w:rPr>
            <w:t>4</w:t>
          </w:r>
          <w:r w:rsidRPr="00310EEC">
            <w:rPr>
              <w:rFonts w:ascii="Garamond" w:hAnsi="Garamond"/>
              <w:sz w:val="24"/>
            </w:rPr>
            <w:t xml:space="preserve"> – “</w:t>
          </w:r>
          <w:r w:rsidRPr="00310EEC">
            <w:rPr>
              <w:i/>
              <w:snapToGrid/>
              <w:sz w:val="22"/>
              <w:szCs w:val="22"/>
            </w:rPr>
            <w:t>Offerta economica</w:t>
          </w:r>
          <w:r w:rsidRPr="00310EEC">
            <w:rPr>
              <w:rFonts w:ascii="Garamond" w:hAnsi="Garamond"/>
              <w:sz w:val="24"/>
            </w:rPr>
            <w:t>”</w:t>
          </w:r>
        </w:p>
      </w:tc>
    </w:tr>
    <w:tr w:rsidR="00751998" w:rsidRPr="00937CB3" w:rsidTr="00D2629D">
      <w:trPr>
        <w:trHeight w:val="295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51998" w:rsidRPr="00937CB3" w:rsidRDefault="007C084F" w:rsidP="00751998">
          <w:pPr>
            <w:jc w:val="center"/>
          </w:pPr>
          <w:r w:rsidRPr="007C084F">
            <w:rPr>
              <w:rFonts w:ascii="Garamond" w:hAnsi="Garamond"/>
              <w:b/>
              <w:caps/>
              <w:snapToGrid w:val="0"/>
            </w:rPr>
            <w:t>Servizio di noleggio di n° 2 Pick Up allestiti con forche</w:t>
          </w:r>
          <w:r w:rsidR="00751998" w:rsidRPr="001E608B">
            <w:rPr>
              <w:rFonts w:ascii="Garamond" w:hAnsi="Garamond"/>
              <w:b/>
              <w:caps/>
              <w:snapToGrid w:val="0"/>
            </w:rPr>
            <w:t>”</w:t>
          </w:r>
        </w:p>
      </w:tc>
    </w:tr>
  </w:tbl>
  <w:p w:rsidR="00751998" w:rsidRPr="00156A28" w:rsidRDefault="00751998" w:rsidP="00751998">
    <w:pPr>
      <w:pStyle w:val="Intestazione"/>
      <w:jc w:val="center"/>
      <w:rPr>
        <w:b/>
      </w:rPr>
    </w:pPr>
    <w:r w:rsidRPr="00156A28">
      <w:rPr>
        <w:b/>
      </w:rPr>
      <w:t xml:space="preserve">C.I.G. </w:t>
    </w:r>
    <w:r w:rsidR="00156A28" w:rsidRPr="00156A28">
      <w:rPr>
        <w:b/>
      </w:rPr>
      <w:t>7146169536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30600"/>
    <w:rsid w:val="0014288E"/>
    <w:rsid w:val="0015046B"/>
    <w:rsid w:val="001526C3"/>
    <w:rsid w:val="00156A28"/>
    <w:rsid w:val="00165135"/>
    <w:rsid w:val="0017524F"/>
    <w:rsid w:val="00180588"/>
    <w:rsid w:val="0018607A"/>
    <w:rsid w:val="001A50F8"/>
    <w:rsid w:val="001A51CD"/>
    <w:rsid w:val="001B2ECA"/>
    <w:rsid w:val="001C246E"/>
    <w:rsid w:val="001C2DFC"/>
    <w:rsid w:val="001E08BC"/>
    <w:rsid w:val="001E470A"/>
    <w:rsid w:val="001E55F0"/>
    <w:rsid w:val="001F0B71"/>
    <w:rsid w:val="001F6406"/>
    <w:rsid w:val="00226F42"/>
    <w:rsid w:val="0024235D"/>
    <w:rsid w:val="00250D22"/>
    <w:rsid w:val="00252DDE"/>
    <w:rsid w:val="00262B66"/>
    <w:rsid w:val="002665F5"/>
    <w:rsid w:val="002771ED"/>
    <w:rsid w:val="002967EC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4477"/>
    <w:rsid w:val="00404DB2"/>
    <w:rsid w:val="00415592"/>
    <w:rsid w:val="00420CA7"/>
    <w:rsid w:val="00423279"/>
    <w:rsid w:val="004319F2"/>
    <w:rsid w:val="004335F2"/>
    <w:rsid w:val="004467C8"/>
    <w:rsid w:val="00446D2C"/>
    <w:rsid w:val="00460CFC"/>
    <w:rsid w:val="00476C45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4D7F"/>
    <w:rsid w:val="007B06F1"/>
    <w:rsid w:val="007B3F32"/>
    <w:rsid w:val="007B5BC4"/>
    <w:rsid w:val="007C084F"/>
    <w:rsid w:val="007C16C0"/>
    <w:rsid w:val="007D58A5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6A5F"/>
    <w:rsid w:val="00865ACB"/>
    <w:rsid w:val="00871137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3954"/>
    <w:rsid w:val="009556FC"/>
    <w:rsid w:val="0096681F"/>
    <w:rsid w:val="00975EA7"/>
    <w:rsid w:val="00992AFE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5033"/>
    <w:rsid w:val="00AA0554"/>
    <w:rsid w:val="00AA5573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E7A0F"/>
    <w:rsid w:val="00BE7DE3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E0CFE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44D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7A82-3743-4BCB-A938-5ACE14D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0</TotalTime>
  <Pages>3</Pages>
  <Words>881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6327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2</cp:revision>
  <cp:lastPrinted>2015-03-25T15:29:00Z</cp:lastPrinted>
  <dcterms:created xsi:type="dcterms:W3CDTF">2017-08-17T12:55:00Z</dcterms:created>
  <dcterms:modified xsi:type="dcterms:W3CDTF">2017-08-17T12:55:00Z</dcterms:modified>
</cp:coreProperties>
</file>