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0E85" w14:textId="77777777" w:rsidR="003942E1" w:rsidRPr="003942E1" w:rsidRDefault="00BE7DE3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sz w:val="22"/>
          <w:szCs w:val="22"/>
        </w:rPr>
      </w:pPr>
      <w:r w:rsidRPr="003942E1">
        <w:rPr>
          <w:sz w:val="22"/>
          <w:szCs w:val="22"/>
        </w:rPr>
        <w:t>Il sottoscritto (cognome) ______________________ (nome) _____________________ nato a ____________________ il ___/____/_______ legale Rappresentante/procuratore dell</w:t>
      </w:r>
      <w:r w:rsidR="005133A5" w:rsidRPr="003942E1">
        <w:rPr>
          <w:sz w:val="22"/>
          <w:szCs w:val="22"/>
        </w:rPr>
        <w:t xml:space="preserve">’Operatore Economico </w:t>
      </w:r>
      <w:r w:rsidRPr="003942E1">
        <w:rPr>
          <w:sz w:val="22"/>
          <w:szCs w:val="22"/>
        </w:rPr>
        <w:t xml:space="preserve"> ___________________________________________________ </w:t>
      </w:r>
      <w:r w:rsidR="005133A5" w:rsidRPr="003942E1">
        <w:rPr>
          <w:sz w:val="22"/>
          <w:szCs w:val="22"/>
        </w:rPr>
        <w:t xml:space="preserve">, </w:t>
      </w:r>
    </w:p>
    <w:p w14:paraId="797BD5E9" w14:textId="4BBCBE51" w:rsidR="003942E1" w:rsidRPr="003942E1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center"/>
        <w:rPr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>OFFRE</w:t>
      </w:r>
    </w:p>
    <w:p w14:paraId="1ECA446E" w14:textId="77777777" w:rsidR="00A94AB6" w:rsidRPr="003942E1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bCs/>
          <w:sz w:val="22"/>
          <w:szCs w:val="22"/>
        </w:rPr>
      </w:pPr>
      <w:r w:rsidRPr="003942E1">
        <w:rPr>
          <w:snapToGrid w:val="0"/>
          <w:sz w:val="22"/>
          <w:szCs w:val="22"/>
        </w:rPr>
        <w:t xml:space="preserve">il ribasso percentuale del …………..……. (_________________________________________) </w:t>
      </w:r>
      <w:r w:rsidRPr="003942E1">
        <w:rPr>
          <w:sz w:val="22"/>
          <w:szCs w:val="22"/>
        </w:rPr>
        <w:t>da applicare su</w:t>
      </w:r>
      <w:r w:rsidR="003942E1" w:rsidRPr="003942E1">
        <w:rPr>
          <w:sz w:val="22"/>
          <w:szCs w:val="22"/>
        </w:rPr>
        <w:t>i prez</w:t>
      </w:r>
      <w:r w:rsidRPr="003942E1">
        <w:rPr>
          <w:sz w:val="22"/>
          <w:szCs w:val="22"/>
        </w:rPr>
        <w:t xml:space="preserve">zi unitari </w:t>
      </w:r>
      <w:r w:rsidR="003942E1" w:rsidRPr="003942E1">
        <w:rPr>
          <w:sz w:val="22"/>
          <w:szCs w:val="22"/>
        </w:rPr>
        <w:t xml:space="preserve">riportati nell’elenco prezzi </w:t>
      </w:r>
      <w:r w:rsidRPr="003942E1">
        <w:rPr>
          <w:sz w:val="22"/>
          <w:szCs w:val="22"/>
        </w:rPr>
        <w:t>post</w:t>
      </w:r>
      <w:r w:rsidR="003942E1" w:rsidRPr="003942E1">
        <w:rPr>
          <w:sz w:val="22"/>
          <w:szCs w:val="22"/>
        </w:rPr>
        <w:t>o</w:t>
      </w:r>
      <w:r w:rsidRPr="003942E1">
        <w:rPr>
          <w:sz w:val="22"/>
          <w:szCs w:val="22"/>
        </w:rPr>
        <w:t xml:space="preserve"> a base di gara;</w:t>
      </w:r>
    </w:p>
    <w:p w14:paraId="50B0024E" w14:textId="77777777" w:rsidR="00EE0816" w:rsidRPr="003942E1" w:rsidRDefault="003942E1" w:rsidP="003942E1">
      <w:pPr>
        <w:spacing w:after="120"/>
        <w:jc w:val="both"/>
        <w:rPr>
          <w:snapToGrid w:val="0"/>
          <w:sz w:val="22"/>
          <w:szCs w:val="22"/>
        </w:rPr>
      </w:pPr>
      <w:r w:rsidRPr="003942E1">
        <w:rPr>
          <w:bCs/>
          <w:sz w:val="22"/>
          <w:szCs w:val="22"/>
        </w:rPr>
        <w:t xml:space="preserve">Lo stesso dichiara </w:t>
      </w:r>
      <w:r w:rsidR="00A94AB6" w:rsidRPr="003942E1">
        <w:rPr>
          <w:bCs/>
          <w:sz w:val="22"/>
          <w:szCs w:val="22"/>
        </w:rPr>
        <w:t xml:space="preserve">di essere a conoscenza che </w:t>
      </w:r>
      <w:r w:rsidR="00EE0816" w:rsidRPr="003942E1">
        <w:rPr>
          <w:bCs/>
          <w:sz w:val="22"/>
          <w:szCs w:val="22"/>
        </w:rPr>
        <w:t xml:space="preserve">i costi </w:t>
      </w:r>
      <w:r w:rsidRPr="003942E1">
        <w:rPr>
          <w:bCs/>
          <w:sz w:val="22"/>
          <w:szCs w:val="22"/>
        </w:rPr>
        <w:t>della sicurezza ai sensi del D. L</w:t>
      </w:r>
      <w:r w:rsidR="00EE0816" w:rsidRPr="003942E1">
        <w:rPr>
          <w:bCs/>
          <w:sz w:val="22"/>
          <w:szCs w:val="22"/>
        </w:rPr>
        <w:t xml:space="preserve">gs. n° 81 del </w:t>
      </w:r>
      <w:smartTag w:uri="urn:schemas-microsoft-com:office:smarttags" w:element="date">
        <w:smartTagPr>
          <w:attr w:name="Year" w:val="2008"/>
          <w:attr w:name="Day" w:val="09"/>
          <w:attr w:name="Month" w:val="04"/>
          <w:attr w:name="ls" w:val="trans"/>
        </w:smartTagPr>
        <w:r w:rsidR="00EE0816" w:rsidRPr="003942E1">
          <w:rPr>
            <w:bCs/>
            <w:sz w:val="22"/>
            <w:szCs w:val="22"/>
          </w:rPr>
          <w:t>09/04/2008</w:t>
        </w:r>
      </w:smartTag>
      <w:r w:rsidR="00EE0816" w:rsidRPr="003942E1">
        <w:rPr>
          <w:bCs/>
          <w:sz w:val="22"/>
          <w:szCs w:val="22"/>
        </w:rPr>
        <w:t xml:space="preserve"> e s.m.i.</w:t>
      </w:r>
      <w:r w:rsidRPr="003942E1">
        <w:rPr>
          <w:bCs/>
          <w:sz w:val="22"/>
          <w:szCs w:val="22"/>
        </w:rPr>
        <w:t>,</w:t>
      </w:r>
      <w:r w:rsidR="00EE0816" w:rsidRPr="003942E1">
        <w:rPr>
          <w:bCs/>
          <w:sz w:val="22"/>
          <w:szCs w:val="22"/>
        </w:rPr>
        <w:t xml:space="preserve"> non soggetti a ribasso, sono stati quantificati dalla Società in Euro 150,00.- al netto dell’I.V.A.</w:t>
      </w:r>
    </w:p>
    <w:p w14:paraId="0B555C15" w14:textId="77777777" w:rsidR="00A94AB6" w:rsidRPr="003942E1" w:rsidRDefault="00A94AB6" w:rsidP="00A94AB6">
      <w:pPr>
        <w:jc w:val="both"/>
        <w:rPr>
          <w:b/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3942E1">
        <w:rPr>
          <w:b/>
          <w:snapToGrid w:val="0"/>
          <w:sz w:val="22"/>
          <w:szCs w:val="22"/>
        </w:rPr>
        <w:t>s.m</w:t>
      </w:r>
      <w:proofErr w:type="spellEnd"/>
      <w:r w:rsidRPr="003942E1">
        <w:rPr>
          <w:b/>
          <w:snapToGrid w:val="0"/>
          <w:sz w:val="22"/>
          <w:szCs w:val="22"/>
        </w:rPr>
        <w:t>. in caso di false dichiarazioni. La presente dichiarazione ha valore di autocertificazione e di consenso al trattamento dei dati personali.</w:t>
      </w:r>
    </w:p>
    <w:p w14:paraId="64BA3AC3" w14:textId="77777777" w:rsidR="00A94AB6" w:rsidRPr="003942E1" w:rsidRDefault="00A94AB6" w:rsidP="00A94AB6">
      <w:pPr>
        <w:jc w:val="both"/>
        <w:rPr>
          <w:i/>
          <w:sz w:val="22"/>
          <w:szCs w:val="22"/>
        </w:rPr>
      </w:pPr>
    </w:p>
    <w:p w14:paraId="576D4054" w14:textId="77777777" w:rsidR="00A94AB6" w:rsidRPr="003942E1" w:rsidRDefault="00A94AB6" w:rsidP="00A94AB6">
      <w:pPr>
        <w:jc w:val="both"/>
        <w:rPr>
          <w:b/>
          <w:snapToGrid w:val="0"/>
          <w:sz w:val="22"/>
          <w:szCs w:val="22"/>
        </w:rPr>
      </w:pPr>
      <w:r w:rsidRPr="003942E1">
        <w:rPr>
          <w:b/>
          <w:snapToGrid w:val="0"/>
          <w:sz w:val="22"/>
          <w:szCs w:val="22"/>
        </w:rPr>
        <w:t>Dichiara inoltre di essere informato, ai sensi e per gli effetti di cui all’art. 13 del D. Lgs. 196/03 e s.m.i., che i dati personali indicati nelle schede e nell’intera offerta saranno trattati, anche con strumenti informatici, esclusivamente nell’ambito del procedimento per il quale la presente dichiarazione viene resa.</w:t>
      </w:r>
    </w:p>
    <w:p w14:paraId="1549A92A" w14:textId="77777777" w:rsidR="00A94AB6" w:rsidRPr="003942E1" w:rsidRDefault="00A94AB6" w:rsidP="00A94AB6">
      <w:pPr>
        <w:jc w:val="both"/>
        <w:rPr>
          <w:snapToGrid w:val="0"/>
          <w:sz w:val="22"/>
          <w:szCs w:val="22"/>
        </w:rPr>
      </w:pPr>
    </w:p>
    <w:p w14:paraId="45EB7125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4607DD1" w14:textId="77777777" w:rsidR="00A94AB6" w:rsidRPr="00CF0ED9" w:rsidRDefault="00A94AB6" w:rsidP="00A94AB6">
      <w:pPr>
        <w:tabs>
          <w:tab w:val="left" w:pos="426"/>
          <w:tab w:val="left" w:pos="6480"/>
        </w:tabs>
        <w:jc w:val="both"/>
        <w:rPr>
          <w:b/>
          <w:snapToGrid w:val="0"/>
          <w:sz w:val="20"/>
          <w:szCs w:val="20"/>
        </w:rPr>
      </w:pPr>
      <w:r w:rsidRPr="00CF0ED9">
        <w:rPr>
          <w:snapToGrid w:val="0"/>
          <w:sz w:val="20"/>
          <w:szCs w:val="20"/>
        </w:rPr>
        <w:tab/>
        <w:t>DATA</w:t>
      </w:r>
      <w:r w:rsidRPr="00CF0ED9">
        <w:rPr>
          <w:snapToGrid w:val="0"/>
          <w:sz w:val="20"/>
          <w:szCs w:val="20"/>
        </w:rPr>
        <w:tab/>
      </w:r>
      <w:r w:rsidRPr="00CF0ED9">
        <w:rPr>
          <w:b/>
          <w:snapToGrid w:val="0"/>
          <w:sz w:val="20"/>
          <w:szCs w:val="20"/>
        </w:rPr>
        <w:t>TIMBRO e</w:t>
      </w:r>
      <w:r w:rsidRPr="00CF0ED9">
        <w:rPr>
          <w:snapToGrid w:val="0"/>
          <w:sz w:val="20"/>
          <w:szCs w:val="20"/>
        </w:rPr>
        <w:t xml:space="preserve"> </w:t>
      </w:r>
      <w:r w:rsidRPr="00CF0ED9">
        <w:rPr>
          <w:b/>
          <w:snapToGrid w:val="0"/>
          <w:sz w:val="20"/>
          <w:szCs w:val="20"/>
        </w:rPr>
        <w:t>FIRMA</w:t>
      </w:r>
    </w:p>
    <w:p w14:paraId="34C7B1EA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6C012291" w14:textId="77777777" w:rsidR="00A94AB6" w:rsidRPr="00CF0ED9" w:rsidRDefault="00A94AB6" w:rsidP="00A94AB6">
      <w:pPr>
        <w:jc w:val="both"/>
        <w:rPr>
          <w:snapToGrid w:val="0"/>
        </w:rPr>
      </w:pPr>
    </w:p>
    <w:p w14:paraId="0297F63D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1ACE2275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10CA0FE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0C8933DA" w14:textId="77777777" w:rsidR="00A94AB6" w:rsidRPr="003942E1" w:rsidRDefault="00A94AB6" w:rsidP="00A94AB6">
      <w:pPr>
        <w:numPr>
          <w:ilvl w:val="0"/>
          <w:numId w:val="7"/>
        </w:numPr>
        <w:jc w:val="both"/>
        <w:rPr>
          <w:snapToGrid w:val="0"/>
          <w:sz w:val="16"/>
          <w:szCs w:val="16"/>
        </w:rPr>
      </w:pPr>
      <w:r w:rsidRPr="003942E1">
        <w:rPr>
          <w:snapToGrid w:val="0"/>
          <w:sz w:val="16"/>
          <w:szCs w:val="16"/>
        </w:rPr>
        <w:t>la scheda di offerta deve essere compilata, IN CIFRE ED IN LETTERE;</w:t>
      </w:r>
    </w:p>
    <w:p w14:paraId="0696E42D" w14:textId="77777777" w:rsidR="00A94AB6" w:rsidRPr="003942E1" w:rsidRDefault="00A94AB6" w:rsidP="00A94AB6">
      <w:pPr>
        <w:jc w:val="both"/>
        <w:rPr>
          <w:snapToGrid w:val="0"/>
          <w:sz w:val="16"/>
          <w:szCs w:val="16"/>
        </w:rPr>
      </w:pPr>
    </w:p>
    <w:p w14:paraId="65BC4BBE" w14:textId="77777777" w:rsidR="00A94AB6" w:rsidRPr="003942E1" w:rsidRDefault="00A94AB6" w:rsidP="00A94AB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alle lettere a), b) e c) del comma 2 dell’art. 45 del D.</w:t>
      </w:r>
      <w:r w:rsidR="00EE0816"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all’offerta)..</w:t>
      </w:r>
    </w:p>
    <w:p w14:paraId="03B2971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755BD3E7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alla lettera d)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ed il raggruppamento sia già stato costituito, la scheda di offerta deve essere compilata e sottoscritta da un legale rappresentante della mandataria o da un procuratore della medesima munito di procura speciale attestante il potere di presentare offerta di importo almeno corrispondente a quello offerto (procura da allegare all’offerta).</w:t>
      </w:r>
    </w:p>
    <w:p w14:paraId="5EDD30B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6A3AB2F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alla lettera e)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14:paraId="2FEB12D3" w14:textId="77777777" w:rsidR="00A94AB6" w:rsidRPr="003942E1" w:rsidRDefault="00A94AB6" w:rsidP="00A94AB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83DFFF1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alle lettere d) e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e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ed il raggruppamento o consorzio ordinario non sia ancora costituito, ai sensi del comma 8 dell’art. 48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la scheda di offerta deve essere compilata e sottoscritta da tutti gli operatori economici che formeranno il raggruppamento o il consorzio ordinario, nella persona di un proprio legale rappresentante o di un procuratore munito di procura speciale</w:t>
      </w:r>
      <w:r w:rsidRPr="003942E1" w:rsidDel="003B4C1B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attestante il potere di presentare offerta di importo almeno corrispondente a quello offerto (procura da allegare all’offerta). </w:t>
      </w:r>
    </w:p>
    <w:p w14:paraId="2D90B1D8" w14:textId="77777777" w:rsidR="00A94AB6" w:rsidRDefault="00A94AB6" w:rsidP="00A94AB6">
      <w:pPr>
        <w:jc w:val="both"/>
        <w:rPr>
          <w:snapToGrid w:val="0"/>
          <w:sz w:val="18"/>
          <w:szCs w:val="18"/>
        </w:rPr>
      </w:pPr>
    </w:p>
    <w:p w14:paraId="23037786" w14:textId="77777777" w:rsidR="00A94AB6" w:rsidRPr="001361E3" w:rsidRDefault="00A94AB6" w:rsidP="00A94AB6">
      <w:pPr>
        <w:jc w:val="both"/>
        <w:rPr>
          <w:b/>
          <w:i/>
          <w:snapToGrid w:val="0"/>
          <w:sz w:val="20"/>
          <w:szCs w:val="20"/>
        </w:rPr>
      </w:pPr>
      <w:r w:rsidRPr="001361E3">
        <w:rPr>
          <w:b/>
          <w:i/>
          <w:snapToGrid w:val="0"/>
          <w:sz w:val="20"/>
          <w:szCs w:val="20"/>
        </w:rPr>
        <w:t>Allegare fotocopia del documento d</w:t>
      </w:r>
      <w:r>
        <w:rPr>
          <w:b/>
          <w:i/>
          <w:snapToGrid w:val="0"/>
          <w:sz w:val="20"/>
          <w:szCs w:val="20"/>
        </w:rPr>
        <w:t>’</w:t>
      </w:r>
      <w:r w:rsidRPr="001361E3">
        <w:rPr>
          <w:b/>
          <w:i/>
          <w:snapToGrid w:val="0"/>
          <w:sz w:val="20"/>
          <w:szCs w:val="20"/>
        </w:rPr>
        <w:t>identità del/dei sottoscrittore/i e copia non autenticata della procura speciale attestante il potere di presentare offerta di importo almeno corrispondente a quello offerto.</w:t>
      </w:r>
    </w:p>
    <w:p w14:paraId="570D112A" w14:textId="77777777" w:rsidR="00A94AB6" w:rsidRPr="00CF0ED9" w:rsidRDefault="00A94AB6" w:rsidP="00A94AB6">
      <w:pPr>
        <w:jc w:val="both"/>
        <w:rPr>
          <w:snapToGrid w:val="0"/>
          <w:sz w:val="18"/>
          <w:szCs w:val="18"/>
        </w:rPr>
      </w:pPr>
    </w:p>
    <w:sectPr w:rsidR="00A94AB6" w:rsidRPr="00CF0ED9" w:rsidSect="0051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985" w:bottom="96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46E9" w14:textId="77777777" w:rsidR="00290CE4" w:rsidRDefault="00290CE4">
      <w:r>
        <w:separator/>
      </w:r>
    </w:p>
  </w:endnote>
  <w:endnote w:type="continuationSeparator" w:id="0">
    <w:p w14:paraId="7368518C" w14:textId="77777777" w:rsidR="00290CE4" w:rsidRDefault="002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B0B0" w14:textId="77777777"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C3F7A7" w14:textId="77777777"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8C44" w14:textId="5F42784B"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55560D">
      <w:rPr>
        <w:rStyle w:val="Numeropagina"/>
        <w:rFonts w:ascii="Times New Roman" w:hAnsi="Times New Roman"/>
        <w:noProof/>
        <w:sz w:val="20"/>
      </w:rPr>
      <w:t>1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14:paraId="393CECD6" w14:textId="77777777" w:rsidR="00045A13" w:rsidRDefault="00045A13" w:rsidP="00B7694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ADF6" w14:textId="77777777" w:rsidR="0055560D" w:rsidRDefault="00555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5AE4" w14:textId="77777777" w:rsidR="00290CE4" w:rsidRDefault="00290CE4">
      <w:r>
        <w:separator/>
      </w:r>
    </w:p>
  </w:footnote>
  <w:footnote w:type="continuationSeparator" w:id="0">
    <w:p w14:paraId="24C10D27" w14:textId="77777777" w:rsidR="00290CE4" w:rsidRDefault="002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AD46" w14:textId="77777777" w:rsidR="0055560D" w:rsidRDefault="00555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82"/>
    </w:tblGrid>
    <w:tr w:rsidR="00751998" w:rsidRPr="00310EEC" w14:paraId="12FA79B8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BCB862" w14:textId="77777777" w:rsidR="00751998" w:rsidRPr="00310EEC" w:rsidRDefault="00751998" w:rsidP="00EE0816">
          <w:pPr>
            <w:pStyle w:val="Titolo3"/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i/>
              <w:sz w:val="24"/>
            </w:rPr>
            <w:t>S.p.A. Autovie Venete</w:t>
          </w:r>
        </w:p>
      </w:tc>
    </w:tr>
    <w:tr w:rsidR="00751998" w:rsidRPr="00310EEC" w14:paraId="0FCB600C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1C53E6" w14:textId="77777777" w:rsidR="00751998" w:rsidRPr="00310EEC" w:rsidRDefault="00751998" w:rsidP="00EE0816">
          <w:pPr>
            <w:pStyle w:val="Titolo3"/>
            <w:tabs>
              <w:tab w:val="center" w:pos="3611"/>
            </w:tabs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sz w:val="24"/>
            </w:rPr>
            <w:t xml:space="preserve">SCHEDA </w:t>
          </w:r>
          <w:r w:rsidR="007D58A5">
            <w:rPr>
              <w:rFonts w:ascii="Garamond" w:hAnsi="Garamond"/>
              <w:sz w:val="24"/>
            </w:rPr>
            <w:t>4</w:t>
          </w:r>
          <w:r w:rsidRPr="00310EEC">
            <w:rPr>
              <w:rFonts w:ascii="Garamond" w:hAnsi="Garamond"/>
              <w:sz w:val="24"/>
            </w:rPr>
            <w:t xml:space="preserve"> – “</w:t>
          </w:r>
          <w:r w:rsidRPr="00310EEC">
            <w:rPr>
              <w:i/>
              <w:snapToGrid/>
              <w:sz w:val="22"/>
              <w:szCs w:val="22"/>
            </w:rPr>
            <w:t>Offerta economica</w:t>
          </w:r>
          <w:r w:rsidRPr="00310EEC">
            <w:rPr>
              <w:rFonts w:ascii="Garamond" w:hAnsi="Garamond"/>
              <w:sz w:val="24"/>
            </w:rPr>
            <w:t>”</w:t>
          </w:r>
        </w:p>
      </w:tc>
    </w:tr>
    <w:tr w:rsidR="00751998" w:rsidRPr="00937CB3" w14:paraId="2FD0D13C" w14:textId="77777777" w:rsidTr="00EE0816">
      <w:trPr>
        <w:trHeight w:val="295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305666" w14:textId="77777777" w:rsidR="005133A5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 xml:space="preserve">PROCEDURA PER L’AFFIDAMENTO DELLA </w:t>
          </w:r>
        </w:p>
        <w:p w14:paraId="416F36B6" w14:textId="77777777" w:rsidR="00EE0816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>“Fornitura di cloruro di sodio e di calcio, suddivisa in 2 Lotti”</w:t>
          </w:r>
        </w:p>
        <w:p w14:paraId="6292ABAC" w14:textId="6C0B5934" w:rsidR="005133A5" w:rsidRPr="00937CB3" w:rsidRDefault="0055560D" w:rsidP="0055560D">
          <w:pPr>
            <w:keepNext/>
            <w:spacing w:after="120"/>
            <w:ind w:left="1065" w:right="360"/>
            <w:jc w:val="center"/>
            <w:outlineLvl w:val="2"/>
          </w:pPr>
          <w:r w:rsidRPr="0055560D">
            <w:rPr>
              <w:b/>
            </w:rPr>
            <w:t xml:space="preserve">Lotto 2 C.I.G.: 7200747467: </w:t>
          </w:r>
          <w:bookmarkStart w:id="0" w:name="_GoBack"/>
          <w:r w:rsidRPr="0055560D">
            <w:t>Fornitura cloruro di sodio per trattamenti antigelivi sulla rete autostradale e relative pertinenze.</w:t>
          </w:r>
          <w:bookmarkEnd w:id="0"/>
        </w:p>
      </w:tc>
    </w:tr>
  </w:tbl>
  <w:p w14:paraId="78F7A5EA" w14:textId="77777777" w:rsidR="00751998" w:rsidRPr="00751998" w:rsidRDefault="00751998" w:rsidP="003942E1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7037" w14:textId="77777777" w:rsidR="0055560D" w:rsidRDefault="00555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7"/>
  </w:num>
  <w:num w:numId="10">
    <w:abstractNumId w:val="25"/>
  </w:num>
  <w:num w:numId="11">
    <w:abstractNumId w:val="8"/>
  </w:num>
  <w:num w:numId="12">
    <w:abstractNumId w:val="3"/>
  </w:num>
  <w:num w:numId="13">
    <w:abstractNumId w:val="21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22"/>
  </w:num>
  <w:num w:numId="19">
    <w:abstractNumId w:val="4"/>
  </w:num>
  <w:num w:numId="20">
    <w:abstractNumId w:val="22"/>
  </w:num>
  <w:num w:numId="21">
    <w:abstractNumId w:val="24"/>
  </w:num>
  <w:num w:numId="22">
    <w:abstractNumId w:val="5"/>
  </w:num>
  <w:num w:numId="23">
    <w:abstractNumId w:val="22"/>
  </w:num>
  <w:num w:numId="24">
    <w:abstractNumId w:val="18"/>
  </w:num>
  <w:num w:numId="25">
    <w:abstractNumId w:val="6"/>
  </w:num>
  <w:num w:numId="26">
    <w:abstractNumId w:val="20"/>
  </w:num>
  <w:num w:numId="27">
    <w:abstractNumId w:val="26"/>
  </w:num>
  <w:num w:numId="28">
    <w:abstractNumId w:val="0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30600"/>
    <w:rsid w:val="0014288E"/>
    <w:rsid w:val="0015046B"/>
    <w:rsid w:val="001526C3"/>
    <w:rsid w:val="00165135"/>
    <w:rsid w:val="0017524F"/>
    <w:rsid w:val="00180588"/>
    <w:rsid w:val="0018607A"/>
    <w:rsid w:val="001A50F8"/>
    <w:rsid w:val="001A51CD"/>
    <w:rsid w:val="001B2ECA"/>
    <w:rsid w:val="001C246E"/>
    <w:rsid w:val="001C2DFC"/>
    <w:rsid w:val="001E08BC"/>
    <w:rsid w:val="001E470A"/>
    <w:rsid w:val="001E55F0"/>
    <w:rsid w:val="001F0B71"/>
    <w:rsid w:val="001F6406"/>
    <w:rsid w:val="00226F42"/>
    <w:rsid w:val="0024235D"/>
    <w:rsid w:val="00250D22"/>
    <w:rsid w:val="00252DDE"/>
    <w:rsid w:val="00262B66"/>
    <w:rsid w:val="002665F5"/>
    <w:rsid w:val="002771ED"/>
    <w:rsid w:val="00285278"/>
    <w:rsid w:val="00290CE4"/>
    <w:rsid w:val="00292A2F"/>
    <w:rsid w:val="002967EC"/>
    <w:rsid w:val="002A48D4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2E1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0845"/>
    <w:rsid w:val="00404477"/>
    <w:rsid w:val="00404DB2"/>
    <w:rsid w:val="00415592"/>
    <w:rsid w:val="00420CA7"/>
    <w:rsid w:val="00423279"/>
    <w:rsid w:val="004319F2"/>
    <w:rsid w:val="004335F2"/>
    <w:rsid w:val="004467C8"/>
    <w:rsid w:val="00446D2C"/>
    <w:rsid w:val="00460CFC"/>
    <w:rsid w:val="00476C45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33A5"/>
    <w:rsid w:val="0051611A"/>
    <w:rsid w:val="00517AE4"/>
    <w:rsid w:val="00523414"/>
    <w:rsid w:val="00532727"/>
    <w:rsid w:val="00534B16"/>
    <w:rsid w:val="00535A66"/>
    <w:rsid w:val="005439D1"/>
    <w:rsid w:val="00543F46"/>
    <w:rsid w:val="00550A25"/>
    <w:rsid w:val="0055560D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E7635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4D7F"/>
    <w:rsid w:val="007B06F1"/>
    <w:rsid w:val="007B3F32"/>
    <w:rsid w:val="007B5BC4"/>
    <w:rsid w:val="007C084F"/>
    <w:rsid w:val="007C16C0"/>
    <w:rsid w:val="007D58A5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6A5F"/>
    <w:rsid w:val="00865ACB"/>
    <w:rsid w:val="00871137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3954"/>
    <w:rsid w:val="009556FC"/>
    <w:rsid w:val="0096681F"/>
    <w:rsid w:val="00975EA7"/>
    <w:rsid w:val="00992AFE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4AB6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C48CD"/>
    <w:rsid w:val="00BE7A0F"/>
    <w:rsid w:val="00BE7DE3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801AE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264F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E0CFE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1B9F"/>
    <w:rsid w:val="00EB2406"/>
    <w:rsid w:val="00ED44D6"/>
    <w:rsid w:val="00EE081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2777FE0C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4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D078-BA93-4035-90C9-283008A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0</TotalTime>
  <Pages>1</Pages>
  <Words>531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3596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2</cp:revision>
  <cp:lastPrinted>2015-03-25T15:29:00Z</cp:lastPrinted>
  <dcterms:created xsi:type="dcterms:W3CDTF">2017-10-12T07:31:00Z</dcterms:created>
  <dcterms:modified xsi:type="dcterms:W3CDTF">2017-10-12T07:31:00Z</dcterms:modified>
</cp:coreProperties>
</file>