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21" w:rsidRDefault="00AF6496" w:rsidP="003C405D">
      <w:pPr>
        <w:spacing w:before="120" w:line="480" w:lineRule="auto"/>
        <w:jc w:val="both"/>
        <w:rPr>
          <w:snapToGrid w:val="0"/>
          <w:sz w:val="20"/>
          <w:szCs w:val="20"/>
        </w:rPr>
      </w:pPr>
      <w:bookmarkStart w:id="0" w:name="_GoBack"/>
      <w:bookmarkEnd w:id="0"/>
      <w:r w:rsidRPr="00A66555">
        <w:rPr>
          <w:sz w:val="20"/>
          <w:szCs w:val="20"/>
        </w:rPr>
        <w:t xml:space="preserve">Il sottoscritto (cognome) ___________________________ (nome) ____________________ nato a _______________________ il _________________ legale rappresentante/procuratore della </w:t>
      </w:r>
      <w:r>
        <w:rPr>
          <w:sz w:val="20"/>
          <w:szCs w:val="20"/>
        </w:rPr>
        <w:t xml:space="preserve">Operatore Economico </w:t>
      </w:r>
      <w:r w:rsidRPr="00A66555">
        <w:rPr>
          <w:sz w:val="20"/>
          <w:szCs w:val="20"/>
        </w:rPr>
        <w:t>___________________________________</w:t>
      </w:r>
      <w:r>
        <w:rPr>
          <w:snapToGrid w:val="0"/>
          <w:sz w:val="20"/>
          <w:szCs w:val="20"/>
        </w:rPr>
        <w:t xml:space="preserve"> </w:t>
      </w:r>
      <w:r w:rsidR="00220B21">
        <w:rPr>
          <w:snapToGrid w:val="0"/>
          <w:sz w:val="20"/>
          <w:szCs w:val="20"/>
        </w:rPr>
        <w:t xml:space="preserve">per l’evasione della fornitura </w:t>
      </w:r>
      <w:r w:rsidR="003C405D">
        <w:rPr>
          <w:snapToGrid w:val="0"/>
          <w:sz w:val="20"/>
          <w:szCs w:val="20"/>
        </w:rPr>
        <w:t xml:space="preserve">in </w:t>
      </w:r>
      <w:r w:rsidR="00220B21">
        <w:rPr>
          <w:snapToGrid w:val="0"/>
          <w:sz w:val="20"/>
          <w:szCs w:val="20"/>
        </w:rPr>
        <w:t>oggetto</w:t>
      </w:r>
      <w:r w:rsidR="00390D1C">
        <w:rPr>
          <w:snapToGrid w:val="0"/>
          <w:sz w:val="20"/>
          <w:szCs w:val="20"/>
        </w:rPr>
        <w:t xml:space="preserve"> </w:t>
      </w:r>
    </w:p>
    <w:p w:rsidR="00220B21" w:rsidRDefault="00220B21" w:rsidP="00A03CB6">
      <w:pPr>
        <w:spacing w:line="360" w:lineRule="auto"/>
        <w:jc w:val="center"/>
        <w:rPr>
          <w:b/>
          <w:snapToGrid w:val="0"/>
          <w:sz w:val="20"/>
          <w:szCs w:val="20"/>
        </w:rPr>
      </w:pPr>
      <w:r w:rsidRPr="00220B21">
        <w:rPr>
          <w:b/>
          <w:snapToGrid w:val="0"/>
          <w:sz w:val="20"/>
          <w:szCs w:val="20"/>
        </w:rPr>
        <w:t>OFFRE</w:t>
      </w:r>
    </w:p>
    <w:tbl>
      <w:tblPr>
        <w:tblW w:w="155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827"/>
        <w:gridCol w:w="850"/>
        <w:gridCol w:w="566"/>
        <w:gridCol w:w="1559"/>
        <w:gridCol w:w="3118"/>
        <w:gridCol w:w="41"/>
        <w:gridCol w:w="10"/>
        <w:gridCol w:w="1362"/>
        <w:gridCol w:w="62"/>
        <w:gridCol w:w="10"/>
        <w:gridCol w:w="3479"/>
        <w:gridCol w:w="70"/>
        <w:gridCol w:w="10"/>
      </w:tblGrid>
      <w:tr w:rsidR="006832BD" w:rsidRPr="00D114FF" w:rsidTr="00836878">
        <w:trPr>
          <w:gridAfter w:val="2"/>
          <w:wAfter w:w="80" w:type="dxa"/>
          <w:trHeight w:hRule="exact" w:val="284"/>
          <w:tblHeader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6832BD" w:rsidRPr="00A206E6" w:rsidRDefault="000719A1" w:rsidP="00B96707">
            <w:pPr>
              <w:jc w:val="center"/>
              <w:rPr>
                <w:rFonts w:eastAsia="Calibri"/>
                <w:b/>
                <w:sz w:val="14"/>
                <w:szCs w:val="20"/>
                <w:lang w:eastAsia="en-US"/>
              </w:rPr>
            </w:pPr>
            <w:r>
              <w:rPr>
                <w:rFonts w:eastAsia="Calibri"/>
                <w:b/>
                <w:sz w:val="16"/>
                <w:szCs w:val="20"/>
                <w:lang w:eastAsia="en-US"/>
              </w:rPr>
              <w:t>POS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6832BD" w:rsidRPr="00A206E6" w:rsidRDefault="006832BD" w:rsidP="00B96707">
            <w:pPr>
              <w:ind w:right="-167"/>
              <w:jc w:val="center"/>
              <w:rPr>
                <w:rFonts w:eastAsia="Calibri"/>
                <w:b/>
                <w:sz w:val="16"/>
                <w:szCs w:val="20"/>
                <w:lang w:eastAsia="en-US"/>
              </w:rPr>
            </w:pPr>
            <w:r w:rsidRPr="00A206E6">
              <w:rPr>
                <w:rFonts w:eastAsia="Calibri"/>
                <w:b/>
                <w:sz w:val="16"/>
                <w:szCs w:val="20"/>
                <w:lang w:eastAsia="en-US"/>
              </w:rPr>
              <w:t>DESCRIZIONE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832BD" w:rsidRPr="00D114FF" w:rsidRDefault="00B96707" w:rsidP="00B96707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>
              <w:rPr>
                <w:rFonts w:eastAsia="Calibri"/>
                <w:b/>
                <w:sz w:val="16"/>
                <w:lang w:eastAsia="en-US"/>
              </w:rPr>
              <w:t>Unità di misura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:rsidR="006832BD" w:rsidRPr="00D114FF" w:rsidRDefault="006832BD" w:rsidP="00B96707">
            <w:pPr>
              <w:jc w:val="center"/>
              <w:rPr>
                <w:rFonts w:ascii="Arial Narrow" w:eastAsia="Calibri" w:hAnsi="Arial Narrow"/>
                <w:sz w:val="16"/>
                <w:lang w:eastAsia="en-US"/>
              </w:rPr>
            </w:pPr>
            <w:r>
              <w:rPr>
                <w:rFonts w:eastAsia="Calibri"/>
                <w:b/>
                <w:sz w:val="16"/>
                <w:lang w:eastAsia="en-US"/>
              </w:rPr>
              <w:t>Q.TÀ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6832BD" w:rsidRPr="00D114FF" w:rsidRDefault="006832BD" w:rsidP="00B96707">
            <w:pPr>
              <w:jc w:val="center"/>
              <w:rPr>
                <w:rFonts w:ascii="Arial Narrow" w:eastAsia="Calibri" w:hAnsi="Arial Narrow"/>
                <w:sz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lang w:eastAsia="en-US"/>
              </w:rPr>
              <w:t xml:space="preserve">PREZZO UNITARIO </w:t>
            </w:r>
            <w:r w:rsidR="003C405D">
              <w:rPr>
                <w:rFonts w:eastAsia="Calibri"/>
                <w:b/>
                <w:sz w:val="16"/>
                <w:lang w:eastAsia="en-US"/>
              </w:rPr>
              <w:t xml:space="preserve">ANNUALE </w:t>
            </w:r>
            <w:r w:rsidRPr="00D114FF">
              <w:rPr>
                <w:rFonts w:eastAsia="Calibri"/>
                <w:b/>
                <w:sz w:val="16"/>
                <w:lang w:eastAsia="en-US"/>
              </w:rPr>
              <w:t>OFFERTO</w:t>
            </w:r>
          </w:p>
        </w:tc>
        <w:tc>
          <w:tcPr>
            <w:tcW w:w="4964" w:type="dxa"/>
            <w:gridSpan w:val="6"/>
            <w:shd w:val="clear" w:color="auto" w:fill="auto"/>
            <w:vAlign w:val="center"/>
          </w:tcPr>
          <w:p w:rsidR="006832BD" w:rsidRPr="00D114FF" w:rsidRDefault="006832BD" w:rsidP="00B96707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 xml:space="preserve">IMPORTO TOTALE </w:t>
            </w:r>
            <w:r w:rsidR="003C405D" w:rsidRPr="003C405D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TRIENNALE</w:t>
            </w:r>
            <w:r w:rsidR="003C405D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>OFFERTO</w:t>
            </w:r>
          </w:p>
        </w:tc>
      </w:tr>
      <w:tr w:rsidR="006832BD" w:rsidRPr="00D114FF" w:rsidTr="00836878">
        <w:trPr>
          <w:gridAfter w:val="2"/>
          <w:wAfter w:w="80" w:type="dxa"/>
          <w:trHeight w:hRule="exact" w:val="235"/>
          <w:tblHeader/>
        </w:trPr>
        <w:tc>
          <w:tcPr>
            <w:tcW w:w="596" w:type="dxa"/>
            <w:vMerge/>
            <w:shd w:val="clear" w:color="auto" w:fill="auto"/>
            <w:vAlign w:val="center"/>
          </w:tcPr>
          <w:p w:rsidR="006832BD" w:rsidRPr="00A206E6" w:rsidRDefault="006832BD" w:rsidP="00B96707">
            <w:pPr>
              <w:jc w:val="center"/>
              <w:rPr>
                <w:rFonts w:eastAsia="Calibri"/>
                <w:b/>
                <w:sz w:val="16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832BD" w:rsidRPr="00A206E6" w:rsidRDefault="006832BD" w:rsidP="00B96707">
            <w:pPr>
              <w:ind w:right="-391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832BD" w:rsidRPr="00D114FF" w:rsidRDefault="006832BD" w:rsidP="00B96707">
            <w:pPr>
              <w:jc w:val="center"/>
              <w:rPr>
                <w:rFonts w:ascii="Arial Narrow" w:eastAsia="Calibri" w:hAnsi="Arial Narrow"/>
                <w:sz w:val="18"/>
                <w:lang w:eastAsia="en-US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6832BD" w:rsidRPr="00D114FF" w:rsidRDefault="006832BD" w:rsidP="00B96707">
            <w:pPr>
              <w:jc w:val="center"/>
              <w:rPr>
                <w:rFonts w:ascii="Arial Narrow" w:eastAsia="Calibri" w:hAnsi="Arial Narrow"/>
                <w:sz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32BD" w:rsidRPr="00D114FF" w:rsidRDefault="006832BD" w:rsidP="00B96707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>(cifre)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32BD" w:rsidRPr="00D114FF" w:rsidRDefault="006832BD" w:rsidP="00B96707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>(lettere)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6832BD" w:rsidRPr="00D114FF" w:rsidRDefault="006832BD" w:rsidP="00B96707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>(cifre)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6832BD" w:rsidRPr="00D114FF" w:rsidRDefault="006832BD" w:rsidP="00B96707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>(lettere)</w:t>
            </w:r>
          </w:p>
        </w:tc>
      </w:tr>
      <w:tr w:rsidR="00B96707" w:rsidRPr="00D114FF" w:rsidTr="00836878">
        <w:trPr>
          <w:gridAfter w:val="2"/>
          <w:wAfter w:w="80" w:type="dxa"/>
          <w:tblHeader/>
        </w:trPr>
        <w:tc>
          <w:tcPr>
            <w:tcW w:w="596" w:type="dxa"/>
            <w:shd w:val="clear" w:color="auto" w:fill="auto"/>
            <w:vAlign w:val="center"/>
          </w:tcPr>
          <w:p w:rsidR="00B96707" w:rsidRPr="00836878" w:rsidRDefault="00B96707" w:rsidP="00836878">
            <w:pPr>
              <w:spacing w:before="60" w:after="60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836878">
              <w:rPr>
                <w:rFonts w:eastAsia="Calibri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96707" w:rsidRPr="00836878" w:rsidRDefault="00B96707" w:rsidP="00836878">
            <w:pPr>
              <w:spacing w:before="60" w:after="60"/>
              <w:ind w:left="-28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836878">
              <w:rPr>
                <w:rFonts w:eastAsia="Calibri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6707" w:rsidRPr="00836878" w:rsidRDefault="00B96707" w:rsidP="00836878">
            <w:pPr>
              <w:spacing w:before="60" w:after="60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836878">
              <w:rPr>
                <w:rFonts w:eastAsia="Calibri"/>
                <w:b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96707" w:rsidRPr="00836878" w:rsidRDefault="00B96707" w:rsidP="00836878">
            <w:pPr>
              <w:spacing w:before="60" w:after="60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836878">
              <w:rPr>
                <w:rFonts w:eastAsia="Calibri"/>
                <w:b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6707" w:rsidRPr="00836878" w:rsidRDefault="00B96707" w:rsidP="00836878">
            <w:pPr>
              <w:spacing w:before="60" w:after="60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836878">
              <w:rPr>
                <w:rFonts w:eastAsia="Calibri"/>
                <w:b/>
                <w:i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6707" w:rsidRPr="00836878" w:rsidRDefault="00B96707" w:rsidP="00B96707">
            <w:pPr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836878">
              <w:rPr>
                <w:rFonts w:eastAsia="Calibri"/>
                <w:b/>
                <w:i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B96707" w:rsidRPr="00836878" w:rsidRDefault="00B96707" w:rsidP="00B96707">
            <w:pPr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836878">
              <w:rPr>
                <w:rFonts w:eastAsia="Calibri"/>
                <w:b/>
                <w:i/>
                <w:sz w:val="16"/>
                <w:szCs w:val="16"/>
                <w:lang w:eastAsia="en-US"/>
              </w:rPr>
              <w:t>7 = 4 x 6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B96707" w:rsidRPr="00836878" w:rsidRDefault="00B96707" w:rsidP="00B96707">
            <w:pPr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836878">
              <w:rPr>
                <w:rFonts w:eastAsia="Calibri"/>
                <w:b/>
                <w:i/>
                <w:sz w:val="16"/>
                <w:szCs w:val="16"/>
                <w:lang w:eastAsia="en-US"/>
              </w:rPr>
              <w:t>7 = 4 x 6</w:t>
            </w:r>
          </w:p>
        </w:tc>
      </w:tr>
      <w:tr w:rsidR="00B96707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B96707" w:rsidRPr="00836878" w:rsidRDefault="00B96707" w:rsidP="00B96707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96707" w:rsidRPr="00262115" w:rsidRDefault="00B96707" w:rsidP="00B96707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Lampada Osram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NAV-T 250 W super 4Y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6707" w:rsidRPr="00262115" w:rsidRDefault="00B96707" w:rsidP="00B96707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96707" w:rsidRPr="00262115" w:rsidRDefault="00B96707" w:rsidP="00B96707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6707" w:rsidRPr="00262115" w:rsidRDefault="00B96707" w:rsidP="00B96707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6707" w:rsidRPr="00262115" w:rsidRDefault="00B96707" w:rsidP="00B96707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B96707" w:rsidRPr="00262115" w:rsidRDefault="00B96707" w:rsidP="00B96707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B96707" w:rsidRPr="00262115" w:rsidRDefault="00B96707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="00836878"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Philips sodio a.p.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SON-T 1000 W PIA-plus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Philips sodio a.p.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SON-T 600 W PIA-plus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Philips sodio a.p.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SON-T 400 W PIA-plus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Philips sodio a.p.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SON-T 250 W PIA-plus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Philips sodio a.p.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SON-T 150 W PIA-plus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Philips sodio a.p.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SON-T 100 W PIA-plus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="00A52682" w:rsidRPr="00262115">
              <w:rPr>
                <w:color w:val="000000"/>
                <w:sz w:val="18"/>
                <w:szCs w:val="18"/>
              </w:rPr>
              <w:t xml:space="preserve">CDMTMW230 </w:t>
            </w:r>
            <w:r w:rsidR="00A52682" w:rsidRPr="00262115">
              <w:rPr>
                <w:i/>
                <w:color w:val="000000"/>
                <w:sz w:val="18"/>
                <w:szCs w:val="18"/>
              </w:rPr>
              <w:t xml:space="preserve">(sostitutivo del codice </w:t>
            </w:r>
            <w:r w:rsidRPr="00262115">
              <w:rPr>
                <w:i/>
                <w:color w:val="000000"/>
                <w:sz w:val="18"/>
                <w:szCs w:val="18"/>
              </w:rPr>
              <w:t>HPI-T 250W PLUS</w:t>
            </w:r>
            <w:r w:rsidR="00A52682" w:rsidRPr="00262115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A52682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="00A52682" w:rsidRPr="00262115">
              <w:rPr>
                <w:color w:val="000000"/>
                <w:sz w:val="18"/>
                <w:szCs w:val="18"/>
              </w:rPr>
              <w:t xml:space="preserve">CDMTMW360 </w:t>
            </w:r>
            <w:r w:rsidR="00A52682" w:rsidRPr="00262115">
              <w:rPr>
                <w:i/>
                <w:color w:val="000000"/>
                <w:sz w:val="18"/>
                <w:szCs w:val="18"/>
              </w:rPr>
              <w:t xml:space="preserve">(sostitutivo del codice </w:t>
            </w:r>
            <w:r w:rsidRPr="00262115">
              <w:rPr>
                <w:i/>
                <w:color w:val="000000"/>
                <w:sz w:val="18"/>
                <w:szCs w:val="18"/>
              </w:rPr>
              <w:t>HPI-T 400W PLUS</w:t>
            </w:r>
            <w:r w:rsidR="00DF1302" w:rsidRPr="00262115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CPO-TW 140 W/728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Lampade Philips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 codice</w:t>
            </w:r>
            <w:r w:rsidRPr="00262115">
              <w:rPr>
                <w:color w:val="000000"/>
                <w:sz w:val="18"/>
                <w:szCs w:val="18"/>
              </w:rPr>
              <w:t xml:space="preserve"> CPO-TW Xtra 90 W/728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Lampada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CDO-TT PLUS 250W/830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Tubi fluorescenti Philips Master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TL-D 18W/84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Tubi fluorescenti Philips Master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TL-D 36W/84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Tubi fluorescenti Philips Master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TL-D 36W/865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Tubi fluorescenti Philips Master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TL-D 58W/84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Tubi fluorescenti Philips Master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TL-D 58W/865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262115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Tubo led Philips 9W-840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 codice </w:t>
            </w:r>
            <w:r w:rsidRPr="00262115">
              <w:rPr>
                <w:color w:val="000000"/>
                <w:sz w:val="18"/>
                <w:szCs w:val="18"/>
              </w:rPr>
              <w:t>MLTVAL18840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Lampada Philips Master color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CDM-TD 150W/830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Lampada Philips Master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 codice</w:t>
            </w:r>
            <w:r w:rsidRPr="00262115">
              <w:rPr>
                <w:color w:val="000000"/>
                <w:sz w:val="18"/>
                <w:szCs w:val="18"/>
              </w:rPr>
              <w:t xml:space="preserve"> PL-L 4P 18W/840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Unità rifasata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BOX 400 H4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Unità rifasata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BOX 1000 S4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Unità rifasata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BOX 400 S4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Alimentatore incapsulato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BSN 100 L33-TS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Alimentatore incapsulato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BSN 150 L33-TS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Alimentatore incapsulato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BSN 250 L33-TS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Alimentatore incapsulato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BSN 400 L407-ITS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Alimentatore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HIDDV140CPOQ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Alimentatore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HID-PV Xt 250 CDO C2 208/277V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A52682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b/>
                <w:color w:val="000000"/>
                <w:sz w:val="18"/>
                <w:szCs w:val="18"/>
              </w:rPr>
              <w:t>Articolo eliminato</w:t>
            </w:r>
            <w:r w:rsidRPr="00262115">
              <w:rPr>
                <w:color w:val="000000"/>
                <w:sz w:val="18"/>
                <w:szCs w:val="18"/>
              </w:rPr>
              <w:t xml:space="preserve"> </w:t>
            </w:r>
            <w:r w:rsidR="00836878" w:rsidRPr="00262115">
              <w:rPr>
                <w:strike/>
                <w:color w:val="000000"/>
                <w:sz w:val="18"/>
                <w:szCs w:val="18"/>
              </w:rPr>
              <w:t>Alimentatore Philips HF3P 118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262115">
              <w:rPr>
                <w:strike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A52682" w:rsidP="00A52682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sz w:val="16"/>
                <w:szCs w:val="16"/>
              </w:rPr>
              <w:t>---------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A52682" w:rsidP="00A52682">
            <w:pPr>
              <w:spacing w:before="60" w:after="60"/>
              <w:jc w:val="center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sz w:val="16"/>
                <w:szCs w:val="16"/>
              </w:rPr>
              <w:t>---------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A52682" w:rsidP="00A52682">
            <w:pPr>
              <w:spacing w:before="60" w:after="60"/>
              <w:jc w:val="center"/>
            </w:pPr>
            <w:r w:rsidRPr="00262115">
              <w:rPr>
                <w:sz w:val="16"/>
                <w:szCs w:val="16"/>
              </w:rPr>
              <w:t>---------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A52682" w:rsidP="00A52682">
            <w:pPr>
              <w:spacing w:before="60" w:after="60"/>
              <w:jc w:val="center"/>
            </w:pPr>
            <w:r w:rsidRPr="00262115">
              <w:rPr>
                <w:sz w:val="16"/>
                <w:szCs w:val="16"/>
              </w:rPr>
              <w:t>---------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Alimentatore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HF3P 136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Alimentatore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HF3P 158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Alim. Philips 4x14W dimmerabile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HFRTDI41424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Alim. Osram 4x14W Dimmerabile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Qti DALI 4x14/24DIM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Starter per tubi fluorescenti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S10E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Starter per tubi fluorescenti Osram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ST111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Starter per tubi fluorescenti Osram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ST151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Starter per tubi fluorescenti Osram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ST171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Starter per tubi fluorescenti Osram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ST172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Starter per tubi fluorescenti Osram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ST173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Tubi fluorescenti Osram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T5 14W/840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A52682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Accenditori per lamapda a scarica Philips </w:t>
            </w:r>
            <w:r w:rsidR="00A52682" w:rsidRPr="00262115">
              <w:rPr>
                <w:color w:val="000000"/>
                <w:sz w:val="18"/>
                <w:szCs w:val="18"/>
              </w:rPr>
              <w:t xml:space="preserve">SND58 </w:t>
            </w:r>
            <w:r w:rsidR="00A52682" w:rsidRPr="00262115">
              <w:rPr>
                <w:i/>
                <w:color w:val="000000"/>
                <w:sz w:val="18"/>
                <w:szCs w:val="18"/>
              </w:rPr>
              <w:t xml:space="preserve">(sostitutivo del codice </w:t>
            </w:r>
            <w:r w:rsidRPr="00262115">
              <w:rPr>
                <w:i/>
                <w:color w:val="000000"/>
                <w:sz w:val="18"/>
                <w:szCs w:val="18"/>
              </w:rPr>
              <w:t>SN 58T5</w:t>
            </w:r>
            <w:r w:rsidR="00A52682" w:rsidRPr="00262115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Accenditori per lamapda a scarica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SN 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Accenditori per lamapda a scarica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SI 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Accenditore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codice </w:t>
            </w:r>
            <w:r w:rsidRPr="00262115">
              <w:rPr>
                <w:color w:val="000000"/>
                <w:sz w:val="18"/>
                <w:szCs w:val="18"/>
              </w:rPr>
              <w:t>SKD578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Lampada E14 28W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ECSFE28CLE14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Lampada a LED E27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754589 00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a LED E27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CORE60827D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A03CB6" w:rsidRDefault="00836878" w:rsidP="00836878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A03CB6">
              <w:rPr>
                <w:color w:val="000000"/>
                <w:sz w:val="18"/>
                <w:szCs w:val="18"/>
                <w:lang w:val="en-US"/>
              </w:rPr>
              <w:t xml:space="preserve">Lampade a LED E27 Philips </w:t>
            </w:r>
            <w:r w:rsidR="00A03CB6" w:rsidRPr="00A03CB6">
              <w:rPr>
                <w:color w:val="000000"/>
                <w:sz w:val="18"/>
                <w:szCs w:val="18"/>
                <w:lang w:val="en-US"/>
              </w:rPr>
              <w:t xml:space="preserve">codice </w:t>
            </w:r>
            <w:r w:rsidRPr="00A03CB6">
              <w:rPr>
                <w:color w:val="000000"/>
                <w:sz w:val="18"/>
                <w:szCs w:val="18"/>
                <w:lang w:val="en-US"/>
              </w:rPr>
              <w:t>LED60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Lampada ECO HALO G9 28W 230V Philips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CLICKES28CL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Plafoniere a LED Filippi 3F Linda LED 1x12 L660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58561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Plafoniere a LED Filippi 3F Linda LED 2x12 L660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58572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Plafoniere a LED Filippi 3F Linda LED 1x24 L1270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58583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Plafoniere a LED Filippi 3F Linda LED 2x24 L1270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58594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Plafoniere a LED Filippi 3F Linda LED 1x30 L1570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58605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Plafoniere a LED Filippi 3F Linda LED 2x30 L1570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58616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Proiettore stradale Philips ClearFlood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BVP651 35KA60/740 CL1 SPD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A03CB6" w:rsidRDefault="00836878" w:rsidP="00836878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A03CB6">
              <w:rPr>
                <w:color w:val="000000"/>
                <w:sz w:val="18"/>
                <w:szCs w:val="18"/>
                <w:lang w:val="en-US"/>
              </w:rPr>
              <w:t xml:space="preserve">Armatura stradale Philips LED </w:t>
            </w:r>
            <w:r w:rsidR="00A03CB6" w:rsidRPr="00A03CB6">
              <w:rPr>
                <w:color w:val="000000"/>
                <w:sz w:val="18"/>
                <w:szCs w:val="18"/>
                <w:lang w:val="en-US"/>
              </w:rPr>
              <w:t xml:space="preserve">codice </w:t>
            </w:r>
            <w:r w:rsidRPr="00A03CB6">
              <w:rPr>
                <w:color w:val="000000"/>
                <w:sz w:val="18"/>
                <w:szCs w:val="18"/>
                <w:lang w:val="en-US"/>
              </w:rPr>
              <w:t>BGP352 T25 1xECO85-3S/740 DM CL1 SPD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A03CB6" w:rsidRDefault="00836878" w:rsidP="00836878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A03CB6">
              <w:rPr>
                <w:color w:val="000000"/>
                <w:sz w:val="18"/>
                <w:szCs w:val="18"/>
                <w:lang w:val="en-US"/>
              </w:rPr>
              <w:t xml:space="preserve">Armatura stradale Philips LED </w:t>
            </w:r>
            <w:r w:rsidR="00A03CB6" w:rsidRPr="00A03CB6">
              <w:rPr>
                <w:color w:val="000000"/>
                <w:sz w:val="18"/>
                <w:szCs w:val="18"/>
                <w:lang w:val="en-US"/>
              </w:rPr>
              <w:t xml:space="preserve">codice </w:t>
            </w:r>
            <w:r w:rsidRPr="00A03CB6">
              <w:rPr>
                <w:color w:val="000000"/>
                <w:sz w:val="18"/>
                <w:szCs w:val="18"/>
                <w:lang w:val="en-US"/>
              </w:rPr>
              <w:t>BGP352 T25 1xECO113-3S/740 DM CL1 SPD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A03CB6" w:rsidRDefault="00836878" w:rsidP="00836878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A03CB6">
              <w:rPr>
                <w:color w:val="000000"/>
                <w:sz w:val="18"/>
                <w:szCs w:val="18"/>
                <w:lang w:val="en-US"/>
              </w:rPr>
              <w:t xml:space="preserve">Armatura stradale Philips LED </w:t>
            </w:r>
            <w:r w:rsidR="00A03CB6" w:rsidRPr="00A03CB6">
              <w:rPr>
                <w:color w:val="000000"/>
                <w:sz w:val="18"/>
                <w:szCs w:val="18"/>
                <w:lang w:val="en-US"/>
              </w:rPr>
              <w:t xml:space="preserve">codice </w:t>
            </w:r>
            <w:r w:rsidRPr="00A03CB6">
              <w:rPr>
                <w:color w:val="000000"/>
                <w:sz w:val="18"/>
                <w:szCs w:val="18"/>
                <w:lang w:val="en-US"/>
              </w:rPr>
              <w:t>BGP352 T25 1xECO93-3S/830 DM 3000°K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Armatura stradale Philips LED</w:t>
            </w:r>
            <w:r w:rsidR="00F23D65" w:rsidRPr="00262115">
              <w:rPr>
                <w:color w:val="000000"/>
                <w:sz w:val="18"/>
                <w:szCs w:val="18"/>
              </w:rPr>
              <w:t xml:space="preserve"> codice BGP352 ECO116-3S/740 I DIM SRG10</w:t>
            </w:r>
            <w:r w:rsidRPr="00262115">
              <w:rPr>
                <w:color w:val="000000"/>
                <w:sz w:val="18"/>
                <w:szCs w:val="18"/>
              </w:rPr>
              <w:t xml:space="preserve"> </w:t>
            </w:r>
            <w:r w:rsidR="00F23D65" w:rsidRPr="00262115">
              <w:rPr>
                <w:color w:val="000000"/>
                <w:sz w:val="18"/>
                <w:szCs w:val="18"/>
              </w:rPr>
              <w:t>(</w:t>
            </w:r>
            <w:r w:rsidR="00F23D65" w:rsidRPr="00262115">
              <w:rPr>
                <w:i/>
                <w:color w:val="000000"/>
                <w:sz w:val="18"/>
                <w:szCs w:val="18"/>
              </w:rPr>
              <w:t>sostitutivo del codice BGP352WW80LED-ECO-DM 3000</w:t>
            </w:r>
            <w:r w:rsidRPr="00262115">
              <w:rPr>
                <w:i/>
                <w:color w:val="000000"/>
                <w:sz w:val="18"/>
                <w:szCs w:val="18"/>
              </w:rPr>
              <w:t>K</w:t>
            </w:r>
            <w:r w:rsidR="00F23D65" w:rsidRPr="0026211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Armature Philips SELENIUM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BGP340 - L 74 - NW - DM CL1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Philips Piastra ricambio Iridium2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EGP 352 ECO 93/830 DM - classe II-, 3000°K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Philips Piastra ricambio Iridium2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EGP 352 ECO 85-3s/740 DM - classe I - SRG10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Philips Piastra ricambio Iridium2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EGP 352 ECO 113-3s/740 DM - classe I - SRG10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Marker a LED DETAS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5000019501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Alimentatore DETAS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0160002328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Scheda lampeggio DETAS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50000500355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Detas ATLAS-PE 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8000087086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Plafoniere LED DETAS mod. PRAXIS 600x600mm 45W - 230VAC c/alim DIM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8000D21010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Plafoniere LED DETAS mod. KEA -240 -20W-N-230 bianco neutro con alim.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8000060761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A52682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Plafoniere LED DETAS mod. KEA -140 -10W-N-230 bianco neutro con alim.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8000060771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Alimentatore DETAS per plafoniere Praxis 53 W STEP DIM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73000P3456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Alimentatore DETAS per plafoniere KEA-140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7300003434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Alimentatore DETAS per plafoniere KEA-240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7300003441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Componente centralina Conchiglia DEL.CSE.12-48V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="00A52682" w:rsidRPr="00262115">
              <w:rPr>
                <w:color w:val="000000"/>
                <w:sz w:val="18"/>
                <w:szCs w:val="18"/>
              </w:rPr>
              <w:t xml:space="preserve">. 000811520 </w:t>
            </w:r>
            <w:r w:rsidR="00A52682" w:rsidRPr="00262115">
              <w:rPr>
                <w:i/>
                <w:color w:val="000000"/>
                <w:sz w:val="18"/>
                <w:szCs w:val="18"/>
              </w:rPr>
              <w:t xml:space="preserve">(sostitutivo del codice </w:t>
            </w:r>
            <w:r w:rsidR="00262115" w:rsidRPr="00262115">
              <w:rPr>
                <w:i/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i/>
                <w:color w:val="000000"/>
                <w:sz w:val="18"/>
                <w:szCs w:val="18"/>
              </w:rPr>
              <w:t>000811300</w:t>
            </w:r>
            <w:r w:rsidR="00A52682" w:rsidRPr="00262115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Segnalatore-codolo Conchiglia LSG/330/GR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061261525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Segnalatore-staffa Conchiglia LSG/330/GR/SF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061261533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Plafoniera a LED Disano 10W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16470000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Plafoniera a LED Disano 18W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16470100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Plafoniera a LED Disano 20W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16470300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Plafoniera a LED Disano 21W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16471100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Plafoniera a LED Disano 24W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16470200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Plafoniera a LED Disano 28W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16471107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Plafoniera a LED Disano 36W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16470400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Plafoniera a LED Disano 42W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16471400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Plafoniera a LED Disano 48W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16470500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Plafoniera a LED Disano 56W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16471500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Alimentatore TCI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TCIP400HIHS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Accenditore TCI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NI4000LE4KBAG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Proiettore a LED Arteleta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FLT50.D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Alimentatore TCI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137956/4LN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Lampada Sylvania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 xml:space="preserve">LYNX-QE 28W/827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0024997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Lampada Sylvania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 xml:space="preserve">LYNX-QE 16W/827 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0024989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Lampada Sylvania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 xml:space="preserve">LYNX-Q 16W/827 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0024944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fluorescenti compatte Osram Dulux </w:t>
            </w:r>
            <w:r w:rsidR="00A03CB6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D 13W/830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fluorescenti compatte Osram Dulux </w:t>
            </w:r>
            <w:r w:rsidR="00A03CB6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D 13W/840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fluorescenti compatte Osram Dulux </w:t>
            </w:r>
            <w:r w:rsidR="00A03CB6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D 18W/830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fluorescenti compatte Osram Dulux </w:t>
            </w:r>
            <w:r w:rsidR="00A03CB6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D 18W/840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fluorescenti compatte Osram Dulux </w:t>
            </w:r>
            <w:r w:rsidR="00A03CB6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D 26W/830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fluorescenti compatte Osram Dulux </w:t>
            </w:r>
            <w:r w:rsidR="00A03CB6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D 26W/840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fluorescenti compatte Osram Dulux </w:t>
            </w:r>
            <w:r w:rsidR="00A03CB6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DE 13W/830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fluorescenti compatte Osram Dulux </w:t>
            </w:r>
            <w:r w:rsidR="00A03CB6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DE 13W/840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fluorescenti compatte Osram Dulux </w:t>
            </w:r>
            <w:r w:rsidR="00A03CB6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DE 18W/830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fluorescenti compatte Osram Dulux </w:t>
            </w:r>
            <w:r w:rsidR="00A03CB6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DE 18W/840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Lampade fluorescenti compatte Osram Dulux DE 26W/830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fluorescenti compatte Osram Dulux </w:t>
            </w:r>
            <w:r w:rsidR="00A03CB6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DE 26W/840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fluorescenti compatte Osram Dulux </w:t>
            </w:r>
            <w:r w:rsidR="00A03CB6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S 11W/830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fluorescenti compatte Osram Dulux </w:t>
            </w:r>
            <w:r w:rsidR="00A03CB6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S 11W/840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fluorescenti compatte Osram Dulux </w:t>
            </w:r>
            <w:r w:rsidR="00A03CB6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SE 11W/830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fluorescenti compatte Osram Dulux </w:t>
            </w:r>
            <w:r w:rsidR="00A03CB6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SE 11W/840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fluorescenti compatte Osram Dulux </w:t>
            </w:r>
            <w:r w:rsidR="00A03CB6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S 9W/830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fluorescenti compatte Osram Dulux </w:t>
            </w:r>
            <w:r w:rsidR="00A03CB6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S 9W/840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Palo conico trafilato SEM, con aletta di MAT e manicotto termorestr.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L4980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Palo conico trafilato SEM, con aletta di MAT e manicotto termorestr.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L41080/127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A03CB6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alogene Osram Eco attacco R7S </w:t>
            </w:r>
            <w:r w:rsidR="00A03CB6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H64695ECO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alogene Osram Eco  attacco R7S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H64695ECO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Lampade alogene Osram Eco  attacco R7S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H64701ECO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836878" w:rsidRPr="00D114FF" w:rsidTr="00836878">
        <w:trPr>
          <w:gridAfter w:val="2"/>
          <w:wAfter w:w="80" w:type="dxa"/>
        </w:trPr>
        <w:tc>
          <w:tcPr>
            <w:tcW w:w="596" w:type="dxa"/>
            <w:shd w:val="clear" w:color="auto" w:fill="auto"/>
            <w:vAlign w:val="center"/>
          </w:tcPr>
          <w:p w:rsidR="00836878" w:rsidRPr="00836878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836878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both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 xml:space="preserve">Lampada alogena Philips Ecohalo 28w g9 230v </w:t>
            </w:r>
            <w:r w:rsidR="00262115" w:rsidRPr="00262115">
              <w:rPr>
                <w:color w:val="000000"/>
                <w:sz w:val="18"/>
                <w:szCs w:val="18"/>
              </w:rPr>
              <w:t xml:space="preserve">codice </w:t>
            </w:r>
            <w:r w:rsidRPr="00262115">
              <w:rPr>
                <w:color w:val="000000"/>
                <w:sz w:val="18"/>
                <w:szCs w:val="18"/>
              </w:rPr>
              <w:t>863987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36878" w:rsidRPr="00262115" w:rsidRDefault="00836878" w:rsidP="00836878">
            <w:pPr>
              <w:jc w:val="center"/>
              <w:rPr>
                <w:color w:val="000000"/>
                <w:sz w:val="18"/>
                <w:szCs w:val="18"/>
              </w:rPr>
            </w:pPr>
            <w:r w:rsidRPr="002621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62115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262115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 w:rsidRPr="00262115">
              <w:rPr>
                <w:rFonts w:eastAsia="Calibri"/>
                <w:sz w:val="16"/>
                <w:lang w:eastAsia="en-US"/>
              </w:rPr>
              <w:t>Euro/pz.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 xml:space="preserve">€ 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:rsidR="00836878" w:rsidRPr="00262115" w:rsidRDefault="00836878" w:rsidP="00836878">
            <w:pPr>
              <w:spacing w:before="60" w:after="60"/>
              <w:jc w:val="center"/>
            </w:pPr>
            <w:r w:rsidRPr="00262115">
              <w:rPr>
                <w:rFonts w:eastAsia="Calibri"/>
                <w:sz w:val="16"/>
                <w:lang w:eastAsia="en-US"/>
              </w:rPr>
              <w:t>Euro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 xml:space="preserve">  _________________________________</w:t>
            </w:r>
            <w:r w:rsidRPr="00262115">
              <w:rPr>
                <w:rFonts w:eastAsia="Calibri"/>
                <w:sz w:val="16"/>
                <w:lang w:eastAsia="en-US"/>
              </w:rPr>
              <w:t>/</w:t>
            </w:r>
            <w:r w:rsidRPr="00262115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96707" w:rsidRPr="00D114FF" w:rsidTr="00836878">
        <w:trPr>
          <w:gridAfter w:val="1"/>
          <w:wAfter w:w="10" w:type="dxa"/>
          <w:trHeight w:val="495"/>
        </w:trPr>
        <w:tc>
          <w:tcPr>
            <w:tcW w:w="596" w:type="dxa"/>
            <w:shd w:val="clear" w:color="auto" w:fill="auto"/>
            <w:vAlign w:val="center"/>
          </w:tcPr>
          <w:p w:rsidR="00B96707" w:rsidRPr="003E0579" w:rsidRDefault="00B96707" w:rsidP="00B96707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E0579">
              <w:rPr>
                <w:rFonts w:eastAsia="Calibri"/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9961" w:type="dxa"/>
            <w:gridSpan w:val="6"/>
            <w:shd w:val="clear" w:color="auto" w:fill="auto"/>
            <w:vAlign w:val="center"/>
          </w:tcPr>
          <w:p w:rsidR="00B96707" w:rsidRPr="003C405D" w:rsidRDefault="00B96707" w:rsidP="00E2610C">
            <w:pPr>
              <w:jc w:val="both"/>
              <w:rPr>
                <w:b/>
                <w:sz w:val="20"/>
              </w:rPr>
            </w:pPr>
            <w:r w:rsidRPr="003E0579">
              <w:rPr>
                <w:b/>
                <w:sz w:val="20"/>
              </w:rPr>
              <w:t xml:space="preserve">IMPORTO TOTALE </w:t>
            </w:r>
            <w:r w:rsidR="00E2610C">
              <w:rPr>
                <w:b/>
                <w:sz w:val="20"/>
              </w:rPr>
              <w:t>BIEANNALE</w:t>
            </w:r>
            <w:r>
              <w:rPr>
                <w:b/>
                <w:sz w:val="20"/>
              </w:rPr>
              <w:t xml:space="preserve"> </w:t>
            </w:r>
            <w:r w:rsidRPr="003E0579">
              <w:rPr>
                <w:b/>
                <w:sz w:val="20"/>
              </w:rPr>
              <w:t>OFFERTO AL NETTO DEI COSTI PER LA SICUREZZA E DELL’I.V.A.</w:t>
            </w: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:rsidR="00B96707" w:rsidRPr="003E0579" w:rsidRDefault="00B96707" w:rsidP="00B96707">
            <w:pPr>
              <w:jc w:val="right"/>
              <w:rPr>
                <w:sz w:val="20"/>
                <w:szCs w:val="20"/>
              </w:rPr>
            </w:pPr>
            <w:r w:rsidRPr="003E0579">
              <w:rPr>
                <w:sz w:val="20"/>
                <w:szCs w:val="20"/>
              </w:rPr>
              <w:t>€________,__</w:t>
            </w:r>
          </w:p>
        </w:tc>
        <w:tc>
          <w:tcPr>
            <w:tcW w:w="3559" w:type="dxa"/>
            <w:gridSpan w:val="3"/>
            <w:shd w:val="clear" w:color="auto" w:fill="auto"/>
            <w:vAlign w:val="center"/>
          </w:tcPr>
          <w:p w:rsidR="00B96707" w:rsidRPr="003E0579" w:rsidRDefault="00836878" w:rsidP="00B9670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Euro </w:t>
            </w:r>
            <w:r w:rsidR="00B96707" w:rsidRPr="003E0579">
              <w:rPr>
                <w:sz w:val="20"/>
                <w:szCs w:val="20"/>
              </w:rPr>
              <w:t>_______________________/_____</w:t>
            </w:r>
          </w:p>
        </w:tc>
      </w:tr>
      <w:tr w:rsidR="00B96707" w:rsidRPr="00D114FF" w:rsidTr="00836878">
        <w:trPr>
          <w:gridAfter w:val="1"/>
          <w:wAfter w:w="10" w:type="dxa"/>
          <w:trHeight w:val="495"/>
        </w:trPr>
        <w:tc>
          <w:tcPr>
            <w:tcW w:w="596" w:type="dxa"/>
            <w:shd w:val="clear" w:color="auto" w:fill="auto"/>
            <w:vAlign w:val="center"/>
          </w:tcPr>
          <w:p w:rsidR="00B96707" w:rsidRPr="003E0579" w:rsidRDefault="00B96707" w:rsidP="00B96707">
            <w:pPr>
              <w:jc w:val="center"/>
              <w:rPr>
                <w:b/>
                <w:bCs/>
                <w:sz w:val="20"/>
                <w:szCs w:val="20"/>
              </w:rPr>
            </w:pPr>
            <w:r w:rsidRPr="003E0579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961" w:type="dxa"/>
            <w:gridSpan w:val="6"/>
            <w:shd w:val="clear" w:color="auto" w:fill="auto"/>
            <w:vAlign w:val="center"/>
          </w:tcPr>
          <w:p w:rsidR="00B96707" w:rsidRPr="003E0579" w:rsidRDefault="00B96707" w:rsidP="00B96707">
            <w:pPr>
              <w:pStyle w:val="Corpotesto1"/>
              <w:spacing w:before="60" w:after="60"/>
              <w:ind w:right="-1"/>
              <w:rPr>
                <w:rFonts w:ascii="Times New Roman" w:hAnsi="Times New Roman"/>
                <w:b/>
                <w:sz w:val="20"/>
              </w:rPr>
            </w:pPr>
            <w:r w:rsidRPr="003E0579">
              <w:rPr>
                <w:rFonts w:ascii="Times New Roman" w:hAnsi="Times New Roman"/>
                <w:b/>
                <w:sz w:val="20"/>
              </w:rPr>
              <w:t xml:space="preserve">IMPORTO </w:t>
            </w:r>
            <w:r>
              <w:rPr>
                <w:rFonts w:ascii="Times New Roman" w:hAnsi="Times New Roman"/>
                <w:b/>
                <w:sz w:val="20"/>
              </w:rPr>
              <w:t>PRESUNTO</w:t>
            </w:r>
            <w:r w:rsidRPr="003E0579">
              <w:rPr>
                <w:rFonts w:ascii="Times New Roman" w:hAnsi="Times New Roman"/>
                <w:b/>
                <w:sz w:val="20"/>
              </w:rPr>
              <w:t xml:space="preserve"> AL NETTO DEI COSTI PER LA SICUREZZA E DELL’I.V.A.</w:t>
            </w: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:rsidR="00B96707" w:rsidRPr="0070098E" w:rsidRDefault="00B96707" w:rsidP="00B96707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3E0579">
              <w:rPr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157.900</w:t>
            </w:r>
            <w:r w:rsidRPr="0070098E">
              <w:rPr>
                <w:sz w:val="18"/>
                <w:szCs w:val="18"/>
              </w:rPr>
              <w:t>,00</w:t>
            </w:r>
          </w:p>
        </w:tc>
        <w:tc>
          <w:tcPr>
            <w:tcW w:w="3559" w:type="dxa"/>
            <w:gridSpan w:val="3"/>
            <w:shd w:val="clear" w:color="auto" w:fill="auto"/>
            <w:vAlign w:val="center"/>
          </w:tcPr>
          <w:p w:rsidR="00B96707" w:rsidRPr="0070098E" w:rsidRDefault="00B96707" w:rsidP="00836878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70098E">
              <w:rPr>
                <w:sz w:val="18"/>
                <w:szCs w:val="18"/>
              </w:rPr>
              <w:t>Euro</w:t>
            </w:r>
            <w:r>
              <w:rPr>
                <w:sz w:val="18"/>
                <w:szCs w:val="18"/>
              </w:rPr>
              <w:t xml:space="preserve"> cento</w:t>
            </w:r>
            <w:r w:rsidR="00836878">
              <w:rPr>
                <w:sz w:val="18"/>
                <w:szCs w:val="18"/>
              </w:rPr>
              <w:t>cinquantasettemilanovecento</w:t>
            </w:r>
            <w:r w:rsidRPr="0070098E">
              <w:rPr>
                <w:sz w:val="18"/>
                <w:szCs w:val="18"/>
              </w:rPr>
              <w:t>00</w:t>
            </w:r>
          </w:p>
        </w:tc>
      </w:tr>
      <w:tr w:rsidR="00B96707" w:rsidRPr="00D114FF" w:rsidTr="00836878">
        <w:trPr>
          <w:gridAfter w:val="1"/>
          <w:wAfter w:w="10" w:type="dxa"/>
          <w:trHeight w:val="495"/>
        </w:trPr>
        <w:tc>
          <w:tcPr>
            <w:tcW w:w="596" w:type="dxa"/>
            <w:shd w:val="clear" w:color="auto" w:fill="auto"/>
            <w:vAlign w:val="center"/>
          </w:tcPr>
          <w:p w:rsidR="00B96707" w:rsidRPr="003E0579" w:rsidRDefault="00B96707" w:rsidP="00B96707">
            <w:pPr>
              <w:jc w:val="center"/>
              <w:rPr>
                <w:b/>
                <w:bCs/>
                <w:sz w:val="20"/>
                <w:szCs w:val="20"/>
              </w:rPr>
            </w:pPr>
            <w:r w:rsidRPr="003E0579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61" w:type="dxa"/>
            <w:gridSpan w:val="6"/>
            <w:shd w:val="clear" w:color="auto" w:fill="auto"/>
            <w:vAlign w:val="center"/>
          </w:tcPr>
          <w:p w:rsidR="00B96707" w:rsidRPr="003E0579" w:rsidRDefault="00B96707" w:rsidP="00B96707">
            <w:pPr>
              <w:pStyle w:val="Corpotesto1"/>
              <w:spacing w:before="60" w:after="60"/>
              <w:ind w:right="-1"/>
              <w:rPr>
                <w:rFonts w:ascii="Times New Roman" w:hAnsi="Times New Roman"/>
                <w:b/>
                <w:sz w:val="20"/>
              </w:rPr>
            </w:pPr>
            <w:r w:rsidRPr="003E0579">
              <w:rPr>
                <w:rFonts w:ascii="Times New Roman" w:hAnsi="Times New Roman"/>
                <w:b/>
                <w:sz w:val="20"/>
              </w:rPr>
              <w:t>CALCOLO RIBASSO [(B – A) / B x 100]</w:t>
            </w: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:rsidR="00B96707" w:rsidRPr="003E0579" w:rsidRDefault="00B96707" w:rsidP="00B96707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3E0579">
              <w:rPr>
                <w:sz w:val="20"/>
                <w:szCs w:val="20"/>
              </w:rPr>
              <w:t>______,__ %</w:t>
            </w:r>
          </w:p>
        </w:tc>
        <w:tc>
          <w:tcPr>
            <w:tcW w:w="3559" w:type="dxa"/>
            <w:gridSpan w:val="3"/>
            <w:shd w:val="clear" w:color="auto" w:fill="auto"/>
            <w:vAlign w:val="center"/>
          </w:tcPr>
          <w:p w:rsidR="00B96707" w:rsidRPr="00836878" w:rsidRDefault="00836878" w:rsidP="0083687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</w:t>
            </w:r>
            <w:r w:rsidR="00B96707" w:rsidRPr="0070098E">
              <w:rPr>
                <w:sz w:val="20"/>
                <w:szCs w:val="20"/>
              </w:rPr>
              <w:t>per cento</w:t>
            </w:r>
          </w:p>
        </w:tc>
      </w:tr>
      <w:tr w:rsidR="00B96707" w:rsidRPr="00D114FF" w:rsidTr="00836878">
        <w:trPr>
          <w:gridAfter w:val="1"/>
          <w:wAfter w:w="10" w:type="dxa"/>
          <w:trHeight w:val="495"/>
        </w:trPr>
        <w:tc>
          <w:tcPr>
            <w:tcW w:w="596" w:type="dxa"/>
            <w:shd w:val="clear" w:color="auto" w:fill="auto"/>
            <w:vAlign w:val="center"/>
          </w:tcPr>
          <w:p w:rsidR="00B96707" w:rsidRPr="003E0579" w:rsidRDefault="00B96707" w:rsidP="00B96707">
            <w:pPr>
              <w:jc w:val="center"/>
              <w:rPr>
                <w:b/>
                <w:bCs/>
                <w:sz w:val="20"/>
                <w:szCs w:val="20"/>
              </w:rPr>
            </w:pPr>
            <w:r w:rsidRPr="003E0579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961" w:type="dxa"/>
            <w:gridSpan w:val="6"/>
            <w:shd w:val="clear" w:color="auto" w:fill="auto"/>
            <w:vAlign w:val="center"/>
          </w:tcPr>
          <w:p w:rsidR="00B96707" w:rsidRPr="003E0579" w:rsidRDefault="00B96707" w:rsidP="00B96707">
            <w:pPr>
              <w:pStyle w:val="Corpotesto1"/>
              <w:spacing w:before="60" w:after="60"/>
              <w:ind w:right="-1"/>
              <w:rPr>
                <w:rFonts w:ascii="Times New Roman" w:hAnsi="Times New Roman"/>
                <w:b/>
                <w:sz w:val="20"/>
              </w:rPr>
            </w:pPr>
            <w:r w:rsidRPr="003E0579">
              <w:rPr>
                <w:rFonts w:ascii="Times New Roman" w:hAnsi="Times New Roman"/>
                <w:b/>
                <w:sz w:val="20"/>
              </w:rPr>
              <w:t xml:space="preserve">COSTI DELLA SICUREZZA </w:t>
            </w: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:rsidR="00B96707" w:rsidRPr="003E0579" w:rsidRDefault="00B96707" w:rsidP="00B96707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3E0579">
              <w:rPr>
                <w:sz w:val="20"/>
                <w:szCs w:val="20"/>
              </w:rPr>
              <w:t>€ 0,00</w:t>
            </w:r>
          </w:p>
        </w:tc>
        <w:tc>
          <w:tcPr>
            <w:tcW w:w="3559" w:type="dxa"/>
            <w:gridSpan w:val="3"/>
            <w:shd w:val="clear" w:color="auto" w:fill="auto"/>
            <w:vAlign w:val="center"/>
          </w:tcPr>
          <w:p w:rsidR="00B96707" w:rsidRPr="003E0579" w:rsidRDefault="00B96707" w:rsidP="00B96707">
            <w:pPr>
              <w:spacing w:before="60" w:after="60"/>
              <w:contextualSpacing/>
              <w:jc w:val="center"/>
              <w:rPr>
                <w:sz w:val="20"/>
                <w:szCs w:val="20"/>
              </w:rPr>
            </w:pPr>
            <w:r w:rsidRPr="003E0579">
              <w:rPr>
                <w:sz w:val="20"/>
                <w:szCs w:val="20"/>
              </w:rPr>
              <w:t>zero</w:t>
            </w:r>
          </w:p>
        </w:tc>
      </w:tr>
      <w:tr w:rsidR="00B96707" w:rsidRPr="00D114FF" w:rsidTr="00836878">
        <w:trPr>
          <w:trHeight w:val="495"/>
        </w:trPr>
        <w:tc>
          <w:tcPr>
            <w:tcW w:w="10567" w:type="dxa"/>
            <w:gridSpan w:val="8"/>
            <w:shd w:val="clear" w:color="auto" w:fill="auto"/>
            <w:vAlign w:val="center"/>
          </w:tcPr>
          <w:p w:rsidR="00B96707" w:rsidRPr="003E0579" w:rsidRDefault="00B96707" w:rsidP="00B96707">
            <w:pPr>
              <w:spacing w:before="60" w:after="60"/>
              <w:contextualSpacing/>
              <w:jc w:val="both"/>
              <w:rPr>
                <w:b/>
                <w:sz w:val="20"/>
                <w:szCs w:val="20"/>
              </w:rPr>
            </w:pPr>
            <w:r w:rsidRPr="003E0579">
              <w:rPr>
                <w:b/>
                <w:sz w:val="20"/>
                <w:szCs w:val="20"/>
              </w:rPr>
              <w:t>TOTALE OFFERTA (A +D)</w:t>
            </w: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:rsidR="00B96707" w:rsidRPr="003E0579" w:rsidRDefault="00B96707" w:rsidP="00B96707">
            <w:pPr>
              <w:spacing w:before="60" w:after="60"/>
              <w:contextualSpacing/>
              <w:jc w:val="right"/>
              <w:rPr>
                <w:sz w:val="20"/>
                <w:szCs w:val="20"/>
              </w:rPr>
            </w:pPr>
            <w:r w:rsidRPr="003E0579">
              <w:rPr>
                <w:sz w:val="20"/>
                <w:szCs w:val="20"/>
              </w:rPr>
              <w:t>€ _______,__</w:t>
            </w:r>
          </w:p>
        </w:tc>
        <w:tc>
          <w:tcPr>
            <w:tcW w:w="3559" w:type="dxa"/>
            <w:gridSpan w:val="3"/>
            <w:shd w:val="clear" w:color="auto" w:fill="auto"/>
            <w:vAlign w:val="center"/>
          </w:tcPr>
          <w:p w:rsidR="00B96707" w:rsidRPr="003E0579" w:rsidRDefault="00836878" w:rsidP="00B96707">
            <w:pPr>
              <w:spacing w:before="60" w:after="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Euro________</w:t>
            </w:r>
            <w:r w:rsidR="00B96707" w:rsidRPr="003E0579">
              <w:rPr>
                <w:sz w:val="20"/>
                <w:szCs w:val="20"/>
              </w:rPr>
              <w:t>_____________________</w:t>
            </w:r>
          </w:p>
        </w:tc>
      </w:tr>
    </w:tbl>
    <w:p w:rsidR="00751998" w:rsidRDefault="00550A25" w:rsidP="005F73BA">
      <w:pPr>
        <w:pStyle w:val="Default"/>
        <w:tabs>
          <w:tab w:val="left" w:pos="-1560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L</w:t>
      </w:r>
      <w:r w:rsidRPr="00C4029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’offerta è valida, a tutti gli effetti, per un periodo di </w:t>
      </w:r>
      <w:r w:rsidR="00390D1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18</w:t>
      </w:r>
      <w:r w:rsidR="0054348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0</w:t>
      </w:r>
      <w:r w:rsidRPr="00C4029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giorni decorrenti dal termine fissato per la presentazione della stessa</w:t>
      </w:r>
      <w:r w:rsidR="0075199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.</w:t>
      </w:r>
    </w:p>
    <w:p w:rsidR="00751998" w:rsidRDefault="00751998" w:rsidP="005F73BA">
      <w:pPr>
        <w:pStyle w:val="Default"/>
        <w:tabs>
          <w:tab w:val="left" w:pos="-1560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751998" w:rsidRDefault="00751998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="00D80529">
        <w:rPr>
          <w:b/>
          <w:i/>
          <w:snapToGrid w:val="0"/>
          <w:sz w:val="20"/>
          <w:szCs w:val="20"/>
        </w:rPr>
        <w:tab/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:rsidR="00751998" w:rsidRDefault="00751998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22452A" w:rsidRDefault="0022452A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A03CB6" w:rsidRDefault="00A03CB6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B96707" w:rsidRDefault="00B96707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B96707" w:rsidRDefault="00B96707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751998" w:rsidRDefault="00751998" w:rsidP="00751998">
      <w:pPr>
        <w:tabs>
          <w:tab w:val="left" w:pos="426"/>
        </w:tabs>
        <w:spacing w:after="120"/>
        <w:ind w:left="425" w:hanging="425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>L</w:t>
      </w:r>
      <w:r w:rsidRPr="00876EF8">
        <w:rPr>
          <w:snapToGrid w:val="0"/>
          <w:sz w:val="18"/>
          <w:szCs w:val="18"/>
        </w:rPr>
        <w:t>a scheda di offerta deve essere compilata, IN CIFRE ED IN LETTERE;</w:t>
      </w:r>
    </w:p>
    <w:p w:rsidR="00751998" w:rsidRPr="00C4029E" w:rsidRDefault="00751998" w:rsidP="0070098E">
      <w:pPr>
        <w:spacing w:after="120"/>
        <w:jc w:val="both"/>
        <w:rPr>
          <w:b/>
          <w:sz w:val="20"/>
          <w:szCs w:val="20"/>
        </w:rPr>
      </w:pPr>
      <w:r w:rsidRPr="00876EF8">
        <w:rPr>
          <w:snapToGrid w:val="0"/>
          <w:sz w:val="18"/>
          <w:szCs w:val="18"/>
        </w:rPr>
        <w:t xml:space="preserve"> </w:t>
      </w:r>
      <w:r w:rsidRPr="00876EF8">
        <w:rPr>
          <w:b/>
          <w:i/>
          <w:snapToGrid w:val="0"/>
          <w:sz w:val="18"/>
          <w:szCs w:val="18"/>
        </w:rPr>
        <w:t>Allegare fotocopia del documento d’identità del/dei sottoscrittore/i e copia non autenticata della procura speciale attestante il potere di presentare offerta di importo almeno corrispondente a quello offerto.</w:t>
      </w:r>
    </w:p>
    <w:sectPr w:rsidR="00751998" w:rsidRPr="00C4029E" w:rsidSect="00A03CB6">
      <w:headerReference w:type="default" r:id="rId8"/>
      <w:footerReference w:type="even" r:id="rId9"/>
      <w:footerReference w:type="default" r:id="rId10"/>
      <w:pgSz w:w="16838" w:h="11906" w:orient="landscape"/>
      <w:pgMar w:top="2552" w:right="964" w:bottom="426" w:left="1276" w:header="720" w:footer="1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15" w:rsidRDefault="00262115">
      <w:r>
        <w:separator/>
      </w:r>
    </w:p>
  </w:endnote>
  <w:endnote w:type="continuationSeparator" w:id="0">
    <w:p w:rsidR="00262115" w:rsidRDefault="0026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115" w:rsidRDefault="00262115" w:rsidP="00B769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62115" w:rsidRDefault="00262115" w:rsidP="00B769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115" w:rsidRPr="0089117F" w:rsidRDefault="00262115" w:rsidP="004C7FDB">
    <w:pPr>
      <w:pStyle w:val="Pidipagina"/>
      <w:framePr w:w="10776" w:wrap="around" w:vAnchor="text" w:hAnchor="page" w:x="1135" w:y="1"/>
      <w:ind w:firstLine="0"/>
      <w:jc w:val="center"/>
      <w:rPr>
        <w:rStyle w:val="Numeropagina"/>
        <w:rFonts w:ascii="Times New Roman" w:hAnsi="Times New Roman"/>
        <w:sz w:val="20"/>
      </w:rPr>
    </w:pPr>
    <w:r w:rsidRPr="0089117F">
      <w:rPr>
        <w:rStyle w:val="Numeropagina"/>
        <w:rFonts w:ascii="Times New Roman" w:hAnsi="Times New Roman"/>
        <w:sz w:val="20"/>
      </w:rPr>
      <w:fldChar w:fldCharType="begin"/>
    </w:r>
    <w:r w:rsidRPr="0089117F">
      <w:rPr>
        <w:rStyle w:val="Numeropagina"/>
        <w:rFonts w:ascii="Times New Roman" w:hAnsi="Times New Roman"/>
        <w:sz w:val="20"/>
      </w:rPr>
      <w:instrText xml:space="preserve">PAGE  </w:instrText>
    </w:r>
    <w:r w:rsidRPr="0089117F">
      <w:rPr>
        <w:rStyle w:val="Numeropagina"/>
        <w:rFonts w:ascii="Times New Roman" w:hAnsi="Times New Roman"/>
        <w:sz w:val="20"/>
      </w:rPr>
      <w:fldChar w:fldCharType="separate"/>
    </w:r>
    <w:r w:rsidR="00842B19">
      <w:rPr>
        <w:rStyle w:val="Numeropagina"/>
        <w:rFonts w:ascii="Times New Roman" w:hAnsi="Times New Roman"/>
        <w:noProof/>
        <w:sz w:val="20"/>
      </w:rPr>
      <w:t>2</w:t>
    </w:r>
    <w:r w:rsidRPr="0089117F">
      <w:rPr>
        <w:rStyle w:val="Numeropagina"/>
        <w:rFonts w:ascii="Times New Roman" w:hAnsi="Times New Roman"/>
        <w:sz w:val="20"/>
      </w:rPr>
      <w:fldChar w:fldCharType="end"/>
    </w:r>
  </w:p>
  <w:p w:rsidR="00262115" w:rsidRDefault="00262115" w:rsidP="00B769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15" w:rsidRDefault="00262115">
      <w:r>
        <w:separator/>
      </w:r>
    </w:p>
  </w:footnote>
  <w:footnote w:type="continuationSeparator" w:id="0">
    <w:p w:rsidR="00262115" w:rsidRDefault="0026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6"/>
    </w:tblGrid>
    <w:tr w:rsidR="00262115" w:rsidRPr="00AF6496" w:rsidTr="00B96707">
      <w:trPr>
        <w:trHeight w:val="193"/>
        <w:jc w:val="center"/>
      </w:trPr>
      <w:tc>
        <w:tcPr>
          <w:tcW w:w="124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62115" w:rsidRPr="00AF6496" w:rsidRDefault="00262115" w:rsidP="00751998">
          <w:pPr>
            <w:pStyle w:val="Titolo3"/>
            <w:jc w:val="center"/>
            <w:rPr>
              <w:rFonts w:ascii="Garamond" w:hAnsi="Garamond"/>
              <w:sz w:val="20"/>
              <w:szCs w:val="20"/>
            </w:rPr>
          </w:pPr>
          <w:r w:rsidRPr="00AF6496">
            <w:rPr>
              <w:rFonts w:ascii="Garamond" w:hAnsi="Garamond"/>
              <w:i/>
              <w:sz w:val="20"/>
              <w:szCs w:val="20"/>
            </w:rPr>
            <w:t>S.p.A. Autovie Venete</w:t>
          </w:r>
        </w:p>
      </w:tc>
    </w:tr>
    <w:tr w:rsidR="00262115" w:rsidRPr="00AF6496" w:rsidTr="00B96707">
      <w:trPr>
        <w:trHeight w:val="193"/>
        <w:jc w:val="center"/>
      </w:trPr>
      <w:tc>
        <w:tcPr>
          <w:tcW w:w="124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62115" w:rsidRDefault="00262115" w:rsidP="000719A1">
          <w:pPr>
            <w:pStyle w:val="Titolo3"/>
            <w:jc w:val="center"/>
            <w:rPr>
              <w:rFonts w:ascii="Garamond" w:hAnsi="Garamond"/>
              <w:sz w:val="20"/>
              <w:szCs w:val="20"/>
            </w:rPr>
          </w:pPr>
          <w:r w:rsidRPr="00AF6496">
            <w:rPr>
              <w:rFonts w:ascii="Garamond" w:hAnsi="Garamond"/>
              <w:sz w:val="20"/>
              <w:szCs w:val="20"/>
            </w:rPr>
            <w:t xml:space="preserve">SCHEDA </w:t>
          </w:r>
          <w:r>
            <w:rPr>
              <w:rFonts w:ascii="Garamond" w:hAnsi="Garamond"/>
              <w:sz w:val="20"/>
              <w:szCs w:val="20"/>
            </w:rPr>
            <w:t>4</w:t>
          </w:r>
          <w:r w:rsidRPr="00AF6496">
            <w:rPr>
              <w:rFonts w:ascii="Garamond" w:hAnsi="Garamond"/>
              <w:sz w:val="20"/>
              <w:szCs w:val="20"/>
            </w:rPr>
            <w:t>– “</w:t>
          </w:r>
          <w:r w:rsidRPr="00AF6496">
            <w:rPr>
              <w:i/>
              <w:snapToGrid/>
              <w:sz w:val="20"/>
              <w:szCs w:val="20"/>
            </w:rPr>
            <w:t>Offerta economica</w:t>
          </w:r>
          <w:r w:rsidRPr="00AF6496">
            <w:rPr>
              <w:rFonts w:ascii="Garamond" w:hAnsi="Garamond"/>
              <w:sz w:val="20"/>
              <w:szCs w:val="20"/>
            </w:rPr>
            <w:t>”</w:t>
          </w:r>
        </w:p>
        <w:p w:rsidR="00262115" w:rsidRPr="003C405D" w:rsidRDefault="00262115" w:rsidP="003C405D"/>
      </w:tc>
    </w:tr>
  </w:tbl>
  <w:p w:rsidR="00262115" w:rsidRPr="004E1397" w:rsidRDefault="00262115" w:rsidP="004E1397">
    <w:pPr>
      <w:keepNext/>
      <w:jc w:val="center"/>
      <w:outlineLvl w:val="2"/>
      <w:rPr>
        <w:b/>
        <w:i/>
        <w:caps/>
        <w:snapToGrid w:val="0"/>
        <w:sz w:val="20"/>
        <w:szCs w:val="20"/>
      </w:rPr>
    </w:pPr>
  </w:p>
  <w:p w:rsidR="00262115" w:rsidRPr="004E1397" w:rsidRDefault="00262115" w:rsidP="004E1397">
    <w:pPr>
      <w:keepNext/>
      <w:jc w:val="center"/>
      <w:outlineLvl w:val="2"/>
      <w:rPr>
        <w:b/>
        <w:i/>
        <w:caps/>
        <w:snapToGrid w:val="0"/>
        <w:sz w:val="20"/>
        <w:szCs w:val="20"/>
      </w:rPr>
    </w:pPr>
    <w:r w:rsidRPr="004E1397">
      <w:rPr>
        <w:b/>
        <w:i/>
        <w:caps/>
        <w:snapToGrid w:val="0"/>
        <w:sz w:val="20"/>
        <w:szCs w:val="20"/>
      </w:rPr>
      <w:t>PROCEDURA PER L’AFFIDAMENTO DELLA</w:t>
    </w:r>
  </w:p>
  <w:p w:rsidR="00262115" w:rsidRPr="004E1397" w:rsidRDefault="00262115" w:rsidP="004E1397">
    <w:pPr>
      <w:keepNext/>
      <w:jc w:val="center"/>
      <w:outlineLvl w:val="2"/>
      <w:rPr>
        <w:b/>
        <w:i/>
        <w:caps/>
        <w:snapToGrid w:val="0"/>
        <w:sz w:val="20"/>
        <w:szCs w:val="20"/>
      </w:rPr>
    </w:pPr>
    <w:r w:rsidRPr="004E1397">
      <w:rPr>
        <w:b/>
        <w:i/>
        <w:caps/>
        <w:snapToGrid w:val="0"/>
        <w:sz w:val="20"/>
        <w:szCs w:val="20"/>
      </w:rPr>
      <w:t>“FORNITURA DI MATERIALI ELETTRICI VARI, SUDDIVISO IN DUE LOTTI”</w:t>
    </w:r>
  </w:p>
  <w:p w:rsidR="00262115" w:rsidRPr="003C405D" w:rsidRDefault="00262115" w:rsidP="004E1397">
    <w:pPr>
      <w:keepNext/>
      <w:jc w:val="center"/>
      <w:outlineLvl w:val="2"/>
      <w:rPr>
        <w:b/>
        <w:i/>
        <w:caps/>
        <w:snapToGrid w:val="0"/>
        <w:color w:val="FFFFFF" w:themeColor="background1"/>
        <w:sz w:val="20"/>
        <w:szCs w:val="20"/>
      </w:rPr>
    </w:pPr>
    <w:r w:rsidRPr="004E1397">
      <w:rPr>
        <w:b/>
        <w:i/>
        <w:caps/>
        <w:snapToGrid w:val="0"/>
        <w:sz w:val="20"/>
        <w:szCs w:val="20"/>
      </w:rPr>
      <w:t>LOTTO 1 C.I.G.: 7353039FB9</w:t>
    </w:r>
    <w:r>
      <w:rPr>
        <w:b/>
        <w:i/>
        <w:caps/>
        <w:snapToGrid w:val="0"/>
        <w:sz w:val="20"/>
        <w:szCs w:val="20"/>
      </w:rPr>
      <w:t xml:space="preserve"> </w:t>
    </w:r>
    <w:r w:rsidRPr="004E1397">
      <w:rPr>
        <w:b/>
        <w:i/>
        <w:caps/>
        <w:snapToGrid w:val="0"/>
        <w:sz w:val="20"/>
        <w:szCs w:val="20"/>
      </w:rPr>
      <w:t>Forniture corpi illuminanti e relativi accessori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6A0"/>
    <w:multiLevelType w:val="hybridMultilevel"/>
    <w:tmpl w:val="8EE6B64E"/>
    <w:lvl w:ilvl="0" w:tplc="02860B48">
      <w:start w:val="1"/>
      <w:numFmt w:val="bullet"/>
      <w:lvlText w:val=""/>
      <w:lvlJc w:val="left"/>
      <w:pPr>
        <w:tabs>
          <w:tab w:val="num" w:pos="1070"/>
        </w:tabs>
        <w:ind w:left="1070" w:hanging="360"/>
      </w:pPr>
      <w:rPr>
        <w:rFonts w:ascii="Wingdings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C040F"/>
    <w:multiLevelType w:val="hybridMultilevel"/>
    <w:tmpl w:val="B2B676EE"/>
    <w:lvl w:ilvl="0" w:tplc="FA4855B4">
      <w:start w:val="1"/>
      <w:numFmt w:val="none"/>
      <w:pStyle w:val="Stile3"/>
      <w:lvlText w:val="a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A1567"/>
    <w:multiLevelType w:val="hybridMultilevel"/>
    <w:tmpl w:val="43208122"/>
    <w:lvl w:ilvl="0" w:tplc="82486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546"/>
    <w:multiLevelType w:val="hybridMultilevel"/>
    <w:tmpl w:val="1138CF1A"/>
    <w:lvl w:ilvl="0" w:tplc="26722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E08F9"/>
    <w:multiLevelType w:val="hybridMultilevel"/>
    <w:tmpl w:val="F0E4E11C"/>
    <w:lvl w:ilvl="0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3AC67770"/>
    <w:multiLevelType w:val="hybridMultilevel"/>
    <w:tmpl w:val="AC2206EA"/>
    <w:lvl w:ilvl="0" w:tplc="02828F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06D22"/>
    <w:multiLevelType w:val="hybridMultilevel"/>
    <w:tmpl w:val="4FACC9F2"/>
    <w:lvl w:ilvl="0" w:tplc="E9527860">
      <w:start w:val="1"/>
      <w:numFmt w:val="lowerLetter"/>
      <w:pStyle w:val="Stile8"/>
      <w:lvlText w:val="%1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84F58"/>
    <w:multiLevelType w:val="multilevel"/>
    <w:tmpl w:val="CB7A93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81301F"/>
    <w:multiLevelType w:val="hybridMultilevel"/>
    <w:tmpl w:val="CEF050F6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 w:tplc="71C40C40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17425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554B60"/>
    <w:multiLevelType w:val="hybridMultilevel"/>
    <w:tmpl w:val="D706A4E2"/>
    <w:lvl w:ilvl="0" w:tplc="F6A81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7813AD4"/>
    <w:multiLevelType w:val="singleLevel"/>
    <w:tmpl w:val="A896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2433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A4D0AB8"/>
    <w:multiLevelType w:val="multilevel"/>
    <w:tmpl w:val="CB7A93EA"/>
    <w:lvl w:ilvl="0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9113EF"/>
    <w:multiLevelType w:val="hybridMultilevel"/>
    <w:tmpl w:val="28B4FC6C"/>
    <w:lvl w:ilvl="0" w:tplc="7BA87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F8CD238">
      <w:start w:val="1"/>
      <w:numFmt w:val="bullet"/>
      <w:lvlText w:val="□"/>
      <w:lvlJc w:val="left"/>
      <w:pPr>
        <w:tabs>
          <w:tab w:val="num" w:pos="1602"/>
        </w:tabs>
        <w:ind w:left="1602" w:hanging="522"/>
      </w:pPr>
      <w:rPr>
        <w:rFonts w:ascii="Verdana" w:hAnsi="Verdan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722F1E"/>
    <w:multiLevelType w:val="hybridMultilevel"/>
    <w:tmpl w:val="9A0C4AB2"/>
    <w:lvl w:ilvl="0" w:tplc="419A17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70931"/>
    <w:multiLevelType w:val="multilevel"/>
    <w:tmpl w:val="F0E4E11C"/>
    <w:lvl w:ilvl="0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70DD2DDC"/>
    <w:multiLevelType w:val="hybridMultilevel"/>
    <w:tmpl w:val="CB7A93EA"/>
    <w:lvl w:ilvl="0" w:tplc="DD161C8E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F062F3"/>
    <w:multiLevelType w:val="hybridMultilevel"/>
    <w:tmpl w:val="029A149C"/>
    <w:lvl w:ilvl="0" w:tplc="23DE43AA">
      <w:start w:val="65535"/>
      <w:numFmt w:val="bullet"/>
      <w:pStyle w:val="Stile2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147768"/>
    <w:multiLevelType w:val="hybridMultilevel"/>
    <w:tmpl w:val="EC96C338"/>
    <w:lvl w:ilvl="0" w:tplc="85C2F35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61637"/>
    <w:multiLevelType w:val="hybridMultilevel"/>
    <w:tmpl w:val="FD7E620A"/>
    <w:lvl w:ilvl="0" w:tplc="CFD6ED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1"/>
  </w:num>
  <w:num w:numId="4">
    <w:abstractNumId w:val="2"/>
  </w:num>
  <w:num w:numId="5">
    <w:abstractNumId w:val="1"/>
  </w:num>
  <w:num w:numId="6">
    <w:abstractNumId w:val="10"/>
  </w:num>
  <w:num w:numId="7">
    <w:abstractNumId w:val="18"/>
  </w:num>
  <w:num w:numId="8">
    <w:abstractNumId w:val="12"/>
  </w:num>
  <w:num w:numId="9">
    <w:abstractNumId w:val="7"/>
  </w:num>
  <w:num w:numId="10">
    <w:abstractNumId w:val="24"/>
  </w:num>
  <w:num w:numId="11">
    <w:abstractNumId w:val="8"/>
  </w:num>
  <w:num w:numId="12">
    <w:abstractNumId w:val="3"/>
  </w:num>
  <w:num w:numId="13">
    <w:abstractNumId w:val="20"/>
  </w:num>
  <w:num w:numId="14">
    <w:abstractNumId w:val="15"/>
  </w:num>
  <w:num w:numId="15">
    <w:abstractNumId w:val="11"/>
  </w:num>
  <w:num w:numId="16">
    <w:abstractNumId w:val="9"/>
  </w:num>
  <w:num w:numId="17">
    <w:abstractNumId w:val="16"/>
  </w:num>
  <w:num w:numId="18">
    <w:abstractNumId w:val="21"/>
  </w:num>
  <w:num w:numId="19">
    <w:abstractNumId w:val="4"/>
  </w:num>
  <w:num w:numId="20">
    <w:abstractNumId w:val="21"/>
  </w:num>
  <w:num w:numId="21">
    <w:abstractNumId w:val="23"/>
  </w:num>
  <w:num w:numId="22">
    <w:abstractNumId w:val="5"/>
  </w:num>
  <w:num w:numId="23">
    <w:abstractNumId w:val="21"/>
  </w:num>
  <w:num w:numId="24">
    <w:abstractNumId w:val="17"/>
  </w:num>
  <w:num w:numId="25">
    <w:abstractNumId w:val="6"/>
  </w:num>
  <w:num w:numId="26">
    <w:abstractNumId w:val="19"/>
  </w:num>
  <w:num w:numId="27">
    <w:abstractNumId w:val="25"/>
  </w:num>
  <w:num w:numId="28">
    <w:abstractNumId w:val="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FF"/>
    <w:rsid w:val="000036BD"/>
    <w:rsid w:val="00004A31"/>
    <w:rsid w:val="00006D33"/>
    <w:rsid w:val="0001614D"/>
    <w:rsid w:val="00017FF9"/>
    <w:rsid w:val="000234C1"/>
    <w:rsid w:val="0003732F"/>
    <w:rsid w:val="00045A13"/>
    <w:rsid w:val="00047712"/>
    <w:rsid w:val="000503D9"/>
    <w:rsid w:val="000579C7"/>
    <w:rsid w:val="00057A4D"/>
    <w:rsid w:val="0006325F"/>
    <w:rsid w:val="00070C2A"/>
    <w:rsid w:val="000719A1"/>
    <w:rsid w:val="0007422E"/>
    <w:rsid w:val="00082BA3"/>
    <w:rsid w:val="00087DBF"/>
    <w:rsid w:val="000A40C5"/>
    <w:rsid w:val="000A4E55"/>
    <w:rsid w:val="000B0B7F"/>
    <w:rsid w:val="000C4516"/>
    <w:rsid w:val="000D5F9D"/>
    <w:rsid w:val="000E3D6B"/>
    <w:rsid w:val="000E5D71"/>
    <w:rsid w:val="00100D27"/>
    <w:rsid w:val="00104E0C"/>
    <w:rsid w:val="00115D3C"/>
    <w:rsid w:val="0012051C"/>
    <w:rsid w:val="00121D01"/>
    <w:rsid w:val="00130600"/>
    <w:rsid w:val="00132493"/>
    <w:rsid w:val="0014288E"/>
    <w:rsid w:val="0015046B"/>
    <w:rsid w:val="001526C3"/>
    <w:rsid w:val="00165135"/>
    <w:rsid w:val="0017524F"/>
    <w:rsid w:val="00176C5C"/>
    <w:rsid w:val="00180588"/>
    <w:rsid w:val="0018607A"/>
    <w:rsid w:val="00191B22"/>
    <w:rsid w:val="001A50F8"/>
    <w:rsid w:val="001A51CD"/>
    <w:rsid w:val="001B1081"/>
    <w:rsid w:val="001B2ECA"/>
    <w:rsid w:val="001C246E"/>
    <w:rsid w:val="001C2DFC"/>
    <w:rsid w:val="001E08BC"/>
    <w:rsid w:val="001E470A"/>
    <w:rsid w:val="001E55F0"/>
    <w:rsid w:val="001F6406"/>
    <w:rsid w:val="00207730"/>
    <w:rsid w:val="00220B21"/>
    <w:rsid w:val="0022452A"/>
    <w:rsid w:val="00226F42"/>
    <w:rsid w:val="0024235D"/>
    <w:rsid w:val="00250D22"/>
    <w:rsid w:val="00252DDE"/>
    <w:rsid w:val="00262115"/>
    <w:rsid w:val="00262B66"/>
    <w:rsid w:val="002665F5"/>
    <w:rsid w:val="002771ED"/>
    <w:rsid w:val="002967EC"/>
    <w:rsid w:val="002B059A"/>
    <w:rsid w:val="002C3DEB"/>
    <w:rsid w:val="002C4E79"/>
    <w:rsid w:val="002C56BA"/>
    <w:rsid w:val="002D336C"/>
    <w:rsid w:val="002D6C42"/>
    <w:rsid w:val="002E506B"/>
    <w:rsid w:val="002F0D5D"/>
    <w:rsid w:val="002F0FAC"/>
    <w:rsid w:val="002F792F"/>
    <w:rsid w:val="0030180E"/>
    <w:rsid w:val="00305965"/>
    <w:rsid w:val="003069FF"/>
    <w:rsid w:val="003122D0"/>
    <w:rsid w:val="00312B26"/>
    <w:rsid w:val="00316630"/>
    <w:rsid w:val="00325CF5"/>
    <w:rsid w:val="00326729"/>
    <w:rsid w:val="00327EB0"/>
    <w:rsid w:val="00335772"/>
    <w:rsid w:val="0034059E"/>
    <w:rsid w:val="00340E88"/>
    <w:rsid w:val="00343A59"/>
    <w:rsid w:val="00344CDF"/>
    <w:rsid w:val="00355F0F"/>
    <w:rsid w:val="00360327"/>
    <w:rsid w:val="003620B7"/>
    <w:rsid w:val="0037130F"/>
    <w:rsid w:val="00372151"/>
    <w:rsid w:val="0038264B"/>
    <w:rsid w:val="003850AF"/>
    <w:rsid w:val="00390D1C"/>
    <w:rsid w:val="003912A8"/>
    <w:rsid w:val="003947F9"/>
    <w:rsid w:val="00394C4C"/>
    <w:rsid w:val="003A57D0"/>
    <w:rsid w:val="003A5F0A"/>
    <w:rsid w:val="003C4015"/>
    <w:rsid w:val="003C405D"/>
    <w:rsid w:val="003D49A2"/>
    <w:rsid w:val="003D59C0"/>
    <w:rsid w:val="003E0579"/>
    <w:rsid w:val="003E5B83"/>
    <w:rsid w:val="003E7851"/>
    <w:rsid w:val="003F6BD6"/>
    <w:rsid w:val="00404477"/>
    <w:rsid w:val="00404DB2"/>
    <w:rsid w:val="00415592"/>
    <w:rsid w:val="00420CA7"/>
    <w:rsid w:val="00423279"/>
    <w:rsid w:val="004335F2"/>
    <w:rsid w:val="004467C8"/>
    <w:rsid w:val="00446D2C"/>
    <w:rsid w:val="00460CFC"/>
    <w:rsid w:val="00485908"/>
    <w:rsid w:val="0048737D"/>
    <w:rsid w:val="00490535"/>
    <w:rsid w:val="00494313"/>
    <w:rsid w:val="0049435C"/>
    <w:rsid w:val="004A3DC7"/>
    <w:rsid w:val="004A62CE"/>
    <w:rsid w:val="004B13B6"/>
    <w:rsid w:val="004B5D4C"/>
    <w:rsid w:val="004C3AD3"/>
    <w:rsid w:val="004C7FDB"/>
    <w:rsid w:val="004D02D0"/>
    <w:rsid w:val="004D3ABB"/>
    <w:rsid w:val="004D5D84"/>
    <w:rsid w:val="004E1397"/>
    <w:rsid w:val="004E4D78"/>
    <w:rsid w:val="004F1E4E"/>
    <w:rsid w:val="004F67B6"/>
    <w:rsid w:val="004F745D"/>
    <w:rsid w:val="005018D5"/>
    <w:rsid w:val="005023B0"/>
    <w:rsid w:val="005052A3"/>
    <w:rsid w:val="005055A2"/>
    <w:rsid w:val="0051611A"/>
    <w:rsid w:val="00517AE4"/>
    <w:rsid w:val="00523414"/>
    <w:rsid w:val="00532727"/>
    <w:rsid w:val="00534B16"/>
    <w:rsid w:val="00535A66"/>
    <w:rsid w:val="0054348E"/>
    <w:rsid w:val="005439D1"/>
    <w:rsid w:val="00550A25"/>
    <w:rsid w:val="00561551"/>
    <w:rsid w:val="005655BB"/>
    <w:rsid w:val="00566127"/>
    <w:rsid w:val="00573580"/>
    <w:rsid w:val="005739FF"/>
    <w:rsid w:val="00576E7F"/>
    <w:rsid w:val="005770C9"/>
    <w:rsid w:val="00577CB3"/>
    <w:rsid w:val="00581712"/>
    <w:rsid w:val="005A27D2"/>
    <w:rsid w:val="005A4DA1"/>
    <w:rsid w:val="005B40A7"/>
    <w:rsid w:val="005B5D04"/>
    <w:rsid w:val="005C3BE0"/>
    <w:rsid w:val="005C4FEF"/>
    <w:rsid w:val="005C6801"/>
    <w:rsid w:val="005C7073"/>
    <w:rsid w:val="005C7508"/>
    <w:rsid w:val="005F73BA"/>
    <w:rsid w:val="0060228A"/>
    <w:rsid w:val="006125ED"/>
    <w:rsid w:val="00614293"/>
    <w:rsid w:val="00626691"/>
    <w:rsid w:val="00626FDF"/>
    <w:rsid w:val="00630468"/>
    <w:rsid w:val="00632447"/>
    <w:rsid w:val="0063659A"/>
    <w:rsid w:val="00644178"/>
    <w:rsid w:val="00644EB6"/>
    <w:rsid w:val="00652DF8"/>
    <w:rsid w:val="00653E0C"/>
    <w:rsid w:val="00662C1F"/>
    <w:rsid w:val="006669D6"/>
    <w:rsid w:val="00667BDE"/>
    <w:rsid w:val="00674928"/>
    <w:rsid w:val="0067731A"/>
    <w:rsid w:val="00680F3C"/>
    <w:rsid w:val="00683207"/>
    <w:rsid w:val="006832BD"/>
    <w:rsid w:val="006916F6"/>
    <w:rsid w:val="006949FF"/>
    <w:rsid w:val="006A4677"/>
    <w:rsid w:val="006C2BDE"/>
    <w:rsid w:val="006D25E1"/>
    <w:rsid w:val="006D62BD"/>
    <w:rsid w:val="006E0199"/>
    <w:rsid w:val="006E103A"/>
    <w:rsid w:val="006E472A"/>
    <w:rsid w:val="006F438D"/>
    <w:rsid w:val="006F73C3"/>
    <w:rsid w:val="0070098E"/>
    <w:rsid w:val="00705B50"/>
    <w:rsid w:val="00706DA9"/>
    <w:rsid w:val="007149BB"/>
    <w:rsid w:val="00736D72"/>
    <w:rsid w:val="00740F4C"/>
    <w:rsid w:val="0074246D"/>
    <w:rsid w:val="00751998"/>
    <w:rsid w:val="00756CB5"/>
    <w:rsid w:val="00760237"/>
    <w:rsid w:val="0077678A"/>
    <w:rsid w:val="007844D9"/>
    <w:rsid w:val="00787D04"/>
    <w:rsid w:val="00790F02"/>
    <w:rsid w:val="00792759"/>
    <w:rsid w:val="00796388"/>
    <w:rsid w:val="007970DB"/>
    <w:rsid w:val="007A0D66"/>
    <w:rsid w:val="007A4D7F"/>
    <w:rsid w:val="007B06F1"/>
    <w:rsid w:val="007B3F32"/>
    <w:rsid w:val="007B5BC4"/>
    <w:rsid w:val="007C16C0"/>
    <w:rsid w:val="007E2FD9"/>
    <w:rsid w:val="007E4980"/>
    <w:rsid w:val="007E50DA"/>
    <w:rsid w:val="007F328E"/>
    <w:rsid w:val="008008DA"/>
    <w:rsid w:val="008111BC"/>
    <w:rsid w:val="008150BE"/>
    <w:rsid w:val="0082275C"/>
    <w:rsid w:val="00824B6C"/>
    <w:rsid w:val="00825B9B"/>
    <w:rsid w:val="008275D0"/>
    <w:rsid w:val="00833F96"/>
    <w:rsid w:val="00836878"/>
    <w:rsid w:val="00842B19"/>
    <w:rsid w:val="00847756"/>
    <w:rsid w:val="00852F66"/>
    <w:rsid w:val="00856A5F"/>
    <w:rsid w:val="00865ACB"/>
    <w:rsid w:val="0088281A"/>
    <w:rsid w:val="008920C8"/>
    <w:rsid w:val="00895B00"/>
    <w:rsid w:val="008A671E"/>
    <w:rsid w:val="008A6F2C"/>
    <w:rsid w:val="008A758C"/>
    <w:rsid w:val="008C2E45"/>
    <w:rsid w:val="008C3135"/>
    <w:rsid w:val="008D23C2"/>
    <w:rsid w:val="008D3880"/>
    <w:rsid w:val="008D3C09"/>
    <w:rsid w:val="008D763B"/>
    <w:rsid w:val="008E1AA6"/>
    <w:rsid w:val="008E59C2"/>
    <w:rsid w:val="008F1FBC"/>
    <w:rsid w:val="008F22F6"/>
    <w:rsid w:val="008F2731"/>
    <w:rsid w:val="008F4AC2"/>
    <w:rsid w:val="00904E86"/>
    <w:rsid w:val="00907ED9"/>
    <w:rsid w:val="00913946"/>
    <w:rsid w:val="0091742A"/>
    <w:rsid w:val="00917730"/>
    <w:rsid w:val="00930D94"/>
    <w:rsid w:val="0093287D"/>
    <w:rsid w:val="00934252"/>
    <w:rsid w:val="00940250"/>
    <w:rsid w:val="00943954"/>
    <w:rsid w:val="009556FC"/>
    <w:rsid w:val="0096681F"/>
    <w:rsid w:val="00975EA7"/>
    <w:rsid w:val="00992AFE"/>
    <w:rsid w:val="00995F7B"/>
    <w:rsid w:val="00997B38"/>
    <w:rsid w:val="00997BDE"/>
    <w:rsid w:val="009A6FAB"/>
    <w:rsid w:val="009B05A3"/>
    <w:rsid w:val="009B7683"/>
    <w:rsid w:val="009C2FDA"/>
    <w:rsid w:val="009D46D3"/>
    <w:rsid w:val="009D4E1A"/>
    <w:rsid w:val="009D791E"/>
    <w:rsid w:val="009E7E66"/>
    <w:rsid w:val="009F171F"/>
    <w:rsid w:val="009F2862"/>
    <w:rsid w:val="009F31D9"/>
    <w:rsid w:val="009F5EC2"/>
    <w:rsid w:val="00A007F3"/>
    <w:rsid w:val="00A03CB6"/>
    <w:rsid w:val="00A051F5"/>
    <w:rsid w:val="00A1033E"/>
    <w:rsid w:val="00A10A8A"/>
    <w:rsid w:val="00A12D60"/>
    <w:rsid w:val="00A14043"/>
    <w:rsid w:val="00A22CF8"/>
    <w:rsid w:val="00A24744"/>
    <w:rsid w:val="00A253E0"/>
    <w:rsid w:val="00A301B9"/>
    <w:rsid w:val="00A355CC"/>
    <w:rsid w:val="00A42B51"/>
    <w:rsid w:val="00A52682"/>
    <w:rsid w:val="00A642DC"/>
    <w:rsid w:val="00A7011C"/>
    <w:rsid w:val="00A73467"/>
    <w:rsid w:val="00A74084"/>
    <w:rsid w:val="00A837DA"/>
    <w:rsid w:val="00A857F1"/>
    <w:rsid w:val="00A95033"/>
    <w:rsid w:val="00AA0554"/>
    <w:rsid w:val="00AB197F"/>
    <w:rsid w:val="00AB2BCD"/>
    <w:rsid w:val="00AB5764"/>
    <w:rsid w:val="00AC7B7C"/>
    <w:rsid w:val="00AD06E0"/>
    <w:rsid w:val="00AD24E9"/>
    <w:rsid w:val="00AF0D4A"/>
    <w:rsid w:val="00AF3292"/>
    <w:rsid w:val="00AF4204"/>
    <w:rsid w:val="00AF6496"/>
    <w:rsid w:val="00B01B2E"/>
    <w:rsid w:val="00B056C8"/>
    <w:rsid w:val="00B10EFD"/>
    <w:rsid w:val="00B15287"/>
    <w:rsid w:val="00B164F9"/>
    <w:rsid w:val="00B17258"/>
    <w:rsid w:val="00B23122"/>
    <w:rsid w:val="00B312B0"/>
    <w:rsid w:val="00B36ED9"/>
    <w:rsid w:val="00B66AA4"/>
    <w:rsid w:val="00B70C7B"/>
    <w:rsid w:val="00B72BCD"/>
    <w:rsid w:val="00B72DDF"/>
    <w:rsid w:val="00B76940"/>
    <w:rsid w:val="00B84468"/>
    <w:rsid w:val="00B9147D"/>
    <w:rsid w:val="00B93B3A"/>
    <w:rsid w:val="00B96707"/>
    <w:rsid w:val="00BB5D5A"/>
    <w:rsid w:val="00BE7A0F"/>
    <w:rsid w:val="00BE7FA6"/>
    <w:rsid w:val="00C04CEF"/>
    <w:rsid w:val="00C0517C"/>
    <w:rsid w:val="00C22235"/>
    <w:rsid w:val="00C3649A"/>
    <w:rsid w:val="00C37D1F"/>
    <w:rsid w:val="00C44586"/>
    <w:rsid w:val="00C45382"/>
    <w:rsid w:val="00C459B5"/>
    <w:rsid w:val="00C51778"/>
    <w:rsid w:val="00C653D8"/>
    <w:rsid w:val="00C94FDF"/>
    <w:rsid w:val="00C9673A"/>
    <w:rsid w:val="00CA59EA"/>
    <w:rsid w:val="00CB383B"/>
    <w:rsid w:val="00CC2FE7"/>
    <w:rsid w:val="00CD01E9"/>
    <w:rsid w:val="00CD2623"/>
    <w:rsid w:val="00CD3B66"/>
    <w:rsid w:val="00CE0613"/>
    <w:rsid w:val="00CE2A27"/>
    <w:rsid w:val="00CF3132"/>
    <w:rsid w:val="00D02896"/>
    <w:rsid w:val="00D07415"/>
    <w:rsid w:val="00D131C8"/>
    <w:rsid w:val="00D13780"/>
    <w:rsid w:val="00D170C3"/>
    <w:rsid w:val="00D3368F"/>
    <w:rsid w:val="00D36338"/>
    <w:rsid w:val="00D43F78"/>
    <w:rsid w:val="00D45C43"/>
    <w:rsid w:val="00D47B60"/>
    <w:rsid w:val="00D57E20"/>
    <w:rsid w:val="00D63AD3"/>
    <w:rsid w:val="00D7469F"/>
    <w:rsid w:val="00D75AAE"/>
    <w:rsid w:val="00D76EE0"/>
    <w:rsid w:val="00D80529"/>
    <w:rsid w:val="00D83BAA"/>
    <w:rsid w:val="00D93547"/>
    <w:rsid w:val="00DA58F0"/>
    <w:rsid w:val="00DA6730"/>
    <w:rsid w:val="00DB3587"/>
    <w:rsid w:val="00DB62DE"/>
    <w:rsid w:val="00DC12C4"/>
    <w:rsid w:val="00DD3253"/>
    <w:rsid w:val="00DD4EBB"/>
    <w:rsid w:val="00DD4EC4"/>
    <w:rsid w:val="00DD6C71"/>
    <w:rsid w:val="00DF1302"/>
    <w:rsid w:val="00E032DA"/>
    <w:rsid w:val="00E20DBD"/>
    <w:rsid w:val="00E222C1"/>
    <w:rsid w:val="00E2610C"/>
    <w:rsid w:val="00E34045"/>
    <w:rsid w:val="00E41676"/>
    <w:rsid w:val="00E43582"/>
    <w:rsid w:val="00E4485A"/>
    <w:rsid w:val="00E6139D"/>
    <w:rsid w:val="00E67682"/>
    <w:rsid w:val="00E731C4"/>
    <w:rsid w:val="00E73891"/>
    <w:rsid w:val="00E76694"/>
    <w:rsid w:val="00E87C7A"/>
    <w:rsid w:val="00E912DD"/>
    <w:rsid w:val="00E953BB"/>
    <w:rsid w:val="00E953EB"/>
    <w:rsid w:val="00EB2406"/>
    <w:rsid w:val="00ED44D6"/>
    <w:rsid w:val="00EE5A4E"/>
    <w:rsid w:val="00EF4F9C"/>
    <w:rsid w:val="00F002E2"/>
    <w:rsid w:val="00F052B9"/>
    <w:rsid w:val="00F07D53"/>
    <w:rsid w:val="00F23D65"/>
    <w:rsid w:val="00F24AB4"/>
    <w:rsid w:val="00F36324"/>
    <w:rsid w:val="00F418EE"/>
    <w:rsid w:val="00F44B6B"/>
    <w:rsid w:val="00F536AD"/>
    <w:rsid w:val="00F674FA"/>
    <w:rsid w:val="00F6783C"/>
    <w:rsid w:val="00F80EA0"/>
    <w:rsid w:val="00F87DD1"/>
    <w:rsid w:val="00F92E32"/>
    <w:rsid w:val="00FA01B0"/>
    <w:rsid w:val="00FB008D"/>
    <w:rsid w:val="00FB645B"/>
    <w:rsid w:val="00FC0EC7"/>
    <w:rsid w:val="00FC189A"/>
    <w:rsid w:val="00FC23AF"/>
    <w:rsid w:val="00FE29DF"/>
    <w:rsid w:val="00FF6B67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7695736A-798A-4D1A-918B-7B449210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235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Garamond" w:hAnsi="Garamond"/>
      <w:i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060"/>
      </w:tabs>
      <w:spacing w:line="480" w:lineRule="auto"/>
      <w:jc w:val="both"/>
      <w:outlineLvl w:val="1"/>
    </w:pPr>
    <w:rPr>
      <w:b/>
      <w:snapToGrid w:val="0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napToGrid w:val="0"/>
      <w:sz w:val="40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3"/>
    </w:pPr>
    <w:rPr>
      <w:b/>
      <w:snapToGrid w:val="0"/>
      <w:sz w:val="20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4"/>
    </w:pPr>
    <w:rPr>
      <w:b/>
      <w:snapToGrid w:val="0"/>
      <w:color w:val="000000"/>
      <w:sz w:val="20"/>
    </w:rPr>
  </w:style>
  <w:style w:type="paragraph" w:styleId="Titolo7">
    <w:name w:val="heading 7"/>
    <w:basedOn w:val="Normale"/>
    <w:next w:val="Normale"/>
    <w:qFormat/>
    <w:pPr>
      <w:keepNext/>
      <w:spacing w:after="120"/>
      <w:jc w:val="center"/>
      <w:outlineLvl w:val="6"/>
    </w:pPr>
    <w:rPr>
      <w:b/>
      <w:sz w:val="26"/>
    </w:rPr>
  </w:style>
  <w:style w:type="paragraph" w:styleId="Titolo8">
    <w:name w:val="heading 8"/>
    <w:basedOn w:val="Normale"/>
    <w:next w:val="Normale"/>
    <w:qFormat/>
    <w:pPr>
      <w:keepNext/>
      <w:spacing w:after="120"/>
      <w:jc w:val="center"/>
      <w:outlineLvl w:val="7"/>
    </w:pPr>
    <w:rPr>
      <w:i/>
      <w:u w:val="single"/>
    </w:rPr>
  </w:style>
  <w:style w:type="paragraph" w:styleId="Titolo9">
    <w:name w:val="heading 9"/>
    <w:basedOn w:val="Normale"/>
    <w:next w:val="Normale"/>
    <w:qFormat/>
    <w:rsid w:val="005018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tocolloeufficio">
    <w:name w:val="protocollo e ufficio"/>
    <w:pPr>
      <w:tabs>
        <w:tab w:val="left" w:pos="5904"/>
      </w:tabs>
      <w:spacing w:line="264" w:lineRule="exact"/>
      <w:ind w:left="1418"/>
    </w:pPr>
    <w:rPr>
      <w:rFonts w:ascii="Bookman" w:hAnsi="Bookman"/>
      <w:sz w:val="24"/>
    </w:rPr>
  </w:style>
  <w:style w:type="paragraph" w:customStyle="1" w:styleId="Oggetto">
    <w:name w:val="Oggetto"/>
    <w:pPr>
      <w:tabs>
        <w:tab w:val="left" w:pos="1440"/>
      </w:tabs>
      <w:spacing w:line="320" w:lineRule="exact"/>
      <w:ind w:left="1440" w:hanging="1440"/>
      <w:jc w:val="both"/>
    </w:pPr>
    <w:rPr>
      <w:rFonts w:ascii="Bookman" w:hAnsi="Bookman"/>
      <w:b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ind w:firstLine="680"/>
      <w:jc w:val="both"/>
    </w:pPr>
    <w:rPr>
      <w:rFonts w:ascii="Bookman" w:hAnsi="Bookman"/>
      <w:szCs w:val="20"/>
    </w:rPr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</w:pPr>
    <w:rPr>
      <w:snapToGrid w:val="0"/>
    </w:rPr>
  </w:style>
  <w:style w:type="paragraph" w:styleId="Corpodeltesto2">
    <w:name w:val="Body Text 2"/>
    <w:basedOn w:val="Normale"/>
    <w:link w:val="Corpodeltesto2Carattere"/>
    <w:pPr>
      <w:widowControl w:val="0"/>
      <w:spacing w:line="475" w:lineRule="exact"/>
      <w:jc w:val="both"/>
    </w:pPr>
  </w:style>
  <w:style w:type="paragraph" w:styleId="Corpodeltesto3">
    <w:name w:val="Body Text 3"/>
    <w:basedOn w:val="Normale"/>
    <w:pPr>
      <w:jc w:val="both"/>
    </w:pPr>
    <w:rPr>
      <w:b/>
      <w:snapToGrid w:val="0"/>
    </w:rPr>
  </w:style>
  <w:style w:type="paragraph" w:styleId="Rientrocorpodeltesto">
    <w:name w:val="Body Text Inden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  <w:ind w:left="284" w:hanging="284"/>
    </w:pPr>
    <w:rPr>
      <w:snapToGrid w:val="0"/>
    </w:rPr>
  </w:style>
  <w:style w:type="paragraph" w:styleId="Testofumetto">
    <w:name w:val="Balloon Text"/>
    <w:basedOn w:val="Normale"/>
    <w:semiHidden/>
    <w:rsid w:val="00FB22F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1A1738"/>
  </w:style>
  <w:style w:type="paragraph" w:styleId="Intestazione">
    <w:name w:val="header"/>
    <w:basedOn w:val="Normale"/>
    <w:rsid w:val="001A1738"/>
    <w:pPr>
      <w:tabs>
        <w:tab w:val="center" w:pos="4819"/>
        <w:tab w:val="right" w:pos="9638"/>
      </w:tabs>
    </w:pPr>
  </w:style>
  <w:style w:type="paragraph" w:customStyle="1" w:styleId="Stile2">
    <w:name w:val="Stile2"/>
    <w:basedOn w:val="Normale"/>
    <w:rsid w:val="00245D23"/>
    <w:pPr>
      <w:numPr>
        <w:numId w:val="3"/>
      </w:numPr>
    </w:pPr>
  </w:style>
  <w:style w:type="paragraph" w:customStyle="1" w:styleId="Stile1">
    <w:name w:val="Stile1"/>
    <w:basedOn w:val="Normale"/>
    <w:rsid w:val="00B50A5A"/>
    <w:pPr>
      <w:tabs>
        <w:tab w:val="num" w:pos="1477"/>
      </w:tabs>
      <w:ind w:left="1477" w:hanging="397"/>
    </w:pPr>
  </w:style>
  <w:style w:type="paragraph" w:customStyle="1" w:styleId="Stile5">
    <w:name w:val="Stile5"/>
    <w:basedOn w:val="Normale"/>
    <w:rsid w:val="007B4179"/>
    <w:pPr>
      <w:jc w:val="both"/>
    </w:pPr>
  </w:style>
  <w:style w:type="paragraph" w:customStyle="1" w:styleId="Stile8">
    <w:name w:val="Stile8"/>
    <w:basedOn w:val="Normale"/>
    <w:rsid w:val="00E237C8"/>
    <w:pPr>
      <w:numPr>
        <w:numId w:val="11"/>
      </w:numPr>
    </w:pPr>
  </w:style>
  <w:style w:type="paragraph" w:customStyle="1" w:styleId="Stile3">
    <w:name w:val="Stile3"/>
    <w:basedOn w:val="Corpodeltesto2"/>
    <w:rsid w:val="00513285"/>
    <w:pPr>
      <w:numPr>
        <w:numId w:val="12"/>
      </w:numPr>
      <w:tabs>
        <w:tab w:val="left" w:pos="360"/>
      </w:tabs>
      <w:spacing w:line="240" w:lineRule="auto"/>
    </w:pPr>
    <w:rPr>
      <w:snapToGrid w:val="0"/>
      <w:sz w:val="20"/>
      <w:szCs w:val="20"/>
    </w:rPr>
  </w:style>
  <w:style w:type="paragraph" w:styleId="Rientrocorpodeltesto2">
    <w:name w:val="Body Text Indent 2"/>
    <w:basedOn w:val="Normale"/>
    <w:rsid w:val="005018D5"/>
    <w:pPr>
      <w:spacing w:after="120" w:line="480" w:lineRule="auto"/>
      <w:ind w:left="283"/>
    </w:pPr>
  </w:style>
  <w:style w:type="character" w:styleId="Collegamentoipertestuale">
    <w:name w:val="Hyperlink"/>
    <w:rsid w:val="008E1AA6"/>
    <w:rPr>
      <w:color w:val="0000FF"/>
      <w:u w:val="single"/>
    </w:rPr>
  </w:style>
  <w:style w:type="character" w:styleId="Rimandocommento">
    <w:name w:val="annotation reference"/>
    <w:semiHidden/>
    <w:rsid w:val="003620B7"/>
    <w:rPr>
      <w:sz w:val="16"/>
      <w:szCs w:val="16"/>
    </w:rPr>
  </w:style>
  <w:style w:type="paragraph" w:styleId="Testocommento">
    <w:name w:val="annotation text"/>
    <w:basedOn w:val="Normale"/>
    <w:semiHidden/>
    <w:rsid w:val="003620B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620B7"/>
    <w:rPr>
      <w:b/>
      <w:bCs/>
    </w:rPr>
  </w:style>
  <w:style w:type="paragraph" w:customStyle="1" w:styleId="PRINCIPALE">
    <w:name w:val="PRINCIPALE"/>
    <w:basedOn w:val="Normale"/>
    <w:rsid w:val="00AD24E9"/>
    <w:pPr>
      <w:spacing w:line="320" w:lineRule="atLeast"/>
      <w:jc w:val="center"/>
      <w:outlineLvl w:val="0"/>
    </w:pPr>
    <w:rPr>
      <w:b/>
      <w:sz w:val="32"/>
    </w:rPr>
  </w:style>
  <w:style w:type="character" w:customStyle="1" w:styleId="Titolo3Carattere">
    <w:name w:val="Titolo 3 Carattere"/>
    <w:link w:val="Titolo3"/>
    <w:rsid w:val="004D02D0"/>
    <w:rPr>
      <w:b/>
      <w:snapToGrid w:val="0"/>
      <w:sz w:val="40"/>
      <w:szCs w:val="24"/>
    </w:rPr>
  </w:style>
  <w:style w:type="paragraph" w:customStyle="1" w:styleId="Default">
    <w:name w:val="Default"/>
    <w:rsid w:val="00550A2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550A2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orpotesto1">
    <w:name w:val="Corpo testo1"/>
    <w:basedOn w:val="Normale"/>
    <w:rsid w:val="00550A2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F73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ettore%20Affari%20Generali\Gare\TPU\DGE\Testo_Pubblic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8DF1-E138-468F-A500-A2002062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Testo_Pubblicazione.dot</Template>
  <TotalTime>1</TotalTime>
  <Pages>8</Pages>
  <Words>3459</Words>
  <Characters>19719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Serenissima Infracom S.p.A.</Company>
  <LinksUpToDate>false</LinksUpToDate>
  <CharactersWithSpaces>23132</CharactersWithSpaces>
  <SharedDoc>false</SharedDoc>
  <HLinks>
    <vt:vector size="108" baseType="variant">
      <vt:variant>
        <vt:i4>589917</vt:i4>
      </vt:variant>
      <vt:variant>
        <vt:i4>54</vt:i4>
      </vt:variant>
      <vt:variant>
        <vt:i4>0</vt:i4>
      </vt:variant>
      <vt:variant>
        <vt:i4>5</vt:i4>
      </vt:variant>
      <vt:variant>
        <vt:lpwstr>http://www.autovie.it/code/15755/Codice-Etico-Modello-Organizzazione-Gestione</vt:lpwstr>
      </vt:variant>
      <vt:variant>
        <vt:lpwstr/>
      </vt:variant>
      <vt:variant>
        <vt:i4>1310738</vt:i4>
      </vt:variant>
      <vt:variant>
        <vt:i4>51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48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45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6291522</vt:i4>
      </vt:variant>
      <vt:variant>
        <vt:i4>42</vt:i4>
      </vt:variant>
      <vt:variant>
        <vt:i4>0</vt:i4>
      </vt:variant>
      <vt:variant>
        <vt:i4>5</vt:i4>
      </vt:variant>
      <vt:variant>
        <vt:lpwstr>http://www.bosettiegatti.com/info/norme/comunitarie/2004_0018.htm</vt:lpwstr>
      </vt:variant>
      <vt:variant>
        <vt:lpwstr>45</vt:lpwstr>
      </vt:variant>
      <vt:variant>
        <vt:i4>6619237</vt:i4>
      </vt:variant>
      <vt:variant>
        <vt:i4>39</vt:i4>
      </vt:variant>
      <vt:variant>
        <vt:i4>0</vt:i4>
      </vt:variant>
      <vt:variant>
        <vt:i4>5</vt:i4>
      </vt:variant>
      <vt:variant>
        <vt:lpwstr>http://www.bosettiegatti.com/info/norme/statali/codiceprocedurapenale.htm</vt:lpwstr>
      </vt:variant>
      <vt:variant>
        <vt:lpwstr>444</vt:lpwstr>
      </vt:variant>
      <vt:variant>
        <vt:i4>2818103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L_575</vt:lpwstr>
      </vt:variant>
      <vt:variant>
        <vt:i4>1769473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L_1423</vt:lpwstr>
      </vt:variant>
      <vt:variant>
        <vt:i4>6553682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007#007</vt:lpwstr>
      </vt:variant>
      <vt:variant>
        <vt:i4>6553685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040#040</vt:lpwstr>
      </vt:variant>
      <vt:variant>
        <vt:i4>6422553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http://www.bosettiegatti.com/info/norme/statali/2006_0248.htm</vt:lpwstr>
      </vt:variant>
      <vt:variant>
        <vt:lpwstr>36.bis</vt:lpwstr>
      </vt:variant>
      <vt:variant>
        <vt:i4>8126548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http://www.bosettiegatti.com/info/norme/statali/2001_0231.htm</vt:lpwstr>
      </vt:variant>
      <vt:variant>
        <vt:lpwstr>09</vt:lpwstr>
      </vt:variant>
      <vt:variant>
        <vt:i4>6553682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007#007</vt:lpwstr>
      </vt:variant>
      <vt:variant>
        <vt:i4>8126553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http://www.bosettiegatti.com/info/norme/statali/1990_0055.htm</vt:lpwstr>
      </vt:variant>
      <vt:variant>
        <vt:lpwstr>17</vt:lpwstr>
      </vt:variant>
      <vt:variant>
        <vt:i4>6291522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http://www.bosettiegatti.com/info/norme/comunitarie/2004_0018.htm</vt:lpwstr>
      </vt:variant>
      <vt:variant>
        <vt:lpwstr>45</vt:lpwstr>
      </vt:variant>
      <vt:variant>
        <vt:i4>6619237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http://www.bosettiegatti.com/info/norme/statali/codiceprocedurapenale.htm</vt:lpwstr>
      </vt:variant>
      <vt:variant>
        <vt:lpwstr>444</vt:lpwstr>
      </vt:variant>
      <vt:variant>
        <vt:i4>2818103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L_575</vt:lpwstr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L_1423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gardcl1</dc:creator>
  <cp:lastModifiedBy>Stefano Svara</cp:lastModifiedBy>
  <cp:revision>2</cp:revision>
  <cp:lastPrinted>2018-01-16T10:18:00Z</cp:lastPrinted>
  <dcterms:created xsi:type="dcterms:W3CDTF">2018-03-14T13:22:00Z</dcterms:created>
  <dcterms:modified xsi:type="dcterms:W3CDTF">2018-03-14T13:22:00Z</dcterms:modified>
</cp:coreProperties>
</file>