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B21" w:rsidRDefault="00AF6496" w:rsidP="003C405D">
      <w:pPr>
        <w:spacing w:before="120" w:line="480" w:lineRule="auto"/>
        <w:jc w:val="both"/>
        <w:rPr>
          <w:snapToGrid w:val="0"/>
          <w:sz w:val="20"/>
          <w:szCs w:val="20"/>
        </w:rPr>
      </w:pPr>
      <w:bookmarkStart w:id="0" w:name="_GoBack"/>
      <w:bookmarkEnd w:id="0"/>
      <w:r w:rsidRPr="00A66555">
        <w:rPr>
          <w:sz w:val="20"/>
          <w:szCs w:val="20"/>
        </w:rPr>
        <w:t xml:space="preserve">Il sottoscritto (cognome) ___________________________ (nome) ____________________ nato a _______________________ il _________________ legale rappresentante/procuratore della </w:t>
      </w:r>
      <w:r>
        <w:rPr>
          <w:sz w:val="20"/>
          <w:szCs w:val="20"/>
        </w:rPr>
        <w:t xml:space="preserve">Operatore Economico </w:t>
      </w:r>
      <w:r w:rsidRPr="00A66555">
        <w:rPr>
          <w:sz w:val="20"/>
          <w:szCs w:val="20"/>
        </w:rPr>
        <w:t>___________________________________</w:t>
      </w:r>
      <w:r>
        <w:rPr>
          <w:snapToGrid w:val="0"/>
          <w:sz w:val="20"/>
          <w:szCs w:val="20"/>
        </w:rPr>
        <w:t xml:space="preserve"> </w:t>
      </w:r>
      <w:r w:rsidR="00220B21">
        <w:rPr>
          <w:snapToGrid w:val="0"/>
          <w:sz w:val="20"/>
          <w:szCs w:val="20"/>
        </w:rPr>
        <w:t xml:space="preserve">per l’evasione della fornitura </w:t>
      </w:r>
      <w:r w:rsidR="003C405D">
        <w:rPr>
          <w:snapToGrid w:val="0"/>
          <w:sz w:val="20"/>
          <w:szCs w:val="20"/>
        </w:rPr>
        <w:t xml:space="preserve">in </w:t>
      </w:r>
      <w:r w:rsidR="00220B21">
        <w:rPr>
          <w:snapToGrid w:val="0"/>
          <w:sz w:val="20"/>
          <w:szCs w:val="20"/>
        </w:rPr>
        <w:t>oggetto</w:t>
      </w:r>
      <w:r w:rsidR="00390D1C">
        <w:rPr>
          <w:snapToGrid w:val="0"/>
          <w:sz w:val="20"/>
          <w:szCs w:val="20"/>
        </w:rPr>
        <w:t xml:space="preserve"> </w:t>
      </w:r>
    </w:p>
    <w:p w:rsidR="00220B21" w:rsidRDefault="000E6C8F" w:rsidP="000E6C8F">
      <w:pPr>
        <w:tabs>
          <w:tab w:val="left" w:pos="1626"/>
          <w:tab w:val="center" w:pos="7299"/>
        </w:tabs>
        <w:spacing w:before="120" w:line="360" w:lineRule="auto"/>
        <w:rPr>
          <w:b/>
          <w:snapToGrid w:val="0"/>
          <w:sz w:val="20"/>
          <w:szCs w:val="20"/>
        </w:rPr>
      </w:pPr>
      <w:r>
        <w:rPr>
          <w:b/>
          <w:snapToGrid w:val="0"/>
          <w:sz w:val="20"/>
          <w:szCs w:val="20"/>
        </w:rPr>
        <w:tab/>
      </w:r>
      <w:r>
        <w:rPr>
          <w:b/>
          <w:snapToGrid w:val="0"/>
          <w:sz w:val="20"/>
          <w:szCs w:val="20"/>
        </w:rPr>
        <w:tab/>
      </w:r>
      <w:r w:rsidR="00220B21" w:rsidRPr="00220B21">
        <w:rPr>
          <w:b/>
          <w:snapToGrid w:val="0"/>
          <w:sz w:val="20"/>
          <w:szCs w:val="20"/>
        </w:rPr>
        <w:t>OFFRE</w:t>
      </w:r>
    </w:p>
    <w:tbl>
      <w:tblPr>
        <w:tblW w:w="153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827"/>
        <w:gridCol w:w="850"/>
        <w:gridCol w:w="568"/>
        <w:gridCol w:w="1557"/>
        <w:gridCol w:w="2979"/>
        <w:gridCol w:w="1417"/>
        <w:gridCol w:w="3544"/>
      </w:tblGrid>
      <w:tr w:rsidR="006832BD" w:rsidRPr="00D114FF" w:rsidTr="00DD3843">
        <w:trPr>
          <w:trHeight w:hRule="exact" w:val="284"/>
          <w:tblHeader/>
        </w:trPr>
        <w:tc>
          <w:tcPr>
            <w:tcW w:w="596" w:type="dxa"/>
            <w:vMerge w:val="restart"/>
            <w:shd w:val="clear" w:color="auto" w:fill="auto"/>
            <w:vAlign w:val="center"/>
          </w:tcPr>
          <w:p w:rsidR="006832BD" w:rsidRPr="00A206E6" w:rsidRDefault="000719A1" w:rsidP="00B96707">
            <w:pPr>
              <w:jc w:val="center"/>
              <w:rPr>
                <w:rFonts w:eastAsia="Calibri"/>
                <w:b/>
                <w:sz w:val="14"/>
                <w:szCs w:val="20"/>
                <w:lang w:eastAsia="en-US"/>
              </w:rPr>
            </w:pPr>
            <w:r>
              <w:rPr>
                <w:rFonts w:eastAsia="Calibri"/>
                <w:b/>
                <w:sz w:val="16"/>
                <w:szCs w:val="20"/>
                <w:lang w:eastAsia="en-US"/>
              </w:rPr>
              <w:t>POS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6832BD" w:rsidRPr="00A206E6" w:rsidRDefault="006832BD" w:rsidP="00B96707">
            <w:pPr>
              <w:ind w:right="-167"/>
              <w:jc w:val="center"/>
              <w:rPr>
                <w:rFonts w:eastAsia="Calibri"/>
                <w:b/>
                <w:sz w:val="16"/>
                <w:szCs w:val="20"/>
                <w:lang w:eastAsia="en-US"/>
              </w:rPr>
            </w:pPr>
            <w:r w:rsidRPr="00A206E6">
              <w:rPr>
                <w:rFonts w:eastAsia="Calibri"/>
                <w:b/>
                <w:sz w:val="16"/>
                <w:szCs w:val="20"/>
                <w:lang w:eastAsia="en-US"/>
              </w:rPr>
              <w:t>DESCRIZIONE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832BD" w:rsidRPr="00D114FF" w:rsidRDefault="00B96707" w:rsidP="00B96707">
            <w:pPr>
              <w:jc w:val="center"/>
              <w:rPr>
                <w:rFonts w:eastAsia="Calibri"/>
                <w:b/>
                <w:sz w:val="16"/>
                <w:lang w:eastAsia="en-US"/>
              </w:rPr>
            </w:pPr>
            <w:r>
              <w:rPr>
                <w:rFonts w:eastAsia="Calibri"/>
                <w:b/>
                <w:sz w:val="16"/>
                <w:lang w:eastAsia="en-US"/>
              </w:rPr>
              <w:t>Unità di misura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</w:tcPr>
          <w:p w:rsidR="006832BD" w:rsidRPr="00AC4A7B" w:rsidRDefault="006832BD" w:rsidP="00B96707">
            <w:pPr>
              <w:jc w:val="center"/>
              <w:rPr>
                <w:rFonts w:ascii="Arial Narrow" w:eastAsia="Calibri" w:hAnsi="Arial Narrow"/>
                <w:sz w:val="14"/>
                <w:szCs w:val="14"/>
                <w:lang w:eastAsia="en-US"/>
              </w:rPr>
            </w:pPr>
            <w:r w:rsidRPr="00AC4A7B">
              <w:rPr>
                <w:rFonts w:eastAsia="Calibri"/>
                <w:b/>
                <w:sz w:val="14"/>
                <w:szCs w:val="14"/>
                <w:lang w:eastAsia="en-US"/>
              </w:rPr>
              <w:t>Q.TÀ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6832BD" w:rsidRPr="00D114FF" w:rsidRDefault="006832BD" w:rsidP="00B96707">
            <w:pPr>
              <w:jc w:val="center"/>
              <w:rPr>
                <w:rFonts w:ascii="Arial Narrow" w:eastAsia="Calibri" w:hAnsi="Arial Narrow"/>
                <w:sz w:val="16"/>
                <w:lang w:eastAsia="en-US"/>
              </w:rPr>
            </w:pPr>
            <w:r w:rsidRPr="00D114FF">
              <w:rPr>
                <w:rFonts w:eastAsia="Calibri"/>
                <w:b/>
                <w:sz w:val="16"/>
                <w:lang w:eastAsia="en-US"/>
              </w:rPr>
              <w:t xml:space="preserve">PREZZO UNITARIO </w:t>
            </w:r>
            <w:r w:rsidR="003C405D">
              <w:rPr>
                <w:rFonts w:eastAsia="Calibri"/>
                <w:b/>
                <w:sz w:val="16"/>
                <w:lang w:eastAsia="en-US"/>
              </w:rPr>
              <w:t xml:space="preserve">ANNUALE </w:t>
            </w:r>
            <w:r w:rsidRPr="00D114FF">
              <w:rPr>
                <w:rFonts w:eastAsia="Calibri"/>
                <w:b/>
                <w:sz w:val="16"/>
                <w:lang w:eastAsia="en-US"/>
              </w:rPr>
              <w:t>OFFERTO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6832BD" w:rsidRPr="00D114FF" w:rsidRDefault="006832BD" w:rsidP="00B96707">
            <w:pPr>
              <w:jc w:val="center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D114FF">
              <w:rPr>
                <w:rFonts w:eastAsia="Calibri"/>
                <w:b/>
                <w:sz w:val="16"/>
                <w:szCs w:val="16"/>
                <w:lang w:eastAsia="en-US"/>
              </w:rPr>
              <w:t xml:space="preserve">IMPORTO TOTALE </w:t>
            </w:r>
            <w:r w:rsidR="003C405D" w:rsidRPr="003C405D">
              <w:rPr>
                <w:rFonts w:eastAsia="Calibri"/>
                <w:b/>
                <w:sz w:val="16"/>
                <w:szCs w:val="16"/>
                <w:u w:val="single"/>
                <w:lang w:eastAsia="en-US"/>
              </w:rPr>
              <w:t>TRIENNALE</w:t>
            </w:r>
            <w:r w:rsidR="003C405D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r w:rsidRPr="00D114FF">
              <w:rPr>
                <w:rFonts w:eastAsia="Calibri"/>
                <w:b/>
                <w:sz w:val="16"/>
                <w:szCs w:val="16"/>
                <w:lang w:eastAsia="en-US"/>
              </w:rPr>
              <w:t>OFFERTO</w:t>
            </w:r>
          </w:p>
        </w:tc>
      </w:tr>
      <w:tr w:rsidR="006832BD" w:rsidRPr="00D114FF" w:rsidTr="00DD3843">
        <w:trPr>
          <w:trHeight w:hRule="exact" w:val="235"/>
          <w:tblHeader/>
        </w:trPr>
        <w:tc>
          <w:tcPr>
            <w:tcW w:w="596" w:type="dxa"/>
            <w:vMerge/>
            <w:shd w:val="clear" w:color="auto" w:fill="auto"/>
            <w:vAlign w:val="center"/>
          </w:tcPr>
          <w:p w:rsidR="006832BD" w:rsidRPr="00A206E6" w:rsidRDefault="006832BD" w:rsidP="00B96707">
            <w:pPr>
              <w:jc w:val="center"/>
              <w:rPr>
                <w:rFonts w:eastAsia="Calibri"/>
                <w:b/>
                <w:sz w:val="16"/>
                <w:szCs w:val="20"/>
                <w:lang w:eastAsia="en-US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6832BD" w:rsidRPr="00A206E6" w:rsidRDefault="006832BD" w:rsidP="00B96707">
            <w:pPr>
              <w:ind w:right="-391"/>
              <w:jc w:val="center"/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832BD" w:rsidRPr="00D114FF" w:rsidRDefault="006832BD" w:rsidP="00B96707">
            <w:pPr>
              <w:jc w:val="center"/>
              <w:rPr>
                <w:rFonts w:ascii="Arial Narrow" w:eastAsia="Calibri" w:hAnsi="Arial Narrow"/>
                <w:sz w:val="18"/>
                <w:lang w:eastAsia="en-US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:rsidR="006832BD" w:rsidRPr="00D114FF" w:rsidRDefault="006832BD" w:rsidP="00B96707">
            <w:pPr>
              <w:jc w:val="center"/>
              <w:rPr>
                <w:rFonts w:ascii="Arial Narrow" w:eastAsia="Calibri" w:hAnsi="Arial Narrow"/>
                <w:sz w:val="18"/>
                <w:lang w:eastAsia="en-US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6832BD" w:rsidRPr="00D114FF" w:rsidRDefault="006832BD" w:rsidP="00B96707">
            <w:pPr>
              <w:jc w:val="center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D114FF">
              <w:rPr>
                <w:rFonts w:eastAsia="Calibri"/>
                <w:b/>
                <w:sz w:val="16"/>
                <w:szCs w:val="16"/>
                <w:lang w:eastAsia="en-US"/>
              </w:rPr>
              <w:t>(cifre)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6832BD" w:rsidRPr="00D114FF" w:rsidRDefault="006832BD" w:rsidP="00B96707">
            <w:pPr>
              <w:jc w:val="center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D114FF">
              <w:rPr>
                <w:rFonts w:eastAsia="Calibri"/>
                <w:b/>
                <w:sz w:val="16"/>
                <w:szCs w:val="16"/>
                <w:lang w:eastAsia="en-US"/>
              </w:rPr>
              <w:t>(lettere)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832BD" w:rsidRPr="00D114FF" w:rsidRDefault="006832BD" w:rsidP="00B96707">
            <w:pPr>
              <w:jc w:val="center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D114FF">
              <w:rPr>
                <w:rFonts w:eastAsia="Calibri"/>
                <w:b/>
                <w:sz w:val="16"/>
                <w:szCs w:val="16"/>
                <w:lang w:eastAsia="en-US"/>
              </w:rPr>
              <w:t>(cifre)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832BD" w:rsidRPr="00D114FF" w:rsidRDefault="006832BD" w:rsidP="00B96707">
            <w:pPr>
              <w:jc w:val="center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D114FF">
              <w:rPr>
                <w:rFonts w:eastAsia="Calibri"/>
                <w:b/>
                <w:sz w:val="16"/>
                <w:szCs w:val="16"/>
                <w:lang w:eastAsia="en-US"/>
              </w:rPr>
              <w:t>(lettere)</w:t>
            </w:r>
          </w:p>
        </w:tc>
      </w:tr>
      <w:tr w:rsidR="00B96707" w:rsidRPr="00D114FF" w:rsidTr="00DD3843">
        <w:trPr>
          <w:tblHeader/>
        </w:trPr>
        <w:tc>
          <w:tcPr>
            <w:tcW w:w="596" w:type="dxa"/>
            <w:shd w:val="clear" w:color="auto" w:fill="auto"/>
            <w:vAlign w:val="center"/>
          </w:tcPr>
          <w:p w:rsidR="00B96707" w:rsidRPr="00836878" w:rsidRDefault="00B96707" w:rsidP="00836878">
            <w:pPr>
              <w:spacing w:before="60" w:after="60"/>
              <w:jc w:val="center"/>
              <w:rPr>
                <w:rFonts w:eastAsia="Calibri"/>
                <w:b/>
                <w:i/>
                <w:sz w:val="16"/>
                <w:szCs w:val="16"/>
                <w:lang w:eastAsia="en-US"/>
              </w:rPr>
            </w:pPr>
            <w:r w:rsidRPr="00836878">
              <w:rPr>
                <w:rFonts w:eastAsia="Calibri"/>
                <w:b/>
                <w:i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96707" w:rsidRPr="00836878" w:rsidRDefault="00B96707" w:rsidP="00836878">
            <w:pPr>
              <w:spacing w:before="60" w:after="60"/>
              <w:ind w:left="-28"/>
              <w:jc w:val="center"/>
              <w:rPr>
                <w:rFonts w:eastAsia="Calibri"/>
                <w:b/>
                <w:i/>
                <w:sz w:val="16"/>
                <w:szCs w:val="16"/>
                <w:lang w:eastAsia="en-US"/>
              </w:rPr>
            </w:pPr>
            <w:r w:rsidRPr="00836878">
              <w:rPr>
                <w:rFonts w:eastAsia="Calibri"/>
                <w:b/>
                <w:i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6707" w:rsidRPr="00836878" w:rsidRDefault="00B96707" w:rsidP="00836878">
            <w:pPr>
              <w:spacing w:before="60" w:after="60"/>
              <w:jc w:val="center"/>
              <w:rPr>
                <w:rFonts w:eastAsia="Calibri"/>
                <w:b/>
                <w:i/>
                <w:sz w:val="16"/>
                <w:szCs w:val="16"/>
                <w:lang w:eastAsia="en-US"/>
              </w:rPr>
            </w:pPr>
            <w:r w:rsidRPr="00836878">
              <w:rPr>
                <w:rFonts w:eastAsia="Calibri"/>
                <w:b/>
                <w:i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96707" w:rsidRPr="00836878" w:rsidRDefault="00B96707" w:rsidP="00836878">
            <w:pPr>
              <w:spacing w:before="60" w:after="60"/>
              <w:jc w:val="center"/>
              <w:rPr>
                <w:rFonts w:eastAsia="Calibri"/>
                <w:b/>
                <w:i/>
                <w:sz w:val="16"/>
                <w:szCs w:val="16"/>
                <w:lang w:eastAsia="en-US"/>
              </w:rPr>
            </w:pPr>
            <w:r w:rsidRPr="00836878">
              <w:rPr>
                <w:rFonts w:eastAsia="Calibri"/>
                <w:b/>
                <w:i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96707" w:rsidRPr="00836878" w:rsidRDefault="00B96707" w:rsidP="00836878">
            <w:pPr>
              <w:spacing w:before="60" w:after="60"/>
              <w:jc w:val="center"/>
              <w:rPr>
                <w:rFonts w:eastAsia="Calibri"/>
                <w:b/>
                <w:i/>
                <w:sz w:val="16"/>
                <w:szCs w:val="16"/>
                <w:lang w:eastAsia="en-US"/>
              </w:rPr>
            </w:pPr>
            <w:r w:rsidRPr="00836878">
              <w:rPr>
                <w:rFonts w:eastAsia="Calibri"/>
                <w:b/>
                <w:i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96707" w:rsidRPr="00836878" w:rsidRDefault="00B96707" w:rsidP="00B96707">
            <w:pPr>
              <w:jc w:val="center"/>
              <w:rPr>
                <w:rFonts w:eastAsia="Calibri"/>
                <w:b/>
                <w:i/>
                <w:sz w:val="16"/>
                <w:szCs w:val="16"/>
                <w:lang w:eastAsia="en-US"/>
              </w:rPr>
            </w:pPr>
            <w:r w:rsidRPr="00836878">
              <w:rPr>
                <w:rFonts w:eastAsia="Calibri"/>
                <w:b/>
                <w:i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96707" w:rsidRPr="00836878" w:rsidRDefault="00B96707" w:rsidP="00B96707">
            <w:pPr>
              <w:jc w:val="center"/>
              <w:rPr>
                <w:rFonts w:eastAsia="Calibri"/>
                <w:b/>
                <w:i/>
                <w:sz w:val="16"/>
                <w:szCs w:val="16"/>
                <w:lang w:eastAsia="en-US"/>
              </w:rPr>
            </w:pPr>
            <w:r w:rsidRPr="00836878">
              <w:rPr>
                <w:rFonts w:eastAsia="Calibri"/>
                <w:b/>
                <w:i/>
                <w:sz w:val="16"/>
                <w:szCs w:val="16"/>
                <w:lang w:eastAsia="en-US"/>
              </w:rPr>
              <w:t>7 = 4 x 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96707" w:rsidRPr="00836878" w:rsidRDefault="00B96707" w:rsidP="00B96707">
            <w:pPr>
              <w:jc w:val="center"/>
              <w:rPr>
                <w:rFonts w:eastAsia="Calibri"/>
                <w:b/>
                <w:i/>
                <w:sz w:val="16"/>
                <w:szCs w:val="16"/>
                <w:lang w:eastAsia="en-US"/>
              </w:rPr>
            </w:pPr>
            <w:r w:rsidRPr="00836878">
              <w:rPr>
                <w:rFonts w:eastAsia="Calibri"/>
                <w:b/>
                <w:i/>
                <w:sz w:val="16"/>
                <w:szCs w:val="16"/>
                <w:lang w:eastAsia="en-US"/>
              </w:rPr>
              <w:t>7 = 4 x 6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Commutatore Socomec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22304002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Pacco batterie Schneider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OVA51016E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C32FC3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Multipresa da tavolo VIMAR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="00247160" w:rsidRPr="00247160">
              <w:rPr>
                <w:color w:val="000000"/>
                <w:sz w:val="18"/>
                <w:szCs w:val="18"/>
              </w:rPr>
              <w:t xml:space="preserve">00437NC </w:t>
            </w:r>
            <w:r w:rsidR="00C32FC3" w:rsidRPr="00247160">
              <w:rPr>
                <w:i/>
                <w:color w:val="000000"/>
                <w:sz w:val="18"/>
                <w:szCs w:val="18"/>
              </w:rPr>
              <w:t>(sostitutivo del codice 00437).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247160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Multipresa da tavolo VIMAR</w:t>
            </w:r>
            <w:r w:rsidR="00247160">
              <w:rPr>
                <w:color w:val="000000"/>
                <w:sz w:val="18"/>
                <w:szCs w:val="18"/>
              </w:rPr>
              <w:t xml:space="preserve">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="00247160" w:rsidRPr="00247160">
              <w:rPr>
                <w:color w:val="000000"/>
                <w:sz w:val="18"/>
                <w:szCs w:val="18"/>
              </w:rPr>
              <w:t>00437CC</w:t>
            </w:r>
            <w:r w:rsidRPr="000E6C8F">
              <w:rPr>
                <w:color w:val="000000"/>
                <w:sz w:val="18"/>
                <w:szCs w:val="18"/>
              </w:rPr>
              <w:t xml:space="preserve"> </w:t>
            </w:r>
            <w:r w:rsidR="00247160" w:rsidRPr="00247160">
              <w:rPr>
                <w:i/>
                <w:color w:val="000000"/>
                <w:sz w:val="18"/>
                <w:szCs w:val="18"/>
              </w:rPr>
              <w:t xml:space="preserve">(sostitutivo del codice </w:t>
            </w:r>
            <w:r w:rsidRPr="00247160">
              <w:rPr>
                <w:i/>
                <w:color w:val="000000"/>
                <w:sz w:val="18"/>
                <w:szCs w:val="18"/>
              </w:rPr>
              <w:t>00437.C</w:t>
            </w:r>
            <w:r w:rsidR="00247160" w:rsidRPr="00247160">
              <w:rPr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Multipresa da tavolo VIMAR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01293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AF5C25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Adattatore  VIMAR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00325.B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AF5C25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Adattatori VIMAR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00323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Blocco differenziale Bticino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G44A32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Timer giornaliero Theben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 xml:space="preserve"> SUL181D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Blocco differenziale Bticino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G44AS63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Custodia ILME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CKAX03VGS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Frutto ILME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CKFD04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Base per prese ILME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="00247160">
              <w:rPr>
                <w:color w:val="000000"/>
                <w:sz w:val="18"/>
                <w:szCs w:val="18"/>
              </w:rPr>
              <w:t xml:space="preserve"> </w:t>
            </w:r>
            <w:r w:rsidR="00247160" w:rsidRPr="00247160">
              <w:rPr>
                <w:color w:val="000000"/>
                <w:sz w:val="18"/>
                <w:szCs w:val="18"/>
              </w:rPr>
              <w:t xml:space="preserve">1141TB </w:t>
            </w:r>
            <w:r w:rsidR="00247160" w:rsidRPr="00247160">
              <w:rPr>
                <w:i/>
                <w:color w:val="000000"/>
                <w:sz w:val="18"/>
                <w:szCs w:val="18"/>
              </w:rPr>
              <w:t xml:space="preserve">(sostitutivo del codice </w:t>
            </w:r>
            <w:r w:rsidRPr="00247160">
              <w:rPr>
                <w:i/>
                <w:color w:val="000000"/>
                <w:sz w:val="18"/>
                <w:szCs w:val="18"/>
              </w:rPr>
              <w:t>FC1114TB</w:t>
            </w:r>
            <w:r w:rsidR="00247160" w:rsidRPr="00247160">
              <w:rPr>
                <w:i/>
                <w:color w:val="000000"/>
                <w:sz w:val="18"/>
                <w:szCs w:val="18"/>
              </w:rPr>
              <w:t>).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Cassetta in lega di alluminio ILME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APV20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Custodia fissa con sportello ILME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JCVI06LP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6670AF" w:rsidRPr="00D114FF" w:rsidTr="00DD3843">
        <w:tc>
          <w:tcPr>
            <w:tcW w:w="596" w:type="dxa"/>
            <w:shd w:val="clear" w:color="auto" w:fill="auto"/>
            <w:vAlign w:val="center"/>
          </w:tcPr>
          <w:p w:rsidR="006670AF" w:rsidRPr="000E6C8F" w:rsidRDefault="006670AF" w:rsidP="006670AF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670AF" w:rsidRPr="006670AF" w:rsidRDefault="006670AF" w:rsidP="006670AF">
            <w:pPr>
              <w:jc w:val="both"/>
              <w:rPr>
                <w:strike/>
                <w:color w:val="000000"/>
                <w:sz w:val="18"/>
                <w:szCs w:val="18"/>
              </w:rPr>
            </w:pPr>
            <w:r w:rsidRPr="00AF5C25">
              <w:rPr>
                <w:b/>
                <w:color w:val="000000"/>
                <w:sz w:val="18"/>
                <w:szCs w:val="18"/>
              </w:rPr>
              <w:t>Articolo eliminato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670AF">
              <w:rPr>
                <w:strike/>
                <w:color w:val="000000"/>
                <w:sz w:val="18"/>
                <w:szCs w:val="18"/>
              </w:rPr>
              <w:t xml:space="preserve">Custodia fissa con sportello ILME </w:t>
            </w:r>
            <w:r w:rsidR="00AF5C25">
              <w:rPr>
                <w:strike/>
                <w:color w:val="000000"/>
                <w:sz w:val="18"/>
                <w:szCs w:val="18"/>
              </w:rPr>
              <w:t xml:space="preserve">codice </w:t>
            </w:r>
            <w:r w:rsidRPr="006670AF">
              <w:rPr>
                <w:strike/>
                <w:color w:val="000000"/>
                <w:sz w:val="18"/>
                <w:szCs w:val="18"/>
              </w:rPr>
              <w:t>JCVI0LP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670AF" w:rsidRPr="000E6C8F" w:rsidRDefault="006670AF" w:rsidP="006670AF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6670AF" w:rsidRPr="006670AF" w:rsidRDefault="006670AF" w:rsidP="006670AF">
            <w:pPr>
              <w:jc w:val="center"/>
              <w:rPr>
                <w:strike/>
                <w:color w:val="000000"/>
                <w:sz w:val="18"/>
                <w:szCs w:val="18"/>
              </w:rPr>
            </w:pPr>
            <w:r w:rsidRPr="006670AF">
              <w:rPr>
                <w:strike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6670AF" w:rsidRPr="00836878" w:rsidRDefault="006670AF" w:rsidP="006670AF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6670AF" w:rsidRPr="00D114FF" w:rsidRDefault="006670AF" w:rsidP="006670AF">
            <w:pPr>
              <w:spacing w:before="60" w:after="60"/>
              <w:jc w:val="center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70AF" w:rsidRDefault="006670AF" w:rsidP="006670AF">
            <w:pPr>
              <w:spacing w:before="60" w:after="60"/>
              <w:jc w:val="center"/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670AF" w:rsidRDefault="006670AF" w:rsidP="006670AF">
            <w:pPr>
              <w:spacing w:before="60" w:after="60"/>
              <w:jc w:val="center"/>
            </w:pPr>
            <w:r>
              <w:rPr>
                <w:sz w:val="16"/>
                <w:szCs w:val="16"/>
              </w:rPr>
              <w:t>---------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Custodia ILME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CHI10LS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Custodia ILME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CK 03I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Presa interbloccata con fusibili ILME 2P+T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="002E0657">
              <w:rPr>
                <w:color w:val="000000"/>
                <w:sz w:val="18"/>
                <w:szCs w:val="18"/>
              </w:rPr>
              <w:t xml:space="preserve"> </w:t>
            </w:r>
            <w:r w:rsidRPr="000E6C8F">
              <w:rPr>
                <w:color w:val="000000"/>
                <w:sz w:val="18"/>
                <w:szCs w:val="18"/>
              </w:rPr>
              <w:t>KI1663 IB6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AF5C25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Presa interbloccata con fusibili ILME 3P+T </w:t>
            </w:r>
            <w:r w:rsidR="00AF5C25">
              <w:rPr>
                <w:color w:val="000000"/>
                <w:sz w:val="18"/>
                <w:szCs w:val="18"/>
              </w:rPr>
              <w:t>codice</w:t>
            </w:r>
            <w:r w:rsidR="002E0657">
              <w:rPr>
                <w:color w:val="000000"/>
                <w:sz w:val="18"/>
                <w:szCs w:val="18"/>
              </w:rPr>
              <w:t xml:space="preserve"> </w:t>
            </w:r>
            <w:r w:rsidRPr="000E6C8F">
              <w:rPr>
                <w:color w:val="000000"/>
                <w:sz w:val="18"/>
                <w:szCs w:val="18"/>
              </w:rPr>
              <w:t>KI1664 IB6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Capicorda CEMBRE A10-M8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Capicorda CEMBRE A10-M6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Pacco batterie Schneider </w:t>
            </w:r>
            <w:r w:rsidR="00AF5C25">
              <w:rPr>
                <w:color w:val="000000"/>
                <w:sz w:val="18"/>
                <w:szCs w:val="18"/>
              </w:rPr>
              <w:t xml:space="preserve">codice  </w:t>
            </w:r>
            <w:r w:rsidRPr="000E6C8F">
              <w:rPr>
                <w:color w:val="000000"/>
                <w:sz w:val="18"/>
                <w:szCs w:val="18"/>
              </w:rPr>
              <w:t>OVA 51013E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4C6CC4">
            <w:pPr>
              <w:jc w:val="both"/>
              <w:rPr>
                <w:color w:val="000000"/>
                <w:sz w:val="18"/>
                <w:szCs w:val="18"/>
              </w:rPr>
            </w:pPr>
            <w:r w:rsidRPr="00AF5C25">
              <w:rPr>
                <w:color w:val="000000"/>
                <w:sz w:val="18"/>
                <w:szCs w:val="18"/>
              </w:rPr>
              <w:t xml:space="preserve">Multipresa da tavolo VIMAR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="00AF5C25" w:rsidRPr="00AF5C25">
              <w:rPr>
                <w:color w:val="000000"/>
                <w:sz w:val="18"/>
                <w:szCs w:val="18"/>
              </w:rPr>
              <w:t>00431CC</w:t>
            </w:r>
            <w:r w:rsidR="00AF5C25">
              <w:rPr>
                <w:color w:val="000000"/>
                <w:sz w:val="18"/>
                <w:szCs w:val="18"/>
              </w:rPr>
              <w:t xml:space="preserve"> </w:t>
            </w:r>
            <w:r w:rsidR="004C6CC4" w:rsidRPr="00247160">
              <w:rPr>
                <w:i/>
                <w:color w:val="000000"/>
                <w:sz w:val="18"/>
                <w:szCs w:val="18"/>
              </w:rPr>
              <w:t xml:space="preserve">(sostitutivo del codice </w:t>
            </w:r>
            <w:r w:rsidR="004C6CC4">
              <w:rPr>
                <w:i/>
                <w:color w:val="000000"/>
                <w:sz w:val="18"/>
                <w:szCs w:val="18"/>
              </w:rPr>
              <w:t>00413</w:t>
            </w:r>
            <w:r w:rsidR="004C6CC4" w:rsidRPr="004C6CC4">
              <w:rPr>
                <w:i/>
                <w:color w:val="000000"/>
                <w:sz w:val="18"/>
                <w:szCs w:val="18"/>
              </w:rPr>
              <w:t>C</w:t>
            </w:r>
            <w:r w:rsidR="004C6CC4" w:rsidRPr="00247160">
              <w:rPr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Maniglia Socomec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22395012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Timer astronomico Theben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="00ED31D7" w:rsidRPr="00ED31D7">
              <w:rPr>
                <w:color w:val="000000"/>
                <w:sz w:val="18"/>
                <w:szCs w:val="18"/>
              </w:rPr>
              <w:t xml:space="preserve">1700130 </w:t>
            </w:r>
            <w:r w:rsidR="00ED31D7" w:rsidRPr="00ED31D7">
              <w:rPr>
                <w:i/>
                <w:color w:val="000000"/>
                <w:sz w:val="18"/>
                <w:szCs w:val="18"/>
              </w:rPr>
              <w:t xml:space="preserve">(sostitutivo del codice </w:t>
            </w:r>
            <w:r w:rsidRPr="00ED31D7">
              <w:rPr>
                <w:i/>
                <w:color w:val="000000"/>
                <w:sz w:val="18"/>
                <w:szCs w:val="18"/>
              </w:rPr>
              <w:t>1700100</w:t>
            </w:r>
            <w:r w:rsidR="00ED31D7" w:rsidRPr="00ED31D7">
              <w:rPr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Interruttore crepuscolare Perry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7053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Centralina Lovato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 xml:space="preserve"> RGK800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Interruttore orario settimanale Perry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1IO1071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Modulo riarmo Schneider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A9C70132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Blocco differenziale Bticino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G45A32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ED31D7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Estrattore Vortice </w:t>
            </w:r>
            <w:r w:rsidR="00AF5C25">
              <w:rPr>
                <w:color w:val="000000"/>
                <w:sz w:val="18"/>
                <w:szCs w:val="18"/>
              </w:rPr>
              <w:t>codice</w:t>
            </w:r>
            <w:r w:rsidR="00ED31D7">
              <w:rPr>
                <w:color w:val="000000"/>
                <w:sz w:val="18"/>
                <w:szCs w:val="18"/>
              </w:rPr>
              <w:t xml:space="preserve"> 42216 </w:t>
            </w:r>
            <w:r w:rsidR="00ED31D7" w:rsidRPr="00ED31D7">
              <w:rPr>
                <w:i/>
                <w:color w:val="000000"/>
                <w:sz w:val="18"/>
                <w:szCs w:val="18"/>
              </w:rPr>
              <w:t xml:space="preserve">(sostitutivo del codice </w:t>
            </w:r>
            <w:r w:rsidRPr="00ED31D7">
              <w:rPr>
                <w:i/>
                <w:color w:val="000000"/>
                <w:sz w:val="18"/>
                <w:szCs w:val="18"/>
              </w:rPr>
              <w:t>40503</w:t>
            </w:r>
            <w:r w:rsidR="00ED31D7" w:rsidRPr="00ED31D7">
              <w:rPr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Armadio Conchiglia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073301103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Armadio Conchiglia serie BVT/T-P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074105578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Piastra di fondo in bachilite Conchiglia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095683504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lastRenderedPageBreak/>
              <w:t>36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Custodie ILME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CK03VS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Canala Bocchiotti 25x17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00603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MT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€/mt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Euro/mt.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Curva piana Bocchiotti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05911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Curva piana per canaletta 25x17 Bocchiotti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03253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Centralino Bocchiotti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04104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Base canaletta Bocchiotti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09301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MT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€/mt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Euro/mt.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Scatola Bocchiotti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03581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Coperchio battiscopa Bocchiotti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03249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MT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€/mt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Euro/mt.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AF5C25" w:rsidP="00B3181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Temporizzatore modulare F</w:t>
            </w:r>
            <w:r w:rsidR="00B31818" w:rsidRPr="000E6C8F">
              <w:rPr>
                <w:color w:val="000000"/>
                <w:sz w:val="18"/>
                <w:szCs w:val="18"/>
              </w:rPr>
              <w:t xml:space="preserve">inder </w:t>
            </w:r>
            <w:r>
              <w:rPr>
                <w:color w:val="000000"/>
                <w:sz w:val="18"/>
                <w:szCs w:val="18"/>
              </w:rPr>
              <w:t xml:space="preserve">codice </w:t>
            </w:r>
            <w:r w:rsidR="00B31818" w:rsidRPr="000E6C8F">
              <w:rPr>
                <w:color w:val="000000"/>
                <w:sz w:val="18"/>
                <w:szCs w:val="18"/>
              </w:rPr>
              <w:t>80.01.0.240.0000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6670AF" w:rsidRPr="00D114FF" w:rsidTr="00DD3843">
        <w:tc>
          <w:tcPr>
            <w:tcW w:w="596" w:type="dxa"/>
            <w:shd w:val="clear" w:color="auto" w:fill="auto"/>
            <w:vAlign w:val="center"/>
          </w:tcPr>
          <w:p w:rsidR="006670AF" w:rsidRPr="000E6C8F" w:rsidRDefault="006670AF" w:rsidP="006670AF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670AF" w:rsidRPr="006670AF" w:rsidRDefault="006670AF" w:rsidP="006670AF">
            <w:pPr>
              <w:jc w:val="both"/>
              <w:rPr>
                <w:strike/>
                <w:color w:val="000000"/>
                <w:sz w:val="18"/>
                <w:szCs w:val="18"/>
              </w:rPr>
            </w:pPr>
            <w:r w:rsidRPr="00ED31D7">
              <w:rPr>
                <w:b/>
                <w:color w:val="000000"/>
                <w:sz w:val="18"/>
                <w:szCs w:val="18"/>
              </w:rPr>
              <w:t>Articolo eliminato</w:t>
            </w:r>
            <w:r w:rsidRPr="006670AF">
              <w:rPr>
                <w:color w:val="000000"/>
                <w:sz w:val="18"/>
                <w:szCs w:val="18"/>
              </w:rPr>
              <w:t xml:space="preserve"> </w:t>
            </w:r>
            <w:r w:rsidRPr="006670AF">
              <w:rPr>
                <w:strike/>
                <w:color w:val="000000"/>
                <w:sz w:val="18"/>
                <w:szCs w:val="18"/>
              </w:rPr>
              <w:t xml:space="preserve">Spie presenza rete Schneider </w:t>
            </w:r>
            <w:r w:rsidR="00AF5C25">
              <w:rPr>
                <w:strike/>
                <w:color w:val="000000"/>
                <w:sz w:val="18"/>
                <w:szCs w:val="18"/>
              </w:rPr>
              <w:t xml:space="preserve">codice </w:t>
            </w:r>
            <w:r w:rsidRPr="006670AF">
              <w:rPr>
                <w:strike/>
                <w:color w:val="000000"/>
                <w:sz w:val="18"/>
                <w:szCs w:val="18"/>
              </w:rPr>
              <w:t>A9E1827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670AF" w:rsidRPr="000E6C8F" w:rsidRDefault="006670AF" w:rsidP="006670AF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6670AF" w:rsidRPr="006670AF" w:rsidRDefault="006670AF" w:rsidP="006670AF">
            <w:pPr>
              <w:jc w:val="center"/>
              <w:rPr>
                <w:strike/>
                <w:color w:val="000000"/>
                <w:sz w:val="18"/>
                <w:szCs w:val="18"/>
              </w:rPr>
            </w:pPr>
            <w:r w:rsidRPr="006670AF">
              <w:rPr>
                <w:strike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6670AF" w:rsidRPr="00836878" w:rsidRDefault="006670AF" w:rsidP="006670AF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6670AF" w:rsidRPr="00D114FF" w:rsidRDefault="006670AF" w:rsidP="006670AF">
            <w:pPr>
              <w:spacing w:before="60" w:after="60"/>
              <w:jc w:val="center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70AF" w:rsidRDefault="006670AF" w:rsidP="006670AF">
            <w:pPr>
              <w:spacing w:before="60" w:after="60"/>
              <w:jc w:val="center"/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670AF" w:rsidRDefault="006670AF" w:rsidP="006670AF">
            <w:pPr>
              <w:spacing w:before="60" w:after="60"/>
              <w:jc w:val="center"/>
            </w:pPr>
            <w:r>
              <w:rPr>
                <w:sz w:val="16"/>
                <w:szCs w:val="16"/>
              </w:rPr>
              <w:t>---------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Bobina di sgancio Bticino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F80ST2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Bticino bobina di sgancio </w:t>
            </w:r>
            <w:r w:rsidR="00AF5C25">
              <w:rPr>
                <w:color w:val="000000"/>
                <w:sz w:val="18"/>
                <w:szCs w:val="18"/>
              </w:rPr>
              <w:t>codice</w:t>
            </w:r>
            <w:r w:rsidR="00ED31D7">
              <w:rPr>
                <w:color w:val="000000"/>
                <w:sz w:val="18"/>
                <w:szCs w:val="18"/>
              </w:rPr>
              <w:t xml:space="preserve"> </w:t>
            </w:r>
            <w:r w:rsidR="00ED31D7" w:rsidRPr="00ED31D7">
              <w:rPr>
                <w:color w:val="000000"/>
                <w:sz w:val="18"/>
                <w:szCs w:val="18"/>
              </w:rPr>
              <w:t>M7C230</w:t>
            </w:r>
            <w:r w:rsidR="00AF5C25">
              <w:rPr>
                <w:color w:val="000000"/>
                <w:sz w:val="18"/>
                <w:szCs w:val="18"/>
              </w:rPr>
              <w:t xml:space="preserve"> </w:t>
            </w:r>
            <w:r w:rsidR="00ED31D7" w:rsidRPr="00ED31D7">
              <w:rPr>
                <w:i/>
                <w:color w:val="000000"/>
                <w:sz w:val="18"/>
                <w:szCs w:val="18"/>
              </w:rPr>
              <w:t xml:space="preserve">(sostitutivo del codice </w:t>
            </w:r>
            <w:r w:rsidRPr="00ED31D7">
              <w:rPr>
                <w:i/>
                <w:color w:val="000000"/>
                <w:sz w:val="18"/>
                <w:szCs w:val="18"/>
              </w:rPr>
              <w:t>M5T/220</w:t>
            </w:r>
            <w:r w:rsidR="00ED31D7" w:rsidRPr="00ED31D7">
              <w:rPr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Bticino bobina di sgancio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M7S230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Bticino connettore circuiti aux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="00ED31D7" w:rsidRPr="00ED31D7">
              <w:rPr>
                <w:color w:val="000000"/>
                <w:sz w:val="18"/>
                <w:szCs w:val="18"/>
              </w:rPr>
              <w:t xml:space="preserve">MTB05 </w:t>
            </w:r>
            <w:r w:rsidR="00ED31D7" w:rsidRPr="00ED31D7">
              <w:rPr>
                <w:i/>
                <w:color w:val="000000"/>
                <w:sz w:val="18"/>
                <w:szCs w:val="18"/>
              </w:rPr>
              <w:t xml:space="preserve">(sostitutivo del codice </w:t>
            </w:r>
            <w:r w:rsidRPr="00ED31D7">
              <w:rPr>
                <w:i/>
                <w:color w:val="000000"/>
                <w:sz w:val="18"/>
                <w:szCs w:val="18"/>
              </w:rPr>
              <w:t>M7500</w:t>
            </w:r>
            <w:r w:rsidR="00ED31D7" w:rsidRPr="00ED31D7">
              <w:rPr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Bticino contatto aux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M5/1CS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Bticino contatto aux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M7X01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Bticino contattore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FT1AC1N230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Bticino interruttore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T714E63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Interruttore MTD Bticino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 xml:space="preserve"> GN8843AC10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Interruttore MTD Bticino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GN8843AC16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Interruttore MTD Bticino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GN8843AC32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Portalampade a LED Bticino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 xml:space="preserve">FN43R230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Blocco differenziale ABBsace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DDA202AS63.03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Canaletta per cablaggio Bocchiotti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02570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MT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€/mt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Euro/mt.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Interruttore magnetot.VIMAR Plana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14404.16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Presa universale VIMAR Plana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14210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Bticino interruttore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T7314A/250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Bticino portafusibili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F323N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Bticino relè differenziale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G701N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ED31D7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Bticino TA 250/5A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="00ED31D7" w:rsidRPr="00ED31D7">
              <w:rPr>
                <w:color w:val="000000"/>
                <w:sz w:val="18"/>
                <w:szCs w:val="18"/>
              </w:rPr>
              <w:t xml:space="preserve">F8TB250 </w:t>
            </w:r>
            <w:r w:rsidR="00ED31D7" w:rsidRPr="00ED31D7">
              <w:rPr>
                <w:i/>
                <w:color w:val="000000"/>
                <w:sz w:val="18"/>
                <w:szCs w:val="18"/>
              </w:rPr>
              <w:t xml:space="preserve">(sostitutivo del codice </w:t>
            </w:r>
            <w:r w:rsidRPr="00ED31D7">
              <w:rPr>
                <w:i/>
                <w:color w:val="000000"/>
                <w:sz w:val="18"/>
                <w:szCs w:val="18"/>
              </w:rPr>
              <w:t>F8/250</w:t>
            </w:r>
            <w:r w:rsidR="00ED31D7" w:rsidRPr="00ED31D7">
              <w:rPr>
                <w:i/>
                <w:color w:val="000000"/>
                <w:sz w:val="18"/>
                <w:szCs w:val="18"/>
              </w:rPr>
              <w:t>A)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Bticino TA 400/5A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="00ED31D7" w:rsidRPr="00ED31D7">
              <w:rPr>
                <w:color w:val="000000"/>
                <w:sz w:val="18"/>
                <w:szCs w:val="18"/>
              </w:rPr>
              <w:t xml:space="preserve">F8TE400 </w:t>
            </w:r>
            <w:r w:rsidR="00ED31D7" w:rsidRPr="00ED31D7">
              <w:rPr>
                <w:i/>
                <w:color w:val="000000"/>
                <w:sz w:val="18"/>
                <w:szCs w:val="18"/>
              </w:rPr>
              <w:t xml:space="preserve">(sostitutivo del codice </w:t>
            </w:r>
            <w:r w:rsidRPr="00ED31D7">
              <w:rPr>
                <w:i/>
                <w:color w:val="000000"/>
                <w:sz w:val="18"/>
                <w:szCs w:val="18"/>
              </w:rPr>
              <w:t>F8/400B</w:t>
            </w:r>
            <w:r w:rsidR="00ED31D7" w:rsidRPr="00ED31D7">
              <w:rPr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Centralino GEWISS </w:t>
            </w:r>
            <w:r w:rsidR="00AF5C25">
              <w:rPr>
                <w:color w:val="000000"/>
                <w:sz w:val="18"/>
                <w:szCs w:val="18"/>
              </w:rPr>
              <w:t>codice</w:t>
            </w:r>
            <w:r w:rsidR="00F35BE3">
              <w:rPr>
                <w:color w:val="000000"/>
                <w:sz w:val="18"/>
                <w:szCs w:val="18"/>
              </w:rPr>
              <w:t xml:space="preserve"> </w:t>
            </w:r>
            <w:r w:rsidR="00F35BE3" w:rsidRPr="00F35BE3">
              <w:rPr>
                <w:color w:val="000000"/>
                <w:sz w:val="18"/>
                <w:szCs w:val="18"/>
              </w:rPr>
              <w:t>46206F</w:t>
            </w:r>
            <w:r w:rsidR="00AF5C25">
              <w:rPr>
                <w:color w:val="000000"/>
                <w:sz w:val="18"/>
                <w:szCs w:val="18"/>
              </w:rPr>
              <w:t xml:space="preserve"> </w:t>
            </w:r>
            <w:r w:rsidR="00ED31D7" w:rsidRPr="00ED31D7">
              <w:rPr>
                <w:i/>
                <w:color w:val="000000"/>
                <w:sz w:val="18"/>
                <w:szCs w:val="18"/>
              </w:rPr>
              <w:t xml:space="preserve">(sostitutivo del codice </w:t>
            </w:r>
            <w:r w:rsidRPr="00ED31D7">
              <w:rPr>
                <w:i/>
                <w:color w:val="000000"/>
                <w:sz w:val="18"/>
                <w:szCs w:val="18"/>
              </w:rPr>
              <w:t>GW46206</w:t>
            </w:r>
            <w:r w:rsidR="00ED31D7" w:rsidRPr="00ED31D7">
              <w:rPr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Pannelli finestrati GEWISS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GW46423F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Pannello cieco GEWISS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GW46428F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Coppia montanti GEWISS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GW46438F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Barra DIN doppia GEWISS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GW46533F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Barra DIN Gewiss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GW46433F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Centralino Gewiss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GW40102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Contenitori Gewiss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GW27007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Coperchio per scatola a 3 posti Gewiss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GW24211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Interruttore Gewiss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GW20571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Placca stagna Gewiss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GW22453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Placca stagna Gewiss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GW24451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Prese bipasso Gewiss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GW20203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Prese universali Gewiss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GW20246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6670AF" w:rsidRPr="00D114FF" w:rsidTr="00DD3843">
        <w:tc>
          <w:tcPr>
            <w:tcW w:w="596" w:type="dxa"/>
            <w:shd w:val="clear" w:color="auto" w:fill="auto"/>
            <w:vAlign w:val="center"/>
          </w:tcPr>
          <w:p w:rsidR="006670AF" w:rsidRPr="000E6C8F" w:rsidRDefault="006670AF" w:rsidP="006670AF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670AF" w:rsidRPr="000E6C8F" w:rsidRDefault="006670AF" w:rsidP="006670AF">
            <w:pPr>
              <w:jc w:val="both"/>
              <w:rPr>
                <w:color w:val="000000"/>
                <w:sz w:val="18"/>
                <w:szCs w:val="18"/>
              </w:rPr>
            </w:pPr>
            <w:r w:rsidRPr="006670AF">
              <w:rPr>
                <w:b/>
                <w:color w:val="000000"/>
                <w:sz w:val="18"/>
                <w:szCs w:val="18"/>
              </w:rPr>
              <w:t>Articolo eliminato</w:t>
            </w:r>
            <w:r w:rsidRPr="006670AF">
              <w:rPr>
                <w:color w:val="000000"/>
                <w:sz w:val="18"/>
                <w:szCs w:val="18"/>
              </w:rPr>
              <w:t xml:space="preserve"> </w:t>
            </w:r>
            <w:r w:rsidRPr="006670AF">
              <w:rPr>
                <w:strike/>
                <w:color w:val="000000"/>
                <w:sz w:val="18"/>
                <w:szCs w:val="18"/>
              </w:rPr>
              <w:t xml:space="preserve">Quadro Gewiss 140 moduli </w:t>
            </w:r>
            <w:r w:rsidR="00AF5C25">
              <w:rPr>
                <w:strike/>
                <w:color w:val="000000"/>
                <w:sz w:val="18"/>
                <w:szCs w:val="18"/>
              </w:rPr>
              <w:t xml:space="preserve">codice </w:t>
            </w:r>
            <w:r w:rsidRPr="006670AF">
              <w:rPr>
                <w:strike/>
                <w:color w:val="000000"/>
                <w:sz w:val="18"/>
                <w:szCs w:val="18"/>
              </w:rPr>
              <w:t>GW42606F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670AF" w:rsidRPr="000E6C8F" w:rsidRDefault="006670AF" w:rsidP="006670AF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6670AF" w:rsidRPr="006670AF" w:rsidRDefault="006670AF" w:rsidP="006670AF">
            <w:pPr>
              <w:jc w:val="center"/>
              <w:rPr>
                <w:strike/>
                <w:color w:val="000000"/>
                <w:sz w:val="18"/>
                <w:szCs w:val="18"/>
              </w:rPr>
            </w:pPr>
            <w:r w:rsidRPr="006670AF">
              <w:rPr>
                <w:strike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6670AF" w:rsidRPr="00836878" w:rsidRDefault="006670AF" w:rsidP="006670AF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6670AF" w:rsidRPr="00D114FF" w:rsidRDefault="006670AF" w:rsidP="006670AF">
            <w:pPr>
              <w:spacing w:before="60" w:after="60"/>
              <w:jc w:val="center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70AF" w:rsidRDefault="006670AF" w:rsidP="006670AF">
            <w:pPr>
              <w:spacing w:before="60" w:after="60"/>
              <w:jc w:val="center"/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670AF" w:rsidRDefault="006670AF" w:rsidP="006670AF">
            <w:pPr>
              <w:spacing w:before="60" w:after="60"/>
              <w:jc w:val="center"/>
            </w:pPr>
            <w:r>
              <w:rPr>
                <w:sz w:val="16"/>
                <w:szCs w:val="16"/>
              </w:rPr>
              <w:t>---------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Scatola Gewiss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GW44209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Serratura a chiave con maniglia Gewiss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GW46445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Supporti per fissaggio Gewiss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GW46446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Vetri di ricambio Gewiss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GW42211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Blocco differenziale ABBsace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DDA204A25.03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Centralino GEWISS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="00325D0A" w:rsidRPr="00325D0A">
              <w:rPr>
                <w:color w:val="000000"/>
                <w:sz w:val="18"/>
                <w:szCs w:val="18"/>
              </w:rPr>
              <w:t>GW46203F</w:t>
            </w:r>
            <w:r w:rsidR="00325D0A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325D0A" w:rsidRPr="00ED31D7">
              <w:rPr>
                <w:i/>
                <w:color w:val="000000"/>
                <w:sz w:val="18"/>
                <w:szCs w:val="18"/>
              </w:rPr>
              <w:t xml:space="preserve">(sostitutivo del codice </w:t>
            </w:r>
            <w:r w:rsidRPr="00325D0A">
              <w:rPr>
                <w:i/>
                <w:color w:val="000000"/>
                <w:sz w:val="18"/>
                <w:szCs w:val="18"/>
              </w:rPr>
              <w:t>GW46203</w:t>
            </w:r>
            <w:r w:rsidR="00325D0A" w:rsidRPr="00325D0A">
              <w:rPr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Pannelli finestrati GEWISS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GW46421F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Pannello cieco GEWISS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GW46426F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Coppia montanti GEWISS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GW46436F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Barra DIN GEWISS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GW46431F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Centralino GEWISS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="00325D0A">
              <w:rPr>
                <w:color w:val="000000"/>
                <w:sz w:val="18"/>
                <w:szCs w:val="18"/>
              </w:rPr>
              <w:t>GW46202</w:t>
            </w:r>
            <w:r w:rsidR="00325D0A" w:rsidRPr="00325D0A">
              <w:rPr>
                <w:color w:val="000000"/>
                <w:sz w:val="18"/>
                <w:szCs w:val="18"/>
              </w:rPr>
              <w:t>F</w:t>
            </w:r>
            <w:r w:rsidR="00325D0A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325D0A" w:rsidRPr="00ED31D7">
              <w:rPr>
                <w:i/>
                <w:color w:val="000000"/>
                <w:sz w:val="18"/>
                <w:szCs w:val="18"/>
              </w:rPr>
              <w:t>(sostitutivo del codice</w:t>
            </w:r>
            <w:r w:rsidR="00325D0A" w:rsidRPr="000E6C8F">
              <w:rPr>
                <w:color w:val="000000"/>
                <w:sz w:val="18"/>
                <w:szCs w:val="18"/>
              </w:rPr>
              <w:t xml:space="preserve"> </w:t>
            </w:r>
            <w:r w:rsidRPr="00325D0A">
              <w:rPr>
                <w:i/>
                <w:color w:val="000000"/>
                <w:sz w:val="18"/>
                <w:szCs w:val="18"/>
              </w:rPr>
              <w:t>GW46202</w:t>
            </w:r>
            <w:r w:rsidR="00325D0A" w:rsidRPr="00325D0A">
              <w:rPr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Pannelli finestrati GEWISS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GW46420F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Pannello cieco GEWISS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GW46425F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Coppia montanti GEWISS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GW46435F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Canaletta Bocchiotti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09620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MT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€/mt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Euro/mt.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Scatola di derivazione Bocchiotti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04005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Scatola Bocchiotti 8 moduli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03402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Presa interbloccata ILME 32A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KI3265IB5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Tavoletta per fissaggio ILME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FC1453TB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Scatola di derivazione ILME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FC1414DB5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Presa interbloccata GEWISS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GW66304N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Presa interbloccata GEWISS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GW66308N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Base di fissaggio GEWISS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GW66691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Presa interbloccata ILME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KI3264IB5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Coltello spelacavi Intercable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INCAV3920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Sguainacavi Intercable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INCAV6220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Presa universale VIMAR PLANA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14210.R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Contattore ABBsace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ESB 63-40 bobina 230V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Spie Schneider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ZBV-M3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Spie Schneider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ZBV-M4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Relè Finder art.65.31.8.230.000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Bticino TA per differenziale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G701T/35N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Centralino controllo riarmo BTicino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F80MR/230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Contatto AUX Bticino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FM1ACH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Contattore ABBsace ESB20-20 24V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Interruttore magnetoterm. ABBsace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S204C10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Capicorda CEMBRE per cavo di media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CA50R-M12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Contattore Bticino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FC4A4/230N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Scatola porta apparecchi Bocchiotti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04001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Contattore Bticino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FC4A6/230N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Interruttore ad infrarosso VIMAR Plana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14181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Portafusibili ABBsace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E91hN/32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Relè ABBsace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ESB20-20/230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Relè ABBsace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ESB40-20/230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Relè ABBsace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ESB40-40/230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Centralino Bocchiotti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06528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Contattore Bticino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FT1A2N230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Contattore Bticino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FT1A2N230M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Contattore Bticino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FT2A4N230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Contattore Bticino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FT2A4N230M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Contattore Bticino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FT2A4N24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Interruttore Bticino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FN82C16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Interruttore Bticino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FN82C20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Interruttore Bticino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FN84C16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Interruttore Bticino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FN84C20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Interruttore Bticino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FN84C25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Interruttore Bticino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FN84C32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Interruttore Bticino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FN84C40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Interruttore Bticino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GN8813A10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Interruttore Bticino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GN8813A16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Interruttore Bticino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GN8813AC10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Puntalini CEMBRE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PKC25016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Puntalini CEMBRE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PKC35016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Puntalini CEMBRE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PKC50020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Giunto CEMBRE testa-testa PL1-M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Pulsante di sgancio Gewiss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GW42201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Interruttore orario settimanale Perry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1IO0024D15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Interruttore differenziale Schneider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A9R37440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Portafusibili Schneider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A9N15658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Sonda VEMER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VN873600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Regolatore di umidità VEMER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VM661600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Relè ABBsace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ESB40-40/24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Frutto ILME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CKM03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Interruttore Bticino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GN8813AC16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Interruttore Bticino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GN8814A16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7F057D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Sezionatore ABBsace 2P 63A </w:t>
            </w:r>
            <w:r w:rsidR="007F057D">
              <w:rPr>
                <w:color w:val="000000"/>
                <w:sz w:val="18"/>
                <w:szCs w:val="18"/>
              </w:rPr>
              <w:t xml:space="preserve">codice </w:t>
            </w:r>
            <w:r w:rsidR="00775089" w:rsidRPr="00775089">
              <w:rPr>
                <w:color w:val="000000"/>
                <w:sz w:val="18"/>
                <w:szCs w:val="18"/>
              </w:rPr>
              <w:t>M990417</w:t>
            </w:r>
            <w:r w:rsidR="007F057D" w:rsidRPr="00ED31D7">
              <w:rPr>
                <w:i/>
                <w:color w:val="000000"/>
                <w:sz w:val="18"/>
                <w:szCs w:val="18"/>
              </w:rPr>
              <w:t xml:space="preserve"> (sostitutivo del codice</w:t>
            </w:r>
            <w:r w:rsidR="007F057D" w:rsidRPr="000E6C8F">
              <w:rPr>
                <w:color w:val="000000"/>
                <w:sz w:val="18"/>
                <w:szCs w:val="18"/>
              </w:rPr>
              <w:t xml:space="preserve"> </w:t>
            </w:r>
            <w:r w:rsidRPr="007F057D">
              <w:rPr>
                <w:i/>
                <w:color w:val="000000"/>
                <w:sz w:val="18"/>
                <w:szCs w:val="18"/>
              </w:rPr>
              <w:t>M645898</w:t>
            </w:r>
            <w:r w:rsidR="007F057D" w:rsidRPr="007F057D">
              <w:rPr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Scaricatori OBO V50-B+C 0-280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5093724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TA IME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TABB50B500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Contatto Schneider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A9A26929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Contatto Schneider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A9A26924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Interruttore Bticino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GN8814AC10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Interruttore Bticino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GN8814AC16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TA IME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TA23050C150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Interruttore Bticino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GN8844A16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Interruttore Bticino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GN8844A20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775089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Armadio Conchiglia CVL3/T </w:t>
            </w:r>
            <w:r w:rsidR="00775089">
              <w:rPr>
                <w:color w:val="000000"/>
                <w:sz w:val="18"/>
                <w:szCs w:val="18"/>
              </w:rPr>
              <w:t>codice</w:t>
            </w:r>
            <w:r w:rsidRPr="000E6C8F">
              <w:rPr>
                <w:color w:val="000000"/>
                <w:sz w:val="18"/>
                <w:szCs w:val="18"/>
              </w:rPr>
              <w:t xml:space="preserve"> </w:t>
            </w:r>
            <w:r w:rsidR="00775089" w:rsidRPr="00775089">
              <w:rPr>
                <w:color w:val="000000"/>
                <w:sz w:val="18"/>
                <w:szCs w:val="18"/>
              </w:rPr>
              <w:t xml:space="preserve">078918190 </w:t>
            </w:r>
            <w:r w:rsidR="00775089" w:rsidRPr="00ED31D7">
              <w:rPr>
                <w:i/>
                <w:color w:val="000000"/>
                <w:sz w:val="18"/>
                <w:szCs w:val="18"/>
              </w:rPr>
              <w:t>(sostitutivo del codice</w:t>
            </w:r>
            <w:r w:rsidR="00775089" w:rsidRPr="000E6C8F">
              <w:rPr>
                <w:color w:val="000000"/>
                <w:sz w:val="18"/>
                <w:szCs w:val="18"/>
              </w:rPr>
              <w:t xml:space="preserve"> </w:t>
            </w:r>
            <w:r w:rsidRPr="00775089">
              <w:rPr>
                <w:i/>
                <w:color w:val="000000"/>
                <w:sz w:val="18"/>
                <w:szCs w:val="18"/>
              </w:rPr>
              <w:t>073230039</w:t>
            </w:r>
            <w:r w:rsidR="00775089">
              <w:rPr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Kit serratura Conchiglia SCM86/Y21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095719217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Kit serratura Conchiglia SCR86/X/630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095717617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Kit serratura Conchiglia SSCM105/Y21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095715215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Chiave a spillo Conchiglia CSP/630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091505305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Interruttore Bticino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GN8844A25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Interruttore Bticino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GN8844A32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Interruttore Bticino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GN8844AC16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Interruttore Bticino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GN8844AC25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Interruttore Bticino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GN8844AC32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Interruttore Bticino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T714B63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Interruttore Bticino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T714B80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Interruttore Bticino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T714S160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Interruttore magnetotermico Bticino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FH84C50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Interruttore scatolato Bticino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T714B100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Modulo differenziale Bticino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G46AS32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Portafusibili BTicino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F321N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Portafusibili BTicino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F322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Ripartitore Bticino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FEN36MOD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Lovato relè protezione rete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 xml:space="preserve"> PMV50A575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Salvamotore Bticino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MS32/2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Selettore Bticino </w:t>
            </w:r>
            <w:r w:rsidR="00AF5C25">
              <w:rPr>
                <w:color w:val="000000"/>
                <w:sz w:val="18"/>
                <w:szCs w:val="18"/>
              </w:rPr>
              <w:t>codice</w:t>
            </w:r>
            <w:r w:rsidR="002A4990">
              <w:rPr>
                <w:color w:val="000000"/>
                <w:sz w:val="18"/>
                <w:szCs w:val="18"/>
              </w:rPr>
              <w:t xml:space="preserve"> </w:t>
            </w:r>
            <w:r w:rsidR="002A4990" w:rsidRPr="002A4990">
              <w:rPr>
                <w:color w:val="000000"/>
                <w:sz w:val="18"/>
                <w:szCs w:val="18"/>
              </w:rPr>
              <w:t>F61N32C</w:t>
            </w:r>
            <w:r w:rsidR="00AF5C25">
              <w:rPr>
                <w:color w:val="000000"/>
                <w:sz w:val="18"/>
                <w:szCs w:val="18"/>
              </w:rPr>
              <w:t xml:space="preserve"> </w:t>
            </w:r>
            <w:r w:rsidR="002A4990" w:rsidRPr="00ED31D7">
              <w:rPr>
                <w:i/>
                <w:color w:val="000000"/>
                <w:sz w:val="18"/>
                <w:szCs w:val="18"/>
              </w:rPr>
              <w:t>(sostitutivo del codice</w:t>
            </w:r>
            <w:r w:rsidR="002A4990" w:rsidRPr="000E6C8F">
              <w:rPr>
                <w:color w:val="000000"/>
                <w:sz w:val="18"/>
                <w:szCs w:val="18"/>
              </w:rPr>
              <w:t xml:space="preserve"> </w:t>
            </w:r>
            <w:r w:rsidRPr="002A4990">
              <w:rPr>
                <w:i/>
                <w:color w:val="000000"/>
                <w:sz w:val="18"/>
                <w:szCs w:val="18"/>
              </w:rPr>
              <w:t>F61/20C</w:t>
            </w:r>
            <w:r w:rsidR="002A4990">
              <w:rPr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Commutatore Bticino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F61N32C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Contatto aux Bticino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F1AC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Contattore 2NO 24V Bticino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FT1A2N24M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Contattore 4NO 24V Bticino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FC4A4/24N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Matrice CEMBRE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ME24L-50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Matrice CEMBRE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MC1050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Matrice CEMBRE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MC2550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Matrice CEMBRE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MC3550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Sezionatore Bticino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F71N/16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Asciuga capelli Vortice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70920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Sensori SERAI MS/10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Sezionatore Bticino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F74A100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Socomec commutatore motorizzato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95334031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Socomec kit barre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41094039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Socomec schermo protezione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15094025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Socomec mostrina per pannello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15390012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Scaricatori OBO VF230AC/DC-20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 xml:space="preserve"> 5097916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Armadio Conchiglia serie CV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="002A4990" w:rsidRPr="002A4990">
              <w:rPr>
                <w:color w:val="000000"/>
                <w:sz w:val="18"/>
                <w:szCs w:val="18"/>
              </w:rPr>
              <w:t xml:space="preserve">078518214 </w:t>
            </w:r>
            <w:r w:rsidR="002A4990" w:rsidRPr="00ED31D7">
              <w:rPr>
                <w:i/>
                <w:color w:val="000000"/>
                <w:sz w:val="18"/>
                <w:szCs w:val="18"/>
              </w:rPr>
              <w:t>(sostitutivo del codice</w:t>
            </w:r>
            <w:r w:rsidR="002A4990" w:rsidRPr="000E6C8F">
              <w:rPr>
                <w:color w:val="000000"/>
                <w:sz w:val="18"/>
                <w:szCs w:val="18"/>
              </w:rPr>
              <w:t xml:space="preserve"> </w:t>
            </w:r>
            <w:r w:rsidRPr="002A4990">
              <w:rPr>
                <w:i/>
                <w:color w:val="000000"/>
                <w:sz w:val="18"/>
                <w:szCs w:val="18"/>
              </w:rPr>
              <w:t>074119538</w:t>
            </w:r>
            <w:r w:rsidR="002A4990">
              <w:rPr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Piedistallo in alluminio Conchiglia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095731006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Quadro Conchiglia in lega d’alluminio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042160002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Canaletta Conchiglia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095541108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Ventilatore Vortice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40303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Accessorio Vortice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52151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Accessorio Vortice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50150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Cassetta da palo Conchiglia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054130026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Conchiglia Morsettiera MM/210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011212107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Socomec commutatore motorizzato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95334040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Socomec commutatore motorizzato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95334025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Socomec kit barre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41094025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Conchiglia Morsettiera MMS/425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011224250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Conchiglia Piasta per cassetta PSCF3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095554333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Conchiglia Portafusibile VS/125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019201250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AF5C25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Piastra fondo Conchiglia PB/CVL </w:t>
            </w:r>
            <w:r w:rsidR="00AF5C25">
              <w:rPr>
                <w:color w:val="000000"/>
                <w:sz w:val="18"/>
                <w:szCs w:val="18"/>
              </w:rPr>
              <w:t>codice</w:t>
            </w:r>
            <w:r w:rsidRPr="000E6C8F">
              <w:rPr>
                <w:color w:val="000000"/>
                <w:sz w:val="18"/>
                <w:szCs w:val="18"/>
              </w:rPr>
              <w:t xml:space="preserve"> 095683207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Socomec commutatore motorizzato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95334063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Socomec kit barre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41094063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Scaricatori OBO MCD 50-B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5096849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Scaricatori OBO MCD 125-B NPE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5096865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Scaricatori OBO V20-C 0-280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5099609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Prese Schneider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PKY16F735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Spine Schneider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PKX16M735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Scheda Lovato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 xml:space="preserve"> EXP1013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231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Scheda Lovato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 xml:space="preserve"> EXP1015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Accessorio per luce LED Schneider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XVUZ01Q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233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Blocco diff. Schneider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 xml:space="preserve"> A9V65463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234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Contatto aux Schneider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A9A26929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235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Corpo alim.+coperchio 24V Schneider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XVUC21BQ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Corpo alim.+coperchio 24V Schneider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XVUC21BQ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237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2A4990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Etichetta circolare per pulsante Schneider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="002A4990" w:rsidRPr="000E6C8F">
              <w:rPr>
                <w:color w:val="000000"/>
                <w:sz w:val="18"/>
                <w:szCs w:val="18"/>
              </w:rPr>
              <w:t>ZBY96</w:t>
            </w:r>
            <w:r w:rsidR="002A4990">
              <w:rPr>
                <w:color w:val="000000"/>
                <w:sz w:val="18"/>
                <w:szCs w:val="18"/>
              </w:rPr>
              <w:t>2</w:t>
            </w:r>
            <w:r w:rsidR="002A4990" w:rsidRPr="000E6C8F">
              <w:rPr>
                <w:color w:val="000000"/>
                <w:sz w:val="18"/>
                <w:szCs w:val="18"/>
              </w:rPr>
              <w:t>0</w:t>
            </w:r>
            <w:r w:rsidR="002A4990" w:rsidRPr="00ED31D7">
              <w:rPr>
                <w:i/>
                <w:color w:val="000000"/>
                <w:sz w:val="18"/>
                <w:szCs w:val="18"/>
              </w:rPr>
              <w:t xml:space="preserve"> (sostitutivo del codice</w:t>
            </w:r>
            <w:r w:rsidR="002A4990" w:rsidRPr="000E6C8F">
              <w:rPr>
                <w:color w:val="000000"/>
                <w:sz w:val="18"/>
                <w:szCs w:val="18"/>
              </w:rPr>
              <w:t xml:space="preserve"> </w:t>
            </w:r>
            <w:r w:rsidRPr="002A4990">
              <w:rPr>
                <w:i/>
                <w:color w:val="000000"/>
                <w:sz w:val="18"/>
                <w:szCs w:val="18"/>
              </w:rPr>
              <w:t>ZBY9630</w:t>
            </w:r>
            <w:r w:rsidR="002A4990">
              <w:rPr>
                <w:color w:val="000000"/>
                <w:sz w:val="18"/>
                <w:szCs w:val="18"/>
              </w:rPr>
              <w:t>)</w:t>
            </w:r>
            <w:r w:rsidRPr="000E6C8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238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Luce fissa LED Arancione Schneider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XVUC25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6670AF" w:rsidRPr="00D114FF" w:rsidTr="00DD3843">
        <w:tc>
          <w:tcPr>
            <w:tcW w:w="596" w:type="dxa"/>
            <w:shd w:val="clear" w:color="auto" w:fill="auto"/>
            <w:vAlign w:val="center"/>
          </w:tcPr>
          <w:p w:rsidR="006670AF" w:rsidRPr="000E6C8F" w:rsidRDefault="006670AF" w:rsidP="006670AF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670AF" w:rsidRPr="006670AF" w:rsidRDefault="006670AF" w:rsidP="006670AF">
            <w:pPr>
              <w:jc w:val="both"/>
              <w:rPr>
                <w:strike/>
                <w:color w:val="000000"/>
                <w:sz w:val="18"/>
                <w:szCs w:val="18"/>
              </w:rPr>
            </w:pPr>
            <w:r w:rsidRPr="006670AF">
              <w:rPr>
                <w:b/>
                <w:color w:val="000000"/>
                <w:sz w:val="18"/>
                <w:szCs w:val="18"/>
              </w:rPr>
              <w:t>Articolo eliminato</w:t>
            </w:r>
            <w:r w:rsidRPr="006670AF">
              <w:rPr>
                <w:color w:val="000000"/>
                <w:sz w:val="18"/>
                <w:szCs w:val="18"/>
              </w:rPr>
              <w:t xml:space="preserve"> </w:t>
            </w:r>
            <w:r w:rsidRPr="006670AF">
              <w:rPr>
                <w:strike/>
                <w:color w:val="000000"/>
                <w:sz w:val="18"/>
                <w:szCs w:val="18"/>
              </w:rPr>
              <w:t xml:space="preserve">Scatole per collegamento Schneider </w:t>
            </w:r>
            <w:r w:rsidR="00AF5C25">
              <w:rPr>
                <w:strike/>
                <w:color w:val="000000"/>
                <w:sz w:val="18"/>
                <w:szCs w:val="18"/>
              </w:rPr>
              <w:t xml:space="preserve">codice </w:t>
            </w:r>
            <w:r w:rsidRPr="006670AF">
              <w:rPr>
                <w:strike/>
                <w:color w:val="000000"/>
                <w:sz w:val="18"/>
                <w:szCs w:val="18"/>
              </w:rPr>
              <w:t>FC1214DB5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670AF" w:rsidRPr="000E6C8F" w:rsidRDefault="006670AF" w:rsidP="006670AF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6670AF" w:rsidRPr="006670AF" w:rsidRDefault="006670AF" w:rsidP="006670AF">
            <w:pPr>
              <w:jc w:val="center"/>
              <w:rPr>
                <w:strike/>
                <w:color w:val="000000"/>
                <w:sz w:val="18"/>
                <w:szCs w:val="18"/>
              </w:rPr>
            </w:pPr>
            <w:r w:rsidRPr="006670AF">
              <w:rPr>
                <w:strike/>
                <w:color w:val="000000"/>
                <w:sz w:val="18"/>
                <w:szCs w:val="18"/>
              </w:rPr>
              <w:t>8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6670AF" w:rsidRPr="00836878" w:rsidRDefault="006670AF" w:rsidP="006670AF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6670AF" w:rsidRPr="00D114FF" w:rsidRDefault="006670AF" w:rsidP="006670AF">
            <w:pPr>
              <w:spacing w:before="60" w:after="60"/>
              <w:jc w:val="center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70AF" w:rsidRDefault="006670AF" w:rsidP="006670AF">
            <w:pPr>
              <w:spacing w:before="60" w:after="60"/>
              <w:jc w:val="center"/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670AF" w:rsidRDefault="006670AF" w:rsidP="006670AF">
            <w:pPr>
              <w:spacing w:before="60" w:after="60"/>
              <w:jc w:val="center"/>
            </w:pPr>
            <w:r>
              <w:rPr>
                <w:sz w:val="16"/>
                <w:szCs w:val="16"/>
              </w:rPr>
              <w:t>---------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2A4990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Tasselli di giunzioni </w:t>
            </w:r>
            <w:r w:rsidR="002A4990">
              <w:rPr>
                <w:color w:val="000000"/>
                <w:sz w:val="18"/>
                <w:szCs w:val="18"/>
              </w:rPr>
              <w:t xml:space="preserve">ILME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FCTXT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Testa pulsante a fungo Schneider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ZB4-BS844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Commutatore Schneider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A9E18073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Cartuc. Schneider fase SPD Master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 xml:space="preserve"> 16314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Cartuc. Schneider fase Tipo 1 PRD1 25r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 xml:space="preserve"> 16315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Cartuc. Schneider fase Tipo 2 PRD1 25r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 xml:space="preserve"> 16316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Cartuc. Schneider neutro PRD1 25r e PRD1 Master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 xml:space="preserve"> 16317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Schneider PRD1 Master 3P+N 25kA Tipo 1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 xml:space="preserve"> 16363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248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Interruttore 2P Schneider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 xml:space="preserve"> A9F79206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249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Interruttore 2P Schneider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 xml:space="preserve"> A9F79210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Interruttore 2P Schneider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 xml:space="preserve"> A9F79216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Interruttore 2P Schneider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 xml:space="preserve"> A9F79220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252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Interruttore 4P Schneider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 xml:space="preserve"> A9F79416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253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Interruttore 4P Schneider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 xml:space="preserve"> A9F79425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254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Interruttore 4P Schneider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 xml:space="preserve"> A9F79432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Modulo diff. 2P Schneider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 xml:space="preserve"> A9Q41225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256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Modulo diff. 4P Schneider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 xml:space="preserve"> A9Q41425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257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Modulo diff. 4P Schneider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 xml:space="preserve"> A9Q41440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258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Contattori Schneider 2P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 xml:space="preserve"> A9C20732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259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Contattori Schneider 4P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 xml:space="preserve"> A9C20864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Spina volante ILME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 xml:space="preserve"> PEW1663 SV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261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TA IME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TA23050C200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262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TA IME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TA23050C250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Morsetto Siemens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8WA1011.1DH11 6 mmq beige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264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Morsetto Siemens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8WA1204 16 mmq beige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265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Morsetto Siemens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8WA1205 35 mmq beige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266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Morsetto Siemens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8WA1206 70 mmq beige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267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Morsetto Siemens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8WA1011.1PH00 6 mmq g.v.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268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Morsetto Siemens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8WA1011.1PK00 16 mmq g.v.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269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Morsetto Siemens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8WA1011.1PM00 35 mmq g.v.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270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Morsetto Siemens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8WA1011.1BH23 6 mmq blu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271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Morsetto Siemens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8WA1011.1BK11 16 mmq blu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272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Morsetto Siemens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8WA1011.1BM11 35 mmq blu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273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Morsetti Siemens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8WA1 011-1DF11 2,5 mmq beige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274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Morsetti Siemens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8WA1 011-1BF23 2,5 mmq blu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275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Morsetti Siemens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8WA1 011-1DG11 4 mmq beige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276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Morsetti Siemens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8WA1 011-1BG11 4 mmq blu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277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0E6C8F">
              <w:rPr>
                <w:color w:val="000000"/>
                <w:sz w:val="18"/>
                <w:szCs w:val="18"/>
                <w:lang w:val="en-US"/>
              </w:rPr>
              <w:t xml:space="preserve">Raytech Giunto BT </w:t>
            </w:r>
            <w:r w:rsidR="00AF5C25">
              <w:rPr>
                <w:color w:val="000000"/>
                <w:sz w:val="18"/>
                <w:szCs w:val="18"/>
                <w:lang w:val="en-US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  <w:lang w:val="en-US"/>
              </w:rPr>
              <w:t xml:space="preserve"> Magic P joint L50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278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0E6C8F">
              <w:rPr>
                <w:color w:val="000000"/>
                <w:sz w:val="18"/>
                <w:szCs w:val="18"/>
                <w:lang w:val="en-US"/>
              </w:rPr>
              <w:t xml:space="preserve">Raytech Giunto BT </w:t>
            </w:r>
            <w:r w:rsidR="00AF5C25">
              <w:rPr>
                <w:color w:val="000000"/>
                <w:sz w:val="18"/>
                <w:szCs w:val="18"/>
                <w:lang w:val="en-US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  <w:lang w:val="en-US"/>
              </w:rPr>
              <w:t xml:space="preserve"> Magic P joint L95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279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0E6C8F">
              <w:rPr>
                <w:color w:val="000000"/>
                <w:sz w:val="18"/>
                <w:szCs w:val="18"/>
                <w:lang w:val="en-US"/>
              </w:rPr>
              <w:t xml:space="preserve">Raytech Giunto BT </w:t>
            </w:r>
            <w:r w:rsidR="00AF5C25">
              <w:rPr>
                <w:color w:val="000000"/>
                <w:sz w:val="18"/>
                <w:szCs w:val="18"/>
                <w:lang w:val="en-US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  <w:lang w:val="en-US"/>
              </w:rPr>
              <w:t xml:space="preserve"> Magic P joint L120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280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0E6C8F">
              <w:rPr>
                <w:color w:val="000000"/>
                <w:sz w:val="18"/>
                <w:szCs w:val="18"/>
                <w:lang w:val="en-US"/>
              </w:rPr>
              <w:t xml:space="preserve">Raytech Giunto BT </w:t>
            </w:r>
            <w:r w:rsidR="00AF5C25">
              <w:rPr>
                <w:color w:val="000000"/>
                <w:sz w:val="18"/>
                <w:szCs w:val="18"/>
                <w:lang w:val="en-US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  <w:lang w:val="en-US"/>
              </w:rPr>
              <w:t xml:space="preserve"> Rapid joint L10-IP68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281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0E6C8F">
              <w:rPr>
                <w:color w:val="000000"/>
                <w:sz w:val="18"/>
                <w:szCs w:val="18"/>
                <w:lang w:val="en-US"/>
              </w:rPr>
              <w:t xml:space="preserve">Raytech Resina </w:t>
            </w:r>
            <w:r w:rsidR="00AF5C25">
              <w:rPr>
                <w:color w:val="000000"/>
                <w:sz w:val="18"/>
                <w:szCs w:val="18"/>
                <w:lang w:val="en-US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  <w:lang w:val="en-US"/>
              </w:rPr>
              <w:t xml:space="preserve"> Magic power gel 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282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0E6C8F">
              <w:rPr>
                <w:color w:val="000000"/>
                <w:sz w:val="18"/>
                <w:szCs w:val="18"/>
                <w:lang w:val="en-US"/>
              </w:rPr>
              <w:t xml:space="preserve">Raytech Terminale MT </w:t>
            </w:r>
            <w:r w:rsidR="00AF5C25">
              <w:rPr>
                <w:color w:val="000000"/>
                <w:sz w:val="18"/>
                <w:szCs w:val="18"/>
                <w:lang w:val="en-US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  <w:lang w:val="en-US"/>
              </w:rPr>
              <w:t xml:space="preserve"> THVE 20/A-RC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283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Raytech Giunto MT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 xml:space="preserve"> GHVE 20/240-1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284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0E6C8F">
              <w:rPr>
                <w:color w:val="000000"/>
                <w:sz w:val="18"/>
                <w:szCs w:val="18"/>
                <w:lang w:val="en-US"/>
              </w:rPr>
              <w:t xml:space="preserve">Raytech Giunto MT </w:t>
            </w:r>
            <w:r w:rsidR="00AF5C25">
              <w:rPr>
                <w:color w:val="000000"/>
                <w:sz w:val="18"/>
                <w:szCs w:val="18"/>
                <w:lang w:val="en-US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  <w:lang w:val="en-US"/>
              </w:rPr>
              <w:t xml:space="preserve"> GHVE 20/240-1-H5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285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TA IME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TA23050C100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286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Schneider Spine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PKX16M723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287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Schneider Prese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PKY16M723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288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Sezionatore Schneider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A9S60120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289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Scaricatori OBO V25-B+C 0-280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 xml:space="preserve"> 5097053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290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Scaricatori OBO MCD 50-B 0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 xml:space="preserve"> 5096822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291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Pinza universale Intercable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 xml:space="preserve"> 1101.200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292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Forbice Intercable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 xml:space="preserve"> 16020F1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293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Cacciaviti Intercable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 xml:space="preserve"> 1301 030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294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Cacciaviti Intercable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 xml:space="preserve"> 1301 040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Cacciaviti Intercable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 xml:space="preserve"> 1301 055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296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Cacciaviti Intercable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 xml:space="preserve"> 1301 065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297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Cacciaviti Intercable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 xml:space="preserve"> 1301 080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298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Cacciaviti Intercable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 xml:space="preserve"> 1302 0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299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Cacciaviti Intercable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 xml:space="preserve"> 1302 1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Cacciaviti Intercable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 xml:space="preserve"> 1302 2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Cacciaviti Intercable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 xml:space="preserve"> 1302 3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302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Cacciaviti Intercable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 xml:space="preserve"> 1302 4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303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Cacciaviti Intercable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 xml:space="preserve"> 1303 1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304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Cacciaviti Intercable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 xml:space="preserve"> 1303 2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305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Cacciaviti Intercable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 xml:space="preserve"> 1303 3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Sezionatore Bticino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F74N32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307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Sezionatore Bticino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F74N63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308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Sezionatore Bticino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="0041728C" w:rsidRPr="0041728C">
              <w:rPr>
                <w:color w:val="000000"/>
                <w:sz w:val="18"/>
                <w:szCs w:val="18"/>
              </w:rPr>
              <w:t xml:space="preserve">744S400 </w:t>
            </w:r>
            <w:r w:rsidR="0041728C" w:rsidRPr="00ED31D7">
              <w:rPr>
                <w:i/>
                <w:color w:val="000000"/>
                <w:sz w:val="18"/>
                <w:szCs w:val="18"/>
              </w:rPr>
              <w:t>(sostitutivo del codice</w:t>
            </w:r>
            <w:r w:rsidR="0041728C" w:rsidRPr="000E6C8F">
              <w:rPr>
                <w:color w:val="000000"/>
                <w:sz w:val="18"/>
                <w:szCs w:val="18"/>
              </w:rPr>
              <w:t xml:space="preserve"> </w:t>
            </w:r>
            <w:r w:rsidRPr="0041728C">
              <w:rPr>
                <w:i/>
                <w:color w:val="000000"/>
                <w:sz w:val="18"/>
                <w:szCs w:val="18"/>
              </w:rPr>
              <w:t>T7414MA</w:t>
            </w:r>
            <w:r w:rsidR="0041728C">
              <w:rPr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309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Temporizzatore Bticino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F25/230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Blocco differenziale ABBsace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DDA202A25.300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311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Capicorda CEMBRE A3-M8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312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41728C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Filo </w:t>
            </w:r>
            <w:r w:rsidR="0041728C">
              <w:rPr>
                <w:color w:val="000000"/>
                <w:sz w:val="18"/>
                <w:szCs w:val="18"/>
              </w:rPr>
              <w:t xml:space="preserve">FS17 </w:t>
            </w:r>
            <w:r w:rsidR="0041728C" w:rsidRPr="00ED31D7">
              <w:rPr>
                <w:i/>
                <w:color w:val="000000"/>
                <w:sz w:val="18"/>
                <w:szCs w:val="18"/>
              </w:rPr>
              <w:t>(sostitutivo del</w:t>
            </w:r>
            <w:r w:rsidR="0041728C" w:rsidRPr="000E6C8F">
              <w:rPr>
                <w:color w:val="000000"/>
                <w:sz w:val="18"/>
                <w:szCs w:val="18"/>
              </w:rPr>
              <w:t xml:space="preserve"> </w:t>
            </w:r>
            <w:r w:rsidRPr="000E6C8F">
              <w:rPr>
                <w:color w:val="000000"/>
                <w:sz w:val="18"/>
                <w:szCs w:val="18"/>
              </w:rPr>
              <w:t>N07VK</w:t>
            </w:r>
            <w:r w:rsidR="0041728C">
              <w:rPr>
                <w:color w:val="000000"/>
                <w:sz w:val="18"/>
                <w:szCs w:val="18"/>
              </w:rPr>
              <w:t>)</w:t>
            </w:r>
            <w:r w:rsidRPr="000E6C8F">
              <w:rPr>
                <w:color w:val="000000"/>
                <w:sz w:val="18"/>
                <w:szCs w:val="18"/>
              </w:rPr>
              <w:t xml:space="preserve"> sezione 1 mmq (vari colori)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MT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€/mt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Euro/mt.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313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Filo </w:t>
            </w:r>
            <w:r w:rsidR="0041728C">
              <w:rPr>
                <w:color w:val="000000"/>
                <w:sz w:val="18"/>
                <w:szCs w:val="18"/>
              </w:rPr>
              <w:t xml:space="preserve">FS17 </w:t>
            </w:r>
            <w:r w:rsidR="0041728C" w:rsidRPr="00ED31D7">
              <w:rPr>
                <w:i/>
                <w:color w:val="000000"/>
                <w:sz w:val="18"/>
                <w:szCs w:val="18"/>
              </w:rPr>
              <w:t>(sostitutivo del</w:t>
            </w:r>
            <w:r w:rsidR="0041728C" w:rsidRPr="000E6C8F">
              <w:rPr>
                <w:color w:val="000000"/>
                <w:sz w:val="18"/>
                <w:szCs w:val="18"/>
              </w:rPr>
              <w:t xml:space="preserve"> N07VK</w:t>
            </w:r>
            <w:r w:rsidR="0041728C">
              <w:rPr>
                <w:color w:val="000000"/>
                <w:sz w:val="18"/>
                <w:szCs w:val="18"/>
              </w:rPr>
              <w:t>)</w:t>
            </w:r>
            <w:r w:rsidRPr="000E6C8F">
              <w:rPr>
                <w:color w:val="000000"/>
                <w:sz w:val="18"/>
                <w:szCs w:val="18"/>
              </w:rPr>
              <w:t xml:space="preserve"> sezione 1,5 mmq (vari colori)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MT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€/mt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Euro/mt.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314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Filo </w:t>
            </w:r>
            <w:r w:rsidR="0041728C">
              <w:rPr>
                <w:color w:val="000000"/>
                <w:sz w:val="18"/>
                <w:szCs w:val="18"/>
              </w:rPr>
              <w:t xml:space="preserve">FS17 </w:t>
            </w:r>
            <w:r w:rsidR="0041728C" w:rsidRPr="00ED31D7">
              <w:rPr>
                <w:i/>
                <w:color w:val="000000"/>
                <w:sz w:val="18"/>
                <w:szCs w:val="18"/>
              </w:rPr>
              <w:t>(sostitutivo del</w:t>
            </w:r>
            <w:r w:rsidR="0041728C" w:rsidRPr="000E6C8F">
              <w:rPr>
                <w:color w:val="000000"/>
                <w:sz w:val="18"/>
                <w:szCs w:val="18"/>
              </w:rPr>
              <w:t xml:space="preserve"> N07VK</w:t>
            </w:r>
            <w:r w:rsidR="0041728C">
              <w:rPr>
                <w:color w:val="000000"/>
                <w:sz w:val="18"/>
                <w:szCs w:val="18"/>
              </w:rPr>
              <w:t>)</w:t>
            </w:r>
            <w:r w:rsidRPr="000E6C8F">
              <w:rPr>
                <w:color w:val="000000"/>
                <w:sz w:val="18"/>
                <w:szCs w:val="18"/>
              </w:rPr>
              <w:t xml:space="preserve"> sezione 2,5 mmq (vari colori)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MT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€/mt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Euro/mt.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315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Filo </w:t>
            </w:r>
            <w:r w:rsidR="0041728C">
              <w:rPr>
                <w:color w:val="000000"/>
                <w:sz w:val="18"/>
                <w:szCs w:val="18"/>
              </w:rPr>
              <w:t xml:space="preserve">FS17 </w:t>
            </w:r>
            <w:r w:rsidR="0041728C" w:rsidRPr="00ED31D7">
              <w:rPr>
                <w:i/>
                <w:color w:val="000000"/>
                <w:sz w:val="18"/>
                <w:szCs w:val="18"/>
              </w:rPr>
              <w:t>(sostitutivo del</w:t>
            </w:r>
            <w:r w:rsidR="0041728C" w:rsidRPr="000E6C8F">
              <w:rPr>
                <w:color w:val="000000"/>
                <w:sz w:val="18"/>
                <w:szCs w:val="18"/>
              </w:rPr>
              <w:t xml:space="preserve"> N07VK</w:t>
            </w:r>
            <w:r w:rsidR="0041728C">
              <w:rPr>
                <w:color w:val="000000"/>
                <w:sz w:val="18"/>
                <w:szCs w:val="18"/>
              </w:rPr>
              <w:t>)</w:t>
            </w:r>
            <w:r w:rsidRPr="000E6C8F">
              <w:rPr>
                <w:color w:val="000000"/>
                <w:sz w:val="18"/>
                <w:szCs w:val="18"/>
              </w:rPr>
              <w:t xml:space="preserve"> sezione 4 mmq (vari colori)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MT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€/mt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Euro/mt.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316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Filo </w:t>
            </w:r>
            <w:r w:rsidR="0041728C">
              <w:rPr>
                <w:color w:val="000000"/>
                <w:sz w:val="18"/>
                <w:szCs w:val="18"/>
              </w:rPr>
              <w:t xml:space="preserve">FS17 </w:t>
            </w:r>
            <w:r w:rsidR="0041728C" w:rsidRPr="00ED31D7">
              <w:rPr>
                <w:i/>
                <w:color w:val="000000"/>
                <w:sz w:val="18"/>
                <w:szCs w:val="18"/>
              </w:rPr>
              <w:t>(sostitutivo del</w:t>
            </w:r>
            <w:r w:rsidR="0041728C" w:rsidRPr="000E6C8F">
              <w:rPr>
                <w:color w:val="000000"/>
                <w:sz w:val="18"/>
                <w:szCs w:val="18"/>
              </w:rPr>
              <w:t xml:space="preserve"> N07VK</w:t>
            </w:r>
            <w:r w:rsidR="0041728C">
              <w:rPr>
                <w:color w:val="000000"/>
                <w:sz w:val="18"/>
                <w:szCs w:val="18"/>
              </w:rPr>
              <w:t>)</w:t>
            </w:r>
            <w:r w:rsidRPr="000E6C8F">
              <w:rPr>
                <w:color w:val="000000"/>
                <w:sz w:val="18"/>
                <w:szCs w:val="18"/>
              </w:rPr>
              <w:t xml:space="preserve"> sezione 6 mmq (vari colori)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MT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€/mt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Euro/mt.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317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Filo </w:t>
            </w:r>
            <w:r w:rsidR="0041728C">
              <w:rPr>
                <w:color w:val="000000"/>
                <w:sz w:val="18"/>
                <w:szCs w:val="18"/>
              </w:rPr>
              <w:t xml:space="preserve">FS17 </w:t>
            </w:r>
            <w:r w:rsidR="0041728C" w:rsidRPr="00ED31D7">
              <w:rPr>
                <w:i/>
                <w:color w:val="000000"/>
                <w:sz w:val="18"/>
                <w:szCs w:val="18"/>
              </w:rPr>
              <w:t>(sostitutivo del</w:t>
            </w:r>
            <w:r w:rsidR="0041728C" w:rsidRPr="000E6C8F">
              <w:rPr>
                <w:color w:val="000000"/>
                <w:sz w:val="18"/>
                <w:szCs w:val="18"/>
              </w:rPr>
              <w:t xml:space="preserve"> N07VK</w:t>
            </w:r>
            <w:r w:rsidR="0041728C">
              <w:rPr>
                <w:color w:val="000000"/>
                <w:sz w:val="18"/>
                <w:szCs w:val="18"/>
              </w:rPr>
              <w:t>)</w:t>
            </w:r>
            <w:r w:rsidRPr="000E6C8F">
              <w:rPr>
                <w:color w:val="000000"/>
                <w:sz w:val="18"/>
                <w:szCs w:val="18"/>
              </w:rPr>
              <w:t xml:space="preserve"> sezione 10 mmq (vari colori)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MT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€/mt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Euro/mt.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318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Filo </w:t>
            </w:r>
            <w:r w:rsidR="0041728C">
              <w:rPr>
                <w:color w:val="000000"/>
                <w:sz w:val="18"/>
                <w:szCs w:val="18"/>
              </w:rPr>
              <w:t xml:space="preserve">FS17 </w:t>
            </w:r>
            <w:r w:rsidR="0041728C" w:rsidRPr="00ED31D7">
              <w:rPr>
                <w:i/>
                <w:color w:val="000000"/>
                <w:sz w:val="18"/>
                <w:szCs w:val="18"/>
              </w:rPr>
              <w:t>(sostitutivo del</w:t>
            </w:r>
            <w:r w:rsidR="0041728C" w:rsidRPr="000E6C8F">
              <w:rPr>
                <w:color w:val="000000"/>
                <w:sz w:val="18"/>
                <w:szCs w:val="18"/>
              </w:rPr>
              <w:t xml:space="preserve"> N07VK</w:t>
            </w:r>
            <w:r w:rsidR="0041728C">
              <w:rPr>
                <w:color w:val="000000"/>
                <w:sz w:val="18"/>
                <w:szCs w:val="18"/>
              </w:rPr>
              <w:t>)</w:t>
            </w:r>
            <w:r w:rsidRPr="000E6C8F">
              <w:rPr>
                <w:color w:val="000000"/>
                <w:sz w:val="18"/>
                <w:szCs w:val="18"/>
              </w:rPr>
              <w:t xml:space="preserve"> sezione 16 mmq (vari colori)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MT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€/mt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Euro/mt.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319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Filo </w:t>
            </w:r>
            <w:r w:rsidR="0041728C">
              <w:rPr>
                <w:color w:val="000000"/>
                <w:sz w:val="18"/>
                <w:szCs w:val="18"/>
              </w:rPr>
              <w:t xml:space="preserve">FS17 </w:t>
            </w:r>
            <w:r w:rsidR="0041728C" w:rsidRPr="00ED31D7">
              <w:rPr>
                <w:i/>
                <w:color w:val="000000"/>
                <w:sz w:val="18"/>
                <w:szCs w:val="18"/>
              </w:rPr>
              <w:t>(sostitutivo del</w:t>
            </w:r>
            <w:r w:rsidR="0041728C" w:rsidRPr="000E6C8F">
              <w:rPr>
                <w:color w:val="000000"/>
                <w:sz w:val="18"/>
                <w:szCs w:val="18"/>
              </w:rPr>
              <w:t xml:space="preserve"> N07VK</w:t>
            </w:r>
            <w:r w:rsidR="0041728C">
              <w:rPr>
                <w:color w:val="000000"/>
                <w:sz w:val="18"/>
                <w:szCs w:val="18"/>
              </w:rPr>
              <w:t>)</w:t>
            </w:r>
            <w:r w:rsidRPr="000E6C8F">
              <w:rPr>
                <w:color w:val="000000"/>
                <w:sz w:val="18"/>
                <w:szCs w:val="18"/>
              </w:rPr>
              <w:t xml:space="preserve"> sezione 25 mmq (vari colori)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MT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€/mt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Euro/mt.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Filo </w:t>
            </w:r>
            <w:r w:rsidR="0041728C">
              <w:rPr>
                <w:color w:val="000000"/>
                <w:sz w:val="18"/>
                <w:szCs w:val="18"/>
              </w:rPr>
              <w:t xml:space="preserve">FS17 </w:t>
            </w:r>
            <w:r w:rsidR="0041728C" w:rsidRPr="00ED31D7">
              <w:rPr>
                <w:i/>
                <w:color w:val="000000"/>
                <w:sz w:val="18"/>
                <w:szCs w:val="18"/>
              </w:rPr>
              <w:t>(sostitutivo del</w:t>
            </w:r>
            <w:r w:rsidR="0041728C" w:rsidRPr="000E6C8F">
              <w:rPr>
                <w:color w:val="000000"/>
                <w:sz w:val="18"/>
                <w:szCs w:val="18"/>
              </w:rPr>
              <w:t xml:space="preserve"> N07VK</w:t>
            </w:r>
            <w:r w:rsidR="0041728C">
              <w:rPr>
                <w:color w:val="000000"/>
                <w:sz w:val="18"/>
                <w:szCs w:val="18"/>
              </w:rPr>
              <w:t>)</w:t>
            </w:r>
            <w:r w:rsidRPr="000E6C8F">
              <w:rPr>
                <w:color w:val="000000"/>
                <w:sz w:val="18"/>
                <w:szCs w:val="18"/>
              </w:rPr>
              <w:t xml:space="preserve"> sezione 35 mmq (vari colori)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MT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€/mt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Euro/mt.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321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Filo </w:t>
            </w:r>
            <w:r w:rsidR="0041728C">
              <w:rPr>
                <w:color w:val="000000"/>
                <w:sz w:val="18"/>
                <w:szCs w:val="18"/>
              </w:rPr>
              <w:t xml:space="preserve">FS17 </w:t>
            </w:r>
            <w:r w:rsidR="0041728C" w:rsidRPr="00ED31D7">
              <w:rPr>
                <w:i/>
                <w:color w:val="000000"/>
                <w:sz w:val="18"/>
                <w:szCs w:val="18"/>
              </w:rPr>
              <w:t>(sostitutivo del</w:t>
            </w:r>
            <w:r w:rsidR="0041728C" w:rsidRPr="000E6C8F">
              <w:rPr>
                <w:color w:val="000000"/>
                <w:sz w:val="18"/>
                <w:szCs w:val="18"/>
              </w:rPr>
              <w:t xml:space="preserve"> N07VK</w:t>
            </w:r>
            <w:r w:rsidR="0041728C">
              <w:rPr>
                <w:color w:val="000000"/>
                <w:sz w:val="18"/>
                <w:szCs w:val="18"/>
              </w:rPr>
              <w:t>)</w:t>
            </w:r>
            <w:r w:rsidRPr="000E6C8F">
              <w:rPr>
                <w:color w:val="000000"/>
                <w:sz w:val="18"/>
                <w:szCs w:val="18"/>
              </w:rPr>
              <w:t xml:space="preserve"> sezione 50 mmq (vari colori)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MT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€/mt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Euro/mt.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322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Cavo </w:t>
            </w:r>
            <w:r w:rsidR="00A574BC" w:rsidRPr="00A574BC">
              <w:rPr>
                <w:color w:val="000000"/>
                <w:sz w:val="18"/>
                <w:szCs w:val="18"/>
              </w:rPr>
              <w:t>FG16R16</w:t>
            </w:r>
            <w:r w:rsidR="00A574BC">
              <w:rPr>
                <w:color w:val="000000"/>
                <w:sz w:val="18"/>
                <w:szCs w:val="18"/>
              </w:rPr>
              <w:t xml:space="preserve"> </w:t>
            </w:r>
            <w:r w:rsidR="00A574BC" w:rsidRPr="00ED31D7">
              <w:rPr>
                <w:i/>
                <w:color w:val="000000"/>
                <w:sz w:val="18"/>
                <w:szCs w:val="18"/>
              </w:rPr>
              <w:t xml:space="preserve">(sostitutivo </w:t>
            </w:r>
            <w:r w:rsidR="00A574BC" w:rsidRPr="00A574BC">
              <w:rPr>
                <w:i/>
                <w:color w:val="000000"/>
                <w:sz w:val="18"/>
                <w:szCs w:val="18"/>
              </w:rPr>
              <w:t xml:space="preserve">del </w:t>
            </w:r>
            <w:r w:rsidRPr="00A574BC">
              <w:rPr>
                <w:i/>
                <w:color w:val="000000"/>
                <w:sz w:val="18"/>
                <w:szCs w:val="18"/>
              </w:rPr>
              <w:t>FG7OR</w:t>
            </w:r>
            <w:r w:rsidR="00A574BC">
              <w:rPr>
                <w:color w:val="000000"/>
                <w:sz w:val="18"/>
                <w:szCs w:val="18"/>
              </w:rPr>
              <w:t>)</w:t>
            </w:r>
            <w:r w:rsidRPr="000E6C8F">
              <w:rPr>
                <w:color w:val="000000"/>
                <w:sz w:val="18"/>
                <w:szCs w:val="18"/>
              </w:rPr>
              <w:t xml:space="preserve"> sezione 1x1,5 mmq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MT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€/mt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Euro/mt.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323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A574BC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Cavo </w:t>
            </w:r>
            <w:r w:rsidR="00A574BC" w:rsidRPr="00A574BC">
              <w:rPr>
                <w:color w:val="000000"/>
                <w:sz w:val="18"/>
                <w:szCs w:val="18"/>
              </w:rPr>
              <w:t>FG16R16</w:t>
            </w:r>
            <w:r w:rsidR="00A574BC">
              <w:rPr>
                <w:color w:val="000000"/>
                <w:sz w:val="18"/>
                <w:szCs w:val="18"/>
              </w:rPr>
              <w:t xml:space="preserve"> </w:t>
            </w:r>
            <w:r w:rsidR="00A574BC" w:rsidRPr="00ED31D7">
              <w:rPr>
                <w:i/>
                <w:color w:val="000000"/>
                <w:sz w:val="18"/>
                <w:szCs w:val="18"/>
              </w:rPr>
              <w:t xml:space="preserve">(sostitutivo </w:t>
            </w:r>
            <w:r w:rsidR="00A574BC" w:rsidRPr="00A574BC">
              <w:rPr>
                <w:i/>
                <w:color w:val="000000"/>
                <w:sz w:val="18"/>
                <w:szCs w:val="18"/>
              </w:rPr>
              <w:t>del FG7OR</w:t>
            </w:r>
            <w:r w:rsidR="00A574BC">
              <w:rPr>
                <w:color w:val="000000"/>
                <w:sz w:val="18"/>
                <w:szCs w:val="18"/>
              </w:rPr>
              <w:t>)</w:t>
            </w:r>
            <w:r w:rsidR="00A574BC" w:rsidRPr="000E6C8F">
              <w:rPr>
                <w:color w:val="000000"/>
                <w:sz w:val="18"/>
                <w:szCs w:val="18"/>
              </w:rPr>
              <w:t xml:space="preserve"> </w:t>
            </w:r>
            <w:r w:rsidRPr="000E6C8F">
              <w:rPr>
                <w:color w:val="000000"/>
                <w:sz w:val="18"/>
                <w:szCs w:val="18"/>
              </w:rPr>
              <w:t>sezione 1x25 mmq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MT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€/mt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Euro/mt.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324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A574BC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Cavo </w:t>
            </w:r>
            <w:r w:rsidR="00A574BC" w:rsidRPr="00A574BC">
              <w:rPr>
                <w:color w:val="000000"/>
                <w:sz w:val="18"/>
                <w:szCs w:val="18"/>
              </w:rPr>
              <w:t>FG16R16</w:t>
            </w:r>
            <w:r w:rsidR="00A574BC">
              <w:rPr>
                <w:color w:val="000000"/>
                <w:sz w:val="18"/>
                <w:szCs w:val="18"/>
              </w:rPr>
              <w:t xml:space="preserve"> </w:t>
            </w:r>
            <w:r w:rsidR="00A574BC" w:rsidRPr="00ED31D7">
              <w:rPr>
                <w:i/>
                <w:color w:val="000000"/>
                <w:sz w:val="18"/>
                <w:szCs w:val="18"/>
              </w:rPr>
              <w:t xml:space="preserve">(sostitutivo </w:t>
            </w:r>
            <w:r w:rsidR="00A574BC" w:rsidRPr="00A574BC">
              <w:rPr>
                <w:i/>
                <w:color w:val="000000"/>
                <w:sz w:val="18"/>
                <w:szCs w:val="18"/>
              </w:rPr>
              <w:t>del FG7OR</w:t>
            </w:r>
            <w:r w:rsidR="00A574BC">
              <w:rPr>
                <w:color w:val="000000"/>
                <w:sz w:val="18"/>
                <w:szCs w:val="18"/>
              </w:rPr>
              <w:t>)</w:t>
            </w:r>
            <w:r w:rsidR="00A574BC" w:rsidRPr="000E6C8F">
              <w:rPr>
                <w:color w:val="000000"/>
                <w:sz w:val="18"/>
                <w:szCs w:val="18"/>
              </w:rPr>
              <w:t xml:space="preserve"> </w:t>
            </w:r>
            <w:r w:rsidRPr="000E6C8F">
              <w:rPr>
                <w:color w:val="000000"/>
                <w:sz w:val="18"/>
                <w:szCs w:val="18"/>
              </w:rPr>
              <w:t>sezione 1x35 mmq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MT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€/mt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Euro/mt.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325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Cavo </w:t>
            </w:r>
            <w:r w:rsidR="00A574BC" w:rsidRPr="00A574BC">
              <w:rPr>
                <w:color w:val="000000"/>
                <w:sz w:val="18"/>
                <w:szCs w:val="18"/>
              </w:rPr>
              <w:t>FG16R16</w:t>
            </w:r>
            <w:r w:rsidR="00A574BC">
              <w:rPr>
                <w:color w:val="000000"/>
                <w:sz w:val="18"/>
                <w:szCs w:val="18"/>
              </w:rPr>
              <w:t xml:space="preserve"> </w:t>
            </w:r>
            <w:r w:rsidR="00A574BC" w:rsidRPr="00ED31D7">
              <w:rPr>
                <w:i/>
                <w:color w:val="000000"/>
                <w:sz w:val="18"/>
                <w:szCs w:val="18"/>
              </w:rPr>
              <w:t xml:space="preserve">(sostitutivo </w:t>
            </w:r>
            <w:r w:rsidR="00A574BC" w:rsidRPr="00A574BC">
              <w:rPr>
                <w:i/>
                <w:color w:val="000000"/>
                <w:sz w:val="18"/>
                <w:szCs w:val="18"/>
              </w:rPr>
              <w:t>del FG7OR</w:t>
            </w:r>
            <w:r w:rsidR="00A574BC">
              <w:rPr>
                <w:color w:val="000000"/>
                <w:sz w:val="18"/>
                <w:szCs w:val="18"/>
              </w:rPr>
              <w:t>)</w:t>
            </w:r>
            <w:r w:rsidR="00A574BC" w:rsidRPr="000E6C8F">
              <w:rPr>
                <w:color w:val="000000"/>
                <w:sz w:val="18"/>
                <w:szCs w:val="18"/>
              </w:rPr>
              <w:t xml:space="preserve"> </w:t>
            </w:r>
            <w:r w:rsidRPr="000E6C8F">
              <w:rPr>
                <w:color w:val="000000"/>
                <w:sz w:val="18"/>
                <w:szCs w:val="18"/>
              </w:rPr>
              <w:t>sezione 1x50 mmq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MT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€/mt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Euro/mt.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326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Cavo </w:t>
            </w:r>
            <w:r w:rsidR="00A574BC" w:rsidRPr="00A574BC">
              <w:rPr>
                <w:color w:val="000000"/>
                <w:sz w:val="18"/>
                <w:szCs w:val="18"/>
              </w:rPr>
              <w:t>FG16R16</w:t>
            </w:r>
            <w:r w:rsidR="00A574BC">
              <w:rPr>
                <w:color w:val="000000"/>
                <w:sz w:val="18"/>
                <w:szCs w:val="18"/>
              </w:rPr>
              <w:t xml:space="preserve"> </w:t>
            </w:r>
            <w:r w:rsidR="00A574BC" w:rsidRPr="00ED31D7">
              <w:rPr>
                <w:i/>
                <w:color w:val="000000"/>
                <w:sz w:val="18"/>
                <w:szCs w:val="18"/>
              </w:rPr>
              <w:t xml:space="preserve">(sostitutivo </w:t>
            </w:r>
            <w:r w:rsidR="00A574BC" w:rsidRPr="00A574BC">
              <w:rPr>
                <w:i/>
                <w:color w:val="000000"/>
                <w:sz w:val="18"/>
                <w:szCs w:val="18"/>
              </w:rPr>
              <w:t>del FG7OR</w:t>
            </w:r>
            <w:r w:rsidR="00A574BC">
              <w:rPr>
                <w:color w:val="000000"/>
                <w:sz w:val="18"/>
                <w:szCs w:val="18"/>
              </w:rPr>
              <w:t>)</w:t>
            </w:r>
            <w:r w:rsidR="00A574BC" w:rsidRPr="000E6C8F">
              <w:rPr>
                <w:color w:val="000000"/>
                <w:sz w:val="18"/>
                <w:szCs w:val="18"/>
              </w:rPr>
              <w:t xml:space="preserve"> </w:t>
            </w:r>
            <w:r w:rsidRPr="000E6C8F">
              <w:rPr>
                <w:color w:val="000000"/>
                <w:sz w:val="18"/>
                <w:szCs w:val="18"/>
              </w:rPr>
              <w:t>sezione 1x70 mmq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MT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€/mt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Euro/mt.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327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Cavo </w:t>
            </w:r>
            <w:r w:rsidR="00A574BC" w:rsidRPr="00A574BC">
              <w:rPr>
                <w:color w:val="000000"/>
                <w:sz w:val="18"/>
                <w:szCs w:val="18"/>
              </w:rPr>
              <w:t>FG16R16</w:t>
            </w:r>
            <w:r w:rsidR="00A574BC">
              <w:rPr>
                <w:color w:val="000000"/>
                <w:sz w:val="18"/>
                <w:szCs w:val="18"/>
              </w:rPr>
              <w:t xml:space="preserve"> </w:t>
            </w:r>
            <w:r w:rsidR="00A574BC" w:rsidRPr="00ED31D7">
              <w:rPr>
                <w:i/>
                <w:color w:val="000000"/>
                <w:sz w:val="18"/>
                <w:szCs w:val="18"/>
              </w:rPr>
              <w:t xml:space="preserve">(sostitutivo </w:t>
            </w:r>
            <w:r w:rsidR="00A574BC" w:rsidRPr="00A574BC">
              <w:rPr>
                <w:i/>
                <w:color w:val="000000"/>
                <w:sz w:val="18"/>
                <w:szCs w:val="18"/>
              </w:rPr>
              <w:t>del FG7OR</w:t>
            </w:r>
            <w:r w:rsidR="00A574BC">
              <w:rPr>
                <w:color w:val="000000"/>
                <w:sz w:val="18"/>
                <w:szCs w:val="18"/>
              </w:rPr>
              <w:t>)</w:t>
            </w:r>
            <w:r w:rsidR="00A574BC" w:rsidRPr="000E6C8F">
              <w:rPr>
                <w:color w:val="000000"/>
                <w:sz w:val="18"/>
                <w:szCs w:val="18"/>
              </w:rPr>
              <w:t xml:space="preserve"> </w:t>
            </w:r>
            <w:r w:rsidRPr="000E6C8F">
              <w:rPr>
                <w:color w:val="000000"/>
                <w:sz w:val="18"/>
                <w:szCs w:val="18"/>
              </w:rPr>
              <w:t>sezione 2x1,5 mmq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MT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€/mt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Euro/mt.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328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Cavo </w:t>
            </w:r>
            <w:r w:rsidR="00A574BC" w:rsidRPr="00A574BC">
              <w:rPr>
                <w:color w:val="000000"/>
                <w:sz w:val="18"/>
                <w:szCs w:val="18"/>
              </w:rPr>
              <w:t>FG16R16</w:t>
            </w:r>
            <w:r w:rsidR="00A574BC">
              <w:rPr>
                <w:color w:val="000000"/>
                <w:sz w:val="18"/>
                <w:szCs w:val="18"/>
              </w:rPr>
              <w:t xml:space="preserve"> </w:t>
            </w:r>
            <w:r w:rsidR="00A574BC" w:rsidRPr="00ED31D7">
              <w:rPr>
                <w:i/>
                <w:color w:val="000000"/>
                <w:sz w:val="18"/>
                <w:szCs w:val="18"/>
              </w:rPr>
              <w:t xml:space="preserve">(sostitutivo </w:t>
            </w:r>
            <w:r w:rsidR="00A574BC" w:rsidRPr="00A574BC">
              <w:rPr>
                <w:i/>
                <w:color w:val="000000"/>
                <w:sz w:val="18"/>
                <w:szCs w:val="18"/>
              </w:rPr>
              <w:t>del FG7OR</w:t>
            </w:r>
            <w:r w:rsidR="00A574BC">
              <w:rPr>
                <w:color w:val="000000"/>
                <w:sz w:val="18"/>
                <w:szCs w:val="18"/>
              </w:rPr>
              <w:t>)</w:t>
            </w:r>
            <w:r w:rsidR="00A574BC" w:rsidRPr="000E6C8F">
              <w:rPr>
                <w:color w:val="000000"/>
                <w:sz w:val="18"/>
                <w:szCs w:val="18"/>
              </w:rPr>
              <w:t xml:space="preserve"> </w:t>
            </w:r>
            <w:r w:rsidRPr="000E6C8F">
              <w:rPr>
                <w:color w:val="000000"/>
                <w:sz w:val="18"/>
                <w:szCs w:val="18"/>
              </w:rPr>
              <w:t>sezione 2x2,5 mmq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MT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€/mt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Euro/mt.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329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Cavo </w:t>
            </w:r>
            <w:r w:rsidR="00A574BC" w:rsidRPr="00A574BC">
              <w:rPr>
                <w:color w:val="000000"/>
                <w:sz w:val="18"/>
                <w:szCs w:val="18"/>
              </w:rPr>
              <w:t>FG16R16</w:t>
            </w:r>
            <w:r w:rsidR="00A574BC">
              <w:rPr>
                <w:color w:val="000000"/>
                <w:sz w:val="18"/>
                <w:szCs w:val="18"/>
              </w:rPr>
              <w:t xml:space="preserve"> </w:t>
            </w:r>
            <w:r w:rsidR="00A574BC" w:rsidRPr="00ED31D7">
              <w:rPr>
                <w:i/>
                <w:color w:val="000000"/>
                <w:sz w:val="18"/>
                <w:szCs w:val="18"/>
              </w:rPr>
              <w:t xml:space="preserve">(sostitutivo </w:t>
            </w:r>
            <w:r w:rsidR="00A574BC" w:rsidRPr="00A574BC">
              <w:rPr>
                <w:i/>
                <w:color w:val="000000"/>
                <w:sz w:val="18"/>
                <w:szCs w:val="18"/>
              </w:rPr>
              <w:t>del FG7OR</w:t>
            </w:r>
            <w:r w:rsidR="00A574BC">
              <w:rPr>
                <w:color w:val="000000"/>
                <w:sz w:val="18"/>
                <w:szCs w:val="18"/>
              </w:rPr>
              <w:t>)</w:t>
            </w:r>
            <w:r w:rsidR="00A574BC" w:rsidRPr="000E6C8F">
              <w:rPr>
                <w:color w:val="000000"/>
                <w:sz w:val="18"/>
                <w:szCs w:val="18"/>
              </w:rPr>
              <w:t xml:space="preserve"> </w:t>
            </w:r>
            <w:r w:rsidRPr="000E6C8F">
              <w:rPr>
                <w:color w:val="000000"/>
                <w:sz w:val="18"/>
                <w:szCs w:val="18"/>
              </w:rPr>
              <w:t>sezione 3G1,5 mmq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MT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€/mt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Euro/mt.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330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Cavo </w:t>
            </w:r>
            <w:r w:rsidR="00A574BC" w:rsidRPr="00A574BC">
              <w:rPr>
                <w:color w:val="000000"/>
                <w:sz w:val="18"/>
                <w:szCs w:val="18"/>
              </w:rPr>
              <w:t>FG16R16</w:t>
            </w:r>
            <w:r w:rsidR="00A574BC">
              <w:rPr>
                <w:color w:val="000000"/>
                <w:sz w:val="18"/>
                <w:szCs w:val="18"/>
              </w:rPr>
              <w:t xml:space="preserve"> </w:t>
            </w:r>
            <w:r w:rsidR="00A574BC" w:rsidRPr="00ED31D7">
              <w:rPr>
                <w:i/>
                <w:color w:val="000000"/>
                <w:sz w:val="18"/>
                <w:szCs w:val="18"/>
              </w:rPr>
              <w:t xml:space="preserve">(sostitutivo </w:t>
            </w:r>
            <w:r w:rsidR="00A574BC" w:rsidRPr="00A574BC">
              <w:rPr>
                <w:i/>
                <w:color w:val="000000"/>
                <w:sz w:val="18"/>
                <w:szCs w:val="18"/>
              </w:rPr>
              <w:t>del FG7OR</w:t>
            </w:r>
            <w:r w:rsidR="00A574BC">
              <w:rPr>
                <w:color w:val="000000"/>
                <w:sz w:val="18"/>
                <w:szCs w:val="18"/>
              </w:rPr>
              <w:t>)</w:t>
            </w:r>
            <w:r w:rsidR="00A574BC" w:rsidRPr="000E6C8F">
              <w:rPr>
                <w:color w:val="000000"/>
                <w:sz w:val="18"/>
                <w:szCs w:val="18"/>
              </w:rPr>
              <w:t xml:space="preserve"> </w:t>
            </w:r>
            <w:r w:rsidRPr="000E6C8F">
              <w:rPr>
                <w:color w:val="000000"/>
                <w:sz w:val="18"/>
                <w:szCs w:val="18"/>
              </w:rPr>
              <w:t>sezione 3G2,5 mmq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MT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€/mt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Euro/mt.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331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Cavo </w:t>
            </w:r>
            <w:r w:rsidR="00A574BC" w:rsidRPr="00A574BC">
              <w:rPr>
                <w:color w:val="000000"/>
                <w:sz w:val="18"/>
                <w:szCs w:val="18"/>
              </w:rPr>
              <w:t>FG16R16</w:t>
            </w:r>
            <w:r w:rsidR="00A574BC">
              <w:rPr>
                <w:color w:val="000000"/>
                <w:sz w:val="18"/>
                <w:szCs w:val="18"/>
              </w:rPr>
              <w:t xml:space="preserve"> </w:t>
            </w:r>
            <w:r w:rsidR="00A574BC" w:rsidRPr="00ED31D7">
              <w:rPr>
                <w:i/>
                <w:color w:val="000000"/>
                <w:sz w:val="18"/>
                <w:szCs w:val="18"/>
              </w:rPr>
              <w:t xml:space="preserve">(sostitutivo </w:t>
            </w:r>
            <w:r w:rsidR="00A574BC" w:rsidRPr="00A574BC">
              <w:rPr>
                <w:i/>
                <w:color w:val="000000"/>
                <w:sz w:val="18"/>
                <w:szCs w:val="18"/>
              </w:rPr>
              <w:t>del FG7OR</w:t>
            </w:r>
            <w:r w:rsidR="00A574BC">
              <w:rPr>
                <w:color w:val="000000"/>
                <w:sz w:val="18"/>
                <w:szCs w:val="18"/>
              </w:rPr>
              <w:t>)</w:t>
            </w:r>
            <w:r w:rsidR="00A574BC" w:rsidRPr="000E6C8F">
              <w:rPr>
                <w:color w:val="000000"/>
                <w:sz w:val="18"/>
                <w:szCs w:val="18"/>
              </w:rPr>
              <w:t xml:space="preserve"> </w:t>
            </w:r>
            <w:r w:rsidRPr="000E6C8F">
              <w:rPr>
                <w:color w:val="000000"/>
                <w:sz w:val="18"/>
                <w:szCs w:val="18"/>
              </w:rPr>
              <w:t>sezione 3x6 mmq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MT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€/mt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Euro/mt.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332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Cavo </w:t>
            </w:r>
            <w:r w:rsidR="00A574BC" w:rsidRPr="00A574BC">
              <w:rPr>
                <w:color w:val="000000"/>
                <w:sz w:val="18"/>
                <w:szCs w:val="18"/>
              </w:rPr>
              <w:t>FG16R16</w:t>
            </w:r>
            <w:r w:rsidR="00A574BC">
              <w:rPr>
                <w:color w:val="000000"/>
                <w:sz w:val="18"/>
                <w:szCs w:val="18"/>
              </w:rPr>
              <w:t xml:space="preserve"> </w:t>
            </w:r>
            <w:r w:rsidR="00A574BC" w:rsidRPr="00ED31D7">
              <w:rPr>
                <w:i/>
                <w:color w:val="000000"/>
                <w:sz w:val="18"/>
                <w:szCs w:val="18"/>
              </w:rPr>
              <w:t xml:space="preserve">(sostitutivo </w:t>
            </w:r>
            <w:r w:rsidR="00A574BC" w:rsidRPr="00A574BC">
              <w:rPr>
                <w:i/>
                <w:color w:val="000000"/>
                <w:sz w:val="18"/>
                <w:szCs w:val="18"/>
              </w:rPr>
              <w:t>del FG7OR</w:t>
            </w:r>
            <w:r w:rsidR="00A574BC">
              <w:rPr>
                <w:color w:val="000000"/>
                <w:sz w:val="18"/>
                <w:szCs w:val="18"/>
              </w:rPr>
              <w:t>)</w:t>
            </w:r>
            <w:r w:rsidR="00A574BC" w:rsidRPr="000E6C8F">
              <w:rPr>
                <w:color w:val="000000"/>
                <w:sz w:val="18"/>
                <w:szCs w:val="18"/>
              </w:rPr>
              <w:t xml:space="preserve"> </w:t>
            </w:r>
            <w:r w:rsidRPr="000E6C8F">
              <w:rPr>
                <w:color w:val="000000"/>
                <w:sz w:val="18"/>
                <w:szCs w:val="18"/>
              </w:rPr>
              <w:t>sezione 4x4 mmq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MT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€/mt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Euro/mt.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333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Cavo </w:t>
            </w:r>
            <w:r w:rsidR="00A574BC" w:rsidRPr="00A574BC">
              <w:rPr>
                <w:color w:val="000000"/>
                <w:sz w:val="18"/>
                <w:szCs w:val="18"/>
              </w:rPr>
              <w:t>FG16R16</w:t>
            </w:r>
            <w:r w:rsidR="00A574BC">
              <w:rPr>
                <w:color w:val="000000"/>
                <w:sz w:val="18"/>
                <w:szCs w:val="18"/>
              </w:rPr>
              <w:t xml:space="preserve"> </w:t>
            </w:r>
            <w:r w:rsidR="00A574BC" w:rsidRPr="00ED31D7">
              <w:rPr>
                <w:i/>
                <w:color w:val="000000"/>
                <w:sz w:val="18"/>
                <w:szCs w:val="18"/>
              </w:rPr>
              <w:t xml:space="preserve">(sostitutivo </w:t>
            </w:r>
            <w:r w:rsidR="00A574BC" w:rsidRPr="00A574BC">
              <w:rPr>
                <w:i/>
                <w:color w:val="000000"/>
                <w:sz w:val="18"/>
                <w:szCs w:val="18"/>
              </w:rPr>
              <w:t>del FG7OR</w:t>
            </w:r>
            <w:r w:rsidR="00A574BC">
              <w:rPr>
                <w:color w:val="000000"/>
                <w:sz w:val="18"/>
                <w:szCs w:val="18"/>
              </w:rPr>
              <w:t>)</w:t>
            </w:r>
            <w:r w:rsidR="00A574BC" w:rsidRPr="000E6C8F">
              <w:rPr>
                <w:color w:val="000000"/>
                <w:sz w:val="18"/>
                <w:szCs w:val="18"/>
              </w:rPr>
              <w:t xml:space="preserve"> </w:t>
            </w:r>
            <w:r w:rsidRPr="000E6C8F">
              <w:rPr>
                <w:color w:val="000000"/>
                <w:sz w:val="18"/>
                <w:szCs w:val="18"/>
              </w:rPr>
              <w:t>sezione 4x6 mmq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MT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€/mt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Euro/mt.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334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Cavo </w:t>
            </w:r>
            <w:r w:rsidR="00A574BC" w:rsidRPr="00A574BC">
              <w:rPr>
                <w:color w:val="000000"/>
                <w:sz w:val="18"/>
                <w:szCs w:val="18"/>
              </w:rPr>
              <w:t>FG16R16</w:t>
            </w:r>
            <w:r w:rsidR="00A574BC">
              <w:rPr>
                <w:color w:val="000000"/>
                <w:sz w:val="18"/>
                <w:szCs w:val="18"/>
              </w:rPr>
              <w:t xml:space="preserve"> </w:t>
            </w:r>
            <w:r w:rsidR="00A574BC" w:rsidRPr="00ED31D7">
              <w:rPr>
                <w:i/>
                <w:color w:val="000000"/>
                <w:sz w:val="18"/>
                <w:szCs w:val="18"/>
              </w:rPr>
              <w:t xml:space="preserve">(sostitutivo </w:t>
            </w:r>
            <w:r w:rsidR="00A574BC" w:rsidRPr="00A574BC">
              <w:rPr>
                <w:i/>
                <w:color w:val="000000"/>
                <w:sz w:val="18"/>
                <w:szCs w:val="18"/>
              </w:rPr>
              <w:t>del FG7OR</w:t>
            </w:r>
            <w:r w:rsidR="00A574BC">
              <w:rPr>
                <w:color w:val="000000"/>
                <w:sz w:val="18"/>
                <w:szCs w:val="18"/>
              </w:rPr>
              <w:t>)</w:t>
            </w:r>
            <w:r w:rsidR="00A574BC" w:rsidRPr="000E6C8F">
              <w:rPr>
                <w:color w:val="000000"/>
                <w:sz w:val="18"/>
                <w:szCs w:val="18"/>
              </w:rPr>
              <w:t xml:space="preserve"> </w:t>
            </w:r>
            <w:r w:rsidRPr="000E6C8F">
              <w:rPr>
                <w:color w:val="000000"/>
                <w:sz w:val="18"/>
                <w:szCs w:val="18"/>
              </w:rPr>
              <w:t>sezione 4x10 mmq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MT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€/mt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Euro/mt.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335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A574BC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Cavo </w:t>
            </w:r>
            <w:r w:rsidR="00A574BC" w:rsidRPr="00A574BC">
              <w:rPr>
                <w:color w:val="000000"/>
                <w:sz w:val="18"/>
                <w:szCs w:val="18"/>
              </w:rPr>
              <w:t>FG16R16</w:t>
            </w:r>
            <w:r w:rsidR="00A574BC">
              <w:rPr>
                <w:color w:val="000000"/>
                <w:sz w:val="18"/>
                <w:szCs w:val="18"/>
              </w:rPr>
              <w:t xml:space="preserve"> </w:t>
            </w:r>
            <w:r w:rsidR="00A574BC" w:rsidRPr="00ED31D7">
              <w:rPr>
                <w:i/>
                <w:color w:val="000000"/>
                <w:sz w:val="18"/>
                <w:szCs w:val="18"/>
              </w:rPr>
              <w:t xml:space="preserve">(sostitutivo </w:t>
            </w:r>
            <w:r w:rsidR="00A574BC" w:rsidRPr="00A574BC">
              <w:rPr>
                <w:i/>
                <w:color w:val="000000"/>
                <w:sz w:val="18"/>
                <w:szCs w:val="18"/>
              </w:rPr>
              <w:t>del FG7OR</w:t>
            </w:r>
            <w:r w:rsidR="00A574BC">
              <w:rPr>
                <w:color w:val="000000"/>
                <w:sz w:val="18"/>
                <w:szCs w:val="18"/>
              </w:rPr>
              <w:t>)</w:t>
            </w:r>
            <w:r w:rsidR="00A574BC" w:rsidRPr="000E6C8F">
              <w:rPr>
                <w:color w:val="000000"/>
                <w:sz w:val="18"/>
                <w:szCs w:val="18"/>
              </w:rPr>
              <w:t xml:space="preserve"> </w:t>
            </w:r>
            <w:r w:rsidRPr="000E6C8F">
              <w:rPr>
                <w:color w:val="000000"/>
                <w:sz w:val="18"/>
                <w:szCs w:val="18"/>
              </w:rPr>
              <w:t>sezione 4x25 mmq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MT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€/mt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Euro/mt.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336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A574BC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Cavo </w:t>
            </w:r>
            <w:r w:rsidR="00A574BC" w:rsidRPr="00A574BC">
              <w:rPr>
                <w:color w:val="000000"/>
                <w:sz w:val="18"/>
                <w:szCs w:val="18"/>
              </w:rPr>
              <w:t>FG16R16</w:t>
            </w:r>
            <w:r w:rsidR="00A574BC">
              <w:rPr>
                <w:color w:val="000000"/>
                <w:sz w:val="18"/>
                <w:szCs w:val="18"/>
              </w:rPr>
              <w:t xml:space="preserve"> </w:t>
            </w:r>
            <w:r w:rsidR="00A574BC" w:rsidRPr="00ED31D7">
              <w:rPr>
                <w:i/>
                <w:color w:val="000000"/>
                <w:sz w:val="18"/>
                <w:szCs w:val="18"/>
              </w:rPr>
              <w:t xml:space="preserve">(sostitutivo </w:t>
            </w:r>
            <w:r w:rsidR="00A574BC" w:rsidRPr="00A574BC">
              <w:rPr>
                <w:i/>
                <w:color w:val="000000"/>
                <w:sz w:val="18"/>
                <w:szCs w:val="18"/>
              </w:rPr>
              <w:t>del FG7OR</w:t>
            </w:r>
            <w:r w:rsidR="00A574BC">
              <w:rPr>
                <w:color w:val="000000"/>
                <w:sz w:val="18"/>
                <w:szCs w:val="18"/>
              </w:rPr>
              <w:t>)</w:t>
            </w:r>
            <w:r w:rsidR="00A574BC" w:rsidRPr="000E6C8F">
              <w:rPr>
                <w:color w:val="000000"/>
                <w:sz w:val="18"/>
                <w:szCs w:val="18"/>
              </w:rPr>
              <w:t xml:space="preserve"> </w:t>
            </w:r>
            <w:r w:rsidRPr="000E6C8F">
              <w:rPr>
                <w:color w:val="000000"/>
                <w:sz w:val="18"/>
                <w:szCs w:val="18"/>
              </w:rPr>
              <w:t>sezione 5G4 mmq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MT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€/mt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Euro/mt.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337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Cavo </w:t>
            </w:r>
            <w:r w:rsidR="00A574BC" w:rsidRPr="00A574BC">
              <w:rPr>
                <w:color w:val="000000"/>
                <w:sz w:val="18"/>
                <w:szCs w:val="18"/>
              </w:rPr>
              <w:t>FG16R16</w:t>
            </w:r>
            <w:r w:rsidR="00A574BC">
              <w:rPr>
                <w:color w:val="000000"/>
                <w:sz w:val="18"/>
                <w:szCs w:val="18"/>
              </w:rPr>
              <w:t xml:space="preserve"> </w:t>
            </w:r>
            <w:r w:rsidR="00A574BC" w:rsidRPr="00ED31D7">
              <w:rPr>
                <w:i/>
                <w:color w:val="000000"/>
                <w:sz w:val="18"/>
                <w:szCs w:val="18"/>
              </w:rPr>
              <w:t xml:space="preserve">(sostitutivo </w:t>
            </w:r>
            <w:r w:rsidR="00A574BC" w:rsidRPr="00A574BC">
              <w:rPr>
                <w:i/>
                <w:color w:val="000000"/>
                <w:sz w:val="18"/>
                <w:szCs w:val="18"/>
              </w:rPr>
              <w:t>del FG7OR</w:t>
            </w:r>
            <w:r w:rsidR="00A574BC">
              <w:rPr>
                <w:color w:val="000000"/>
                <w:sz w:val="18"/>
                <w:szCs w:val="18"/>
              </w:rPr>
              <w:t>)</w:t>
            </w:r>
            <w:r w:rsidR="00A574BC" w:rsidRPr="000E6C8F">
              <w:rPr>
                <w:color w:val="000000"/>
                <w:sz w:val="18"/>
                <w:szCs w:val="18"/>
              </w:rPr>
              <w:t xml:space="preserve"> </w:t>
            </w:r>
            <w:r w:rsidRPr="000E6C8F">
              <w:rPr>
                <w:color w:val="000000"/>
                <w:sz w:val="18"/>
                <w:szCs w:val="18"/>
              </w:rPr>
              <w:t>sezione 5G6 mmq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MT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€/mt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Euro/mt.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338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A574BC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Cavo </w:t>
            </w:r>
            <w:r w:rsidR="00A574BC" w:rsidRPr="00A574BC">
              <w:rPr>
                <w:color w:val="000000"/>
                <w:sz w:val="18"/>
                <w:szCs w:val="18"/>
              </w:rPr>
              <w:t>FG16R16</w:t>
            </w:r>
            <w:r w:rsidR="00A574BC">
              <w:rPr>
                <w:color w:val="000000"/>
                <w:sz w:val="18"/>
                <w:szCs w:val="18"/>
              </w:rPr>
              <w:t xml:space="preserve"> </w:t>
            </w:r>
            <w:r w:rsidR="00A574BC" w:rsidRPr="00ED31D7">
              <w:rPr>
                <w:i/>
                <w:color w:val="000000"/>
                <w:sz w:val="18"/>
                <w:szCs w:val="18"/>
              </w:rPr>
              <w:t xml:space="preserve">(sostitutivo </w:t>
            </w:r>
            <w:r w:rsidR="00A574BC" w:rsidRPr="00A574BC">
              <w:rPr>
                <w:i/>
                <w:color w:val="000000"/>
                <w:sz w:val="18"/>
                <w:szCs w:val="18"/>
              </w:rPr>
              <w:t>del FG7OR</w:t>
            </w:r>
            <w:r w:rsidR="00A574BC">
              <w:rPr>
                <w:color w:val="000000"/>
                <w:sz w:val="18"/>
                <w:szCs w:val="18"/>
              </w:rPr>
              <w:t>)</w:t>
            </w:r>
            <w:r w:rsidR="00A574BC" w:rsidRPr="000E6C8F">
              <w:rPr>
                <w:color w:val="000000"/>
                <w:sz w:val="18"/>
                <w:szCs w:val="18"/>
              </w:rPr>
              <w:t xml:space="preserve"> </w:t>
            </w:r>
            <w:r w:rsidRPr="000E6C8F">
              <w:rPr>
                <w:color w:val="000000"/>
                <w:sz w:val="18"/>
                <w:szCs w:val="18"/>
              </w:rPr>
              <w:t>sezione 5G25 mmq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MT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€/mt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Euro/mt.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339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Cavo </w:t>
            </w:r>
            <w:r w:rsidR="00A574BC" w:rsidRPr="00A574BC">
              <w:rPr>
                <w:color w:val="000000"/>
                <w:sz w:val="18"/>
                <w:szCs w:val="18"/>
              </w:rPr>
              <w:t>FG16R16</w:t>
            </w:r>
            <w:r w:rsidR="00A574BC">
              <w:rPr>
                <w:color w:val="000000"/>
                <w:sz w:val="18"/>
                <w:szCs w:val="18"/>
              </w:rPr>
              <w:t xml:space="preserve"> </w:t>
            </w:r>
            <w:r w:rsidR="00A574BC" w:rsidRPr="00ED31D7">
              <w:rPr>
                <w:i/>
                <w:color w:val="000000"/>
                <w:sz w:val="18"/>
                <w:szCs w:val="18"/>
              </w:rPr>
              <w:t xml:space="preserve">(sostitutivo </w:t>
            </w:r>
            <w:r w:rsidR="00A574BC" w:rsidRPr="00A574BC">
              <w:rPr>
                <w:i/>
                <w:color w:val="000000"/>
                <w:sz w:val="18"/>
                <w:szCs w:val="18"/>
              </w:rPr>
              <w:t>del FG7OR</w:t>
            </w:r>
            <w:r w:rsidR="00A574BC">
              <w:rPr>
                <w:color w:val="000000"/>
                <w:sz w:val="18"/>
                <w:szCs w:val="18"/>
              </w:rPr>
              <w:t>)</w:t>
            </w:r>
            <w:r w:rsidRPr="000E6C8F">
              <w:rPr>
                <w:color w:val="000000"/>
                <w:sz w:val="18"/>
                <w:szCs w:val="18"/>
              </w:rPr>
              <w:t xml:space="preserve"> sezione 16x1,5 mmq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MT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€/mt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Euro/mt.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340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Cavo FROR sezione 3G1,5 mmq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MT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€/mt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Euro/mt.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341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Cavo FROR sezione 3G2,5 mmq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MT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€/mt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Euro/mt.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342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Cavo FROR sezione 4x1 mmq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MT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€/mt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Euro/mt.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343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Cavo H03VV-F sezione 3G0,75 mmq (vari colori)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MT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€/mt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Euro/mt.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344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Cavo H05VV-F sezione 3G1,5 mmq (vari colori)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MT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€/mt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Euro/mt.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345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Cavo H07RN-F sezione 3G1,5 mmq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MT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€/mt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Euro/mt.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Cavo H07RN-F sezione 3G2,5 mmq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MT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€/mt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Euro/mt.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347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Cavo H07RN-F sezione 4G1,5 mmq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MT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€/mt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Euro/mt.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348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Coppia braccetti La Semaforica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B/U/PV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349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Lampeggiatore La Semaforica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L2M10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AF5C25" w:rsidP="00AF5C2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Lanterna semaforica</w:t>
            </w:r>
            <w:r w:rsidR="00B31818" w:rsidRPr="000E6C8F">
              <w:rPr>
                <w:color w:val="000000"/>
                <w:sz w:val="18"/>
                <w:szCs w:val="18"/>
              </w:rPr>
              <w:t xml:space="preserve"> La Semaforica </w:t>
            </w:r>
            <w:r>
              <w:rPr>
                <w:color w:val="000000"/>
                <w:sz w:val="18"/>
                <w:szCs w:val="18"/>
              </w:rPr>
              <w:t xml:space="preserve">codice </w:t>
            </w:r>
            <w:r w:rsidR="00B31818" w:rsidRPr="000E6C8F">
              <w:rPr>
                <w:color w:val="000000"/>
                <w:sz w:val="18"/>
                <w:szCs w:val="18"/>
              </w:rPr>
              <w:t>CVE/1/300PVGL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351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AF5C25" w:rsidP="00B3181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Lanterna semaforica</w:t>
            </w:r>
            <w:r w:rsidR="00B31818" w:rsidRPr="000E6C8F">
              <w:rPr>
                <w:color w:val="000000"/>
                <w:sz w:val="18"/>
                <w:szCs w:val="18"/>
              </w:rPr>
              <w:t xml:space="preserve"> La Semaforica </w:t>
            </w:r>
            <w:r>
              <w:rPr>
                <w:color w:val="000000"/>
                <w:sz w:val="18"/>
                <w:szCs w:val="18"/>
              </w:rPr>
              <w:t xml:space="preserve">codice </w:t>
            </w:r>
            <w:r w:rsidR="00B31818" w:rsidRPr="000E6C8F">
              <w:rPr>
                <w:color w:val="000000"/>
                <w:sz w:val="18"/>
                <w:szCs w:val="18"/>
              </w:rPr>
              <w:t>CVE/1/300PVRL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352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Lan</w:t>
            </w:r>
            <w:r w:rsidR="00AF5C25">
              <w:rPr>
                <w:color w:val="000000"/>
                <w:sz w:val="18"/>
                <w:szCs w:val="18"/>
              </w:rPr>
              <w:t>terna semaforica</w:t>
            </w:r>
            <w:r w:rsidRPr="000E6C8F">
              <w:rPr>
                <w:color w:val="000000"/>
                <w:sz w:val="18"/>
                <w:szCs w:val="18"/>
              </w:rPr>
              <w:t xml:space="preserve"> La Semaforica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CVE/1/300PVVL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353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Fusibili CH8 tipo gG 1A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354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Fusibili CH8 tipo gG 2A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355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Fusibili CH8 tipo gG 4A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356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Fusibili CH8 tipo gG 6A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357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Fusibili CH8 tipo gG 10A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358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Fusibili CH8 tipo gG 16A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359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Fusibili CH8 tipo gG 20A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Fusibili CH8 tipo gG 25A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361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Fusibili CH10 tipo gG 1A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362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Fusibili CH10 tipo gG 2A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363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Fusibili CH10 tipo gG 4A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364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Fusibili CH10 tipo gG 6A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365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Fusibili CH10 tipo gG 10A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366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Fusibili CH10 tipo gG 16A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367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Fusibili CH10 tipo gG 20A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368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Fusibili CH10 tipo gG 25A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369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Fusibili CH10 tipo gG 32A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370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Fusibili CH14 tipo gG 20A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371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Fusibili CH14 tipo gG 25A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372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Fusibili CH14 tipo gG 32A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373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Fusibili CH14 tipo gG 40A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374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Fusibili CH14 tipo gG 50A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375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Fusibili CH22 tipo gG 40A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376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Fusibili CH22 tipo gG 50A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377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Fusibili CH22 tipo gG 63A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378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Fusibili CH22 tipo gG 80A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379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Fusibili CH22 tipo gG 100A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380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Fusibili CH22 tipo gG 125A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Fusibili serie C gG tipo C1 9x36 da 2A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382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Fusibili serie C gG tipo C1 9x36 da 4A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383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Fusibili serie C gG tipo C1 9x36 da 6A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384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Fusibili serie C gG tipo C1 9x36 da 10A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385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Fusibili serie C gG tipo C1 9x36 da 16A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386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Fusibili serie C gG tipo C1 9x36 da 20A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387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Fusibili serie C gG tipo C1 9x36 da 25A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388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Fusibili serie C gG tipo C1 9x36 da 30A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389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Fusibili Neozed serie NEOD gG tipo D01 da 2A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390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Fusibili Neozed serie NEOD gG tipo D01 da 4A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391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Fusibili Neozed serie NEOD gG tipo D01 da 6A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392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Fusibili Neozed serie NEOD gG tipo D01 da 10A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393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Fusibili Neozed serie NEOD gG tipo D01 da 16A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393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Fusibili Neozed serie NEOD gG tipo D01 da 16A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394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Fusibili Neozed serie NEOD gG tipo D02 da 20A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395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Fusibili Neozed serie NEOD gG tipo D02 da 25A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396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Fusibili Neozed serie NEOD gG tipo D02 da 35A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397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Fusibili Neozed serie NEOD gG tipo D02 da 50A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398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Fusibili Neozed serie NEOD gG tipo D02 da 63A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399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Fusibili Neozed serie D ritardati gG tipo TNDZ da 2A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Fusibili Neozed serie D ritardati gG tipo TNDZ da 4A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401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Fusibili Neozed serie D ritardati gG tipo TNDZ da 6A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402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Fusibili Neozed serie D ritardati gG tipo TNDZ da 10A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403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Fusibili Neozed serie D ritardati gG tipo TNDZ da 16A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404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Fusibili Neozed serie D ritardati gG tipo TNDZ da 20A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405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Fusibili Neozed serie D ritardati gG tipo TNDZ da 25A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406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Fusibili Neozed serie D ritardati gG tipo DT II da 2A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407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Fusibili Neozed serie D ritardati gG tipo DT II da 4A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408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Fusibili Neozed serie D ritardati gG tipo DT II da 6A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409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Fusibili Neozed serie D ritardati gG tipo DT II da 10A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Fusibili Neozed serie D ritardati gG tipo DT II da 16A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411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Fusibili Neozed serie D ritardati gG tipo DT II da 20A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412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Fusibili Neozed serie D ritardati gG tipo DT II da 25A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413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Fusibili Neozed serie D ritardati gG tipo DT III da 30A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414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Fusibili Neozed serie D ritardati gG tipo DT III da 35A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415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Fusibili Neozed serie D ritardati gG tipo DT III da 40A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416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Fusibili Neozed serie D ritardati gG tipo DT III da 50A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417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Fusibili Neozed serie D ritardati gG tipo DT III da 63A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418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Nastro isolante in PVC, autoestinguente, dimensioni 19 mm x 25 m, spessore 0,15 mm (vari colori)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419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Nastro isolante autoagglomerante, dimensioni 19 mm x 9 m, spessore 0,76 mm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420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Confezione da 4 pezzi di pile alcaline 1,5 V tipo AAA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421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Confezione da 4 pezzi di pile alcaline 1,5 V tipo AA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422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Tubo rigido RK Ø16 mm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MT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€/mt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Euro/mt.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423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Supporto fissatubo a collare per tubo RK da Ø16 mm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424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manicotto per tubo RK da Ø16 mm IP 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425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Curva per tubo RK da Ø16 mm IP 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426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manicotto per tubo RK da Ø16 mm IP 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427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Curva per tubo RK da Ø16 mm IP 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428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Raccordo tubo rigido-scatola per tubo Ø16 mm IP 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429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Raccordo tubo rigido-guaina spiralata pari al Ø nom. per tubo Ø16 mm IP 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Tubo rigido RK Ø20 mm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MT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€/mt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Euro/mt.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431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Supporto fissatubo a collare per tubo RK da Ø20 mm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432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Manicotto per tubo RK da Ø20 mm IP 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433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Curva per tubo RK da Ø20 mm IP 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434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Manicotto per tubo RK da Ø20 mm IP 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435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Curva per tubo RK da Ø20 mm IP 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436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Raccordo tubo rigido-scatola per tubo Ø20 mm IP 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437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Raccordo tubo rigido-guaina spiralata pari al Ø nom. per tubo Ø20 mm IP 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438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Raccordo tubo rigido-guaina spiralata per tubo Ø20 mm e guaina Ø16 mm IP 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439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Tubo rigido RK Ø25 mm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MT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€/mt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Euro/mt.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440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Supporto fissatubo a collare per tubo RK da Ø25 mm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441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manicotto per tubo RK da Ø25 mm IP 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442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Curva per tubo RK da Ø25 mm IP 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443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manicotto per tubo RK da Ø25 mm IP 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444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Curva per tubo RK da Ø25 mm IP 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445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Raccordo tubo rigido-scatola per tubo Ø25 mm IP 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446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Raccordo tubo rigido-guaina spiralata pari al Ø nom. per tubo Ø25 mm IP 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447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Raccordo tubo rigido-guaina spiralata per tubo Ø25 mm e guaina Ø20 mm IP 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448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Tubo rigido RK Ø32 mm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MT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€/mt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Euro/mt.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449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Supporto fissatubo a collare per tubo RK da Ø32 mm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Manicotto per tubo RK da Ø32 mm IP 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451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Curva per tubo RK da Ø32 mm IP 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452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Manicotto per tubo RK da Ø32 mm IP 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453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Curva per tubo RK da Ø32 mm IP 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454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Raccordo tubo rigido-scatola per tubo Ø32 mm IP 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455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Raccordo tubo rigido-guaina spiralata pari al Ø nom. per tubo Ø32 mm IP 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456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Raccordo tubo rigido-guaina spiralata per tubo Ø32 mm e guaina Ø25 mm IP 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457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Tubo rigido RK Ø40 mm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MT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€/mt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Euro/mt.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458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Supporto fissatubo a collare per tubo RK da Ø40 mm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459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Manicotto per tubo RK da Ø40 mm IP 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460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Curva per tubo RK da Ø40 mm IP 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461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Manicotto per tubo RK da Ø40 mm IP 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462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Curva per tubo RK da Ø40 mm IP 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463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Raccordo tubo rigido-scatola per tubo Ø40 mm IP 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464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Raccordo tubo rigido-guaina spiralata pari al Ø nom. per tubo Ø40 mm IP 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465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Raccordo tubo rigido-guaina spiralata per tubo Ø40 mm e guaina Ø32 mm IP 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466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Guaina spiralata flessibile da Ø16 mm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MT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€/mt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Euro/mt.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467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Raccordo dritto girevole scatola-guaina, con dado di fissaggio e filettatura gas, per guaina Ø16 mm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468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Guaina spiralata flessibile da Ø20 mm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MT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€/mt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Euro/mt.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469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Raccordo dritto girevole scatola-guaina, con dado di fissaggio e filettatura gas, per guaina Ø20 mm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470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Guaina spiralata flessibile da Ø25 mm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MT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€/mt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Euro/mt.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471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Raccordo dritto girevole scatola-guaina, con dado di fissaggio e filettatura gas, per guaina Ø25 mm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472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Guaina spiralata flessibile da Ø32 mm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MT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€/mt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Euro/mt.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473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Raccordo dritto girevole scatola-guaina, con dado di fissaggio e filettatura gas, per guaina Ø32 mm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474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Guaina spiralata flessibile da Ø40 mm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MT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€/mt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Euro/mt.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475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Raccordo dritto girevole scatola-guaina, con dado di fissaggio e filettatura gas, per guaina Ø40 mm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476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Tubo corrugato pieghevole tipo FMP da Ø16 mm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MT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€/mt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Euro/mt.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477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Tubo corrugato pieghevole tipo FMP da Ø20 mm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MT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€/mt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Euro/mt.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478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Tubo corrugato pieghevole tipo FMP da Ø25 mm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MT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€/mt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Euro/mt.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479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Tubo corrugato pieghevole tipo FMP da Ø32 mm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MT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€/mt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Euro/mt.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480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Tubo corrugato pieghevole tipo FMP da Ø40 mm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MT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€/mt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Euro/mt.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481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Pressacavo in poliammide completo di dado, passo in </w:t>
            </w:r>
          </w:p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PG, IP 68, della misura PG 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482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Pressacavo in poliammide completo di dado, passo in PG, IP 68, della misura PG 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483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Pressacavo in poliammide completo di dado, passo in PG, IP 68, della misura PG 13,5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484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Pressacavo in poliammide completo di dado, passo in PG, IP 68, della misura PG 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485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Pressacavo in poliammide completo di dado, passo in PG, IP 68, della misura PG 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486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Fascette per cablaggio in nylon, bianche o nere, dimensioni 100x2,5 mm.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487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Fascette per cablaggio in nylon, bianche o nere, dimensioni 200x2,5 mm.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488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Fascette per cablaggio in nylon, bianche o nere, dimensioni 280x3,5 mm.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489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Fascette per cablaggio in nylon, bianche o nere, dimensioni 360x3,5 mm.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490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Fascette per cablaggio in nylon, bianche o nere, dimensioni 180x4,5 mm.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491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Fascette per cablaggio in nylon, bianche o nere, dimensioni 200x4,5 mm.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492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Fascette per cablaggio in nylon, bianche o nere, dimensioni 280x4,5 mm.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493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Fascette per cablaggio in nylon, bianche o nere, dimensioni 360x4,5 mm.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494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Fascette per cablaggio in nylon, bianche o nere, dimensioni 360x7,5 mm.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495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Fascette per cablaggio in nylon con targhetta dimensioni 100x2,5 mm.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496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Fascette per cablaggio in nylon, bianche o nere, con dente in acciaio inox dimensioni 280x3,5 mm.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497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Fascette per cablaggio in nylon, bianche o nere, con dente in acciaio inox dimensioni 290x4,5 mm.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498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Fascette per cablaggio in nylon, bianche o nere, con dente in acciaio inox dimensioni 360x7,5 mm.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499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Strumento multifunzione DIN EnergyTeam modelo X-meter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 xml:space="preserve"> 1102HX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Strumento multifunzione da pannello Energyteam modello X-Meter 96C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1200HX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501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Modulo misura corrente Energyteam per X-Meter 96C-TA5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1201HX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Modulo ingressi Energyteam per X-Meter 96C X-M3/4I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1153HX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Modulo di memoria Energyteam per XMeter  X-M1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1150HX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Modulo ingressi Energyteam per X-Meter X-M3/8I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1154HX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505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Modulo comunicazione GPRS Energyteam per XMeter  X-M4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1155HX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506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Modulo comunicazione RS232 Energyteam per XMeter  X-M5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1156HX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507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Modulo armoniche Energyteam per XMeter  X-M6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1157HX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508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Canaletta Bocchiotti calpestabile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01331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MT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€/mt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Euro/mt.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509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Spiralite bocchiotti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00963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MT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€/mt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Euro/mt.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510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Stecche alfanumeriche Grafoplast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117G00BW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B31818" w:rsidRDefault="00B31818" w:rsidP="00B31818">
            <w:pPr>
              <w:ind w:left="-102" w:right="-115"/>
              <w:jc w:val="center"/>
              <w:rPr>
                <w:color w:val="000000"/>
                <w:sz w:val="14"/>
                <w:szCs w:val="14"/>
              </w:rPr>
            </w:pPr>
            <w:r w:rsidRPr="00B31818">
              <w:rPr>
                <w:color w:val="000000"/>
                <w:sz w:val="14"/>
                <w:szCs w:val="14"/>
              </w:rPr>
              <w:t>Confezione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>€/</w:t>
            </w:r>
            <w:r>
              <w:rPr>
                <w:rFonts w:eastAsia="Calibri"/>
                <w:sz w:val="16"/>
                <w:szCs w:val="16"/>
                <w:lang w:eastAsia="en-US"/>
              </w:rPr>
              <w:t>cf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Euro/cf.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511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Stecche alfanumeriche Grafoplast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117G01BW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B31818" w:rsidRDefault="00B31818" w:rsidP="00B31818">
            <w:pPr>
              <w:ind w:left="-102" w:right="-115"/>
              <w:jc w:val="center"/>
              <w:rPr>
                <w:color w:val="000000"/>
                <w:sz w:val="14"/>
                <w:szCs w:val="14"/>
              </w:rPr>
            </w:pPr>
            <w:r w:rsidRPr="00BC1B9D">
              <w:rPr>
                <w:color w:val="000000"/>
                <w:sz w:val="14"/>
                <w:szCs w:val="14"/>
              </w:rPr>
              <w:t>Confezione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>€/</w:t>
            </w:r>
            <w:r>
              <w:rPr>
                <w:rFonts w:eastAsia="Calibri"/>
                <w:sz w:val="16"/>
                <w:szCs w:val="16"/>
                <w:lang w:eastAsia="en-US"/>
              </w:rPr>
              <w:t>cf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Euro/cf.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512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Stecche alfanumeriche Grafoplast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117G02BW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B31818" w:rsidRDefault="00B31818" w:rsidP="00B31818">
            <w:pPr>
              <w:ind w:left="-102" w:right="-115"/>
              <w:jc w:val="center"/>
              <w:rPr>
                <w:color w:val="000000"/>
                <w:sz w:val="14"/>
                <w:szCs w:val="14"/>
              </w:rPr>
            </w:pPr>
            <w:r w:rsidRPr="00BC1B9D">
              <w:rPr>
                <w:color w:val="000000"/>
                <w:sz w:val="14"/>
                <w:szCs w:val="14"/>
              </w:rPr>
              <w:t>Confezione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>€/</w:t>
            </w:r>
            <w:r>
              <w:rPr>
                <w:rFonts w:eastAsia="Calibri"/>
                <w:sz w:val="16"/>
                <w:szCs w:val="16"/>
                <w:lang w:eastAsia="en-US"/>
              </w:rPr>
              <w:t>cf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Euro/cf.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513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Stecche alfanumeriche Grafoplast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117G03BW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B31818" w:rsidRDefault="00B31818" w:rsidP="00B31818">
            <w:pPr>
              <w:ind w:left="-102" w:right="-115"/>
              <w:jc w:val="center"/>
              <w:rPr>
                <w:color w:val="000000"/>
                <w:sz w:val="14"/>
                <w:szCs w:val="14"/>
              </w:rPr>
            </w:pPr>
            <w:r w:rsidRPr="00BC1B9D">
              <w:rPr>
                <w:color w:val="000000"/>
                <w:sz w:val="14"/>
                <w:szCs w:val="14"/>
              </w:rPr>
              <w:t>Confezione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>€/</w:t>
            </w:r>
            <w:r>
              <w:rPr>
                <w:rFonts w:eastAsia="Calibri"/>
                <w:sz w:val="16"/>
                <w:szCs w:val="16"/>
                <w:lang w:eastAsia="en-US"/>
              </w:rPr>
              <w:t>cf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Euro/cf.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514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Stecche alfanumeriche Grafoplast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117G04BW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B31818" w:rsidRDefault="00B31818" w:rsidP="00B31818">
            <w:pPr>
              <w:ind w:left="-102" w:right="-115"/>
              <w:jc w:val="center"/>
              <w:rPr>
                <w:color w:val="000000"/>
                <w:sz w:val="14"/>
                <w:szCs w:val="14"/>
              </w:rPr>
            </w:pPr>
            <w:r w:rsidRPr="00BC1B9D">
              <w:rPr>
                <w:color w:val="000000"/>
                <w:sz w:val="14"/>
                <w:szCs w:val="14"/>
              </w:rPr>
              <w:t>Confezione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>€/</w:t>
            </w:r>
            <w:r>
              <w:rPr>
                <w:rFonts w:eastAsia="Calibri"/>
                <w:sz w:val="16"/>
                <w:szCs w:val="16"/>
                <w:lang w:eastAsia="en-US"/>
              </w:rPr>
              <w:t>cf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Euro/cf.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515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Stecche alfanumeriche Grafoplast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117G05BW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B31818" w:rsidRDefault="00B31818" w:rsidP="00B31818">
            <w:pPr>
              <w:ind w:left="-102" w:right="-115"/>
              <w:jc w:val="center"/>
              <w:rPr>
                <w:color w:val="000000"/>
                <w:sz w:val="14"/>
                <w:szCs w:val="14"/>
              </w:rPr>
            </w:pPr>
            <w:r w:rsidRPr="00BC1B9D">
              <w:rPr>
                <w:color w:val="000000"/>
                <w:sz w:val="14"/>
                <w:szCs w:val="14"/>
              </w:rPr>
              <w:t>Confezione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>€/</w:t>
            </w:r>
            <w:r>
              <w:rPr>
                <w:rFonts w:eastAsia="Calibri"/>
                <w:sz w:val="16"/>
                <w:szCs w:val="16"/>
                <w:lang w:eastAsia="en-US"/>
              </w:rPr>
              <w:t>cf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Euro/cf.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516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Stecche alfanumeriche Grafoplast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117G06BW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B31818" w:rsidRDefault="00B31818" w:rsidP="00B31818">
            <w:pPr>
              <w:ind w:left="-102" w:right="-115"/>
              <w:jc w:val="center"/>
              <w:rPr>
                <w:color w:val="000000"/>
                <w:sz w:val="14"/>
                <w:szCs w:val="14"/>
              </w:rPr>
            </w:pPr>
            <w:r w:rsidRPr="00BC1B9D">
              <w:rPr>
                <w:color w:val="000000"/>
                <w:sz w:val="14"/>
                <w:szCs w:val="14"/>
              </w:rPr>
              <w:t>Confezione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>€/</w:t>
            </w:r>
            <w:r>
              <w:rPr>
                <w:rFonts w:eastAsia="Calibri"/>
                <w:sz w:val="16"/>
                <w:szCs w:val="16"/>
                <w:lang w:eastAsia="en-US"/>
              </w:rPr>
              <w:t>cf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Euro/cf.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517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Stecche alfanumeriche Grafoplast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117G07BW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B31818" w:rsidRDefault="00B31818" w:rsidP="00B31818">
            <w:pPr>
              <w:ind w:left="-102" w:right="-115"/>
              <w:jc w:val="center"/>
              <w:rPr>
                <w:color w:val="000000"/>
                <w:sz w:val="14"/>
                <w:szCs w:val="14"/>
              </w:rPr>
            </w:pPr>
            <w:r w:rsidRPr="00BC1B9D">
              <w:rPr>
                <w:color w:val="000000"/>
                <w:sz w:val="14"/>
                <w:szCs w:val="14"/>
              </w:rPr>
              <w:t>Confezione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>€/</w:t>
            </w:r>
            <w:r>
              <w:rPr>
                <w:rFonts w:eastAsia="Calibri"/>
                <w:sz w:val="16"/>
                <w:szCs w:val="16"/>
                <w:lang w:eastAsia="en-US"/>
              </w:rPr>
              <w:t>cf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Euro/cf.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518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Stecche alfanumeriche Grafoplast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117G08BW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B31818" w:rsidRDefault="00B31818" w:rsidP="00B31818">
            <w:pPr>
              <w:ind w:left="-102" w:right="-115"/>
              <w:jc w:val="center"/>
              <w:rPr>
                <w:color w:val="000000"/>
                <w:sz w:val="14"/>
                <w:szCs w:val="14"/>
              </w:rPr>
            </w:pPr>
            <w:r w:rsidRPr="00BC1B9D">
              <w:rPr>
                <w:color w:val="000000"/>
                <w:sz w:val="14"/>
                <w:szCs w:val="14"/>
              </w:rPr>
              <w:t>Confezione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>€/</w:t>
            </w:r>
            <w:r>
              <w:rPr>
                <w:rFonts w:eastAsia="Calibri"/>
                <w:sz w:val="16"/>
                <w:szCs w:val="16"/>
                <w:lang w:eastAsia="en-US"/>
              </w:rPr>
              <w:t>cf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Euro/cf.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519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Stecche alfanumeriche Grafoplast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117G09BW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B31818" w:rsidRDefault="00B31818" w:rsidP="00B31818">
            <w:pPr>
              <w:ind w:left="-102" w:right="-115"/>
              <w:jc w:val="center"/>
              <w:rPr>
                <w:color w:val="000000"/>
                <w:sz w:val="14"/>
                <w:szCs w:val="14"/>
              </w:rPr>
            </w:pPr>
            <w:r w:rsidRPr="00BC1B9D">
              <w:rPr>
                <w:color w:val="000000"/>
                <w:sz w:val="14"/>
                <w:szCs w:val="14"/>
              </w:rPr>
              <w:t>Confezione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>€/</w:t>
            </w:r>
            <w:r>
              <w:rPr>
                <w:rFonts w:eastAsia="Calibri"/>
                <w:sz w:val="16"/>
                <w:szCs w:val="16"/>
                <w:lang w:eastAsia="en-US"/>
              </w:rPr>
              <w:t>cf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Euro/cf.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520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Stecche alfanumeriche Grafoplast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117G10BW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B31818" w:rsidRDefault="00B31818" w:rsidP="00B31818">
            <w:pPr>
              <w:ind w:left="-102" w:right="-115"/>
              <w:jc w:val="center"/>
              <w:rPr>
                <w:color w:val="000000"/>
                <w:sz w:val="14"/>
                <w:szCs w:val="14"/>
              </w:rPr>
            </w:pPr>
            <w:r w:rsidRPr="00BC1B9D">
              <w:rPr>
                <w:color w:val="000000"/>
                <w:sz w:val="14"/>
                <w:szCs w:val="14"/>
              </w:rPr>
              <w:t>Confezione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>€/</w:t>
            </w:r>
            <w:r>
              <w:rPr>
                <w:rFonts w:eastAsia="Calibri"/>
                <w:sz w:val="16"/>
                <w:szCs w:val="16"/>
                <w:lang w:eastAsia="en-US"/>
              </w:rPr>
              <w:t>cf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Euro/cf.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521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Stecche alfanumeriche Grafoplast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117G11BW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B31818" w:rsidRDefault="00B31818" w:rsidP="00B31818">
            <w:pPr>
              <w:ind w:left="-102" w:right="-115"/>
              <w:jc w:val="center"/>
              <w:rPr>
                <w:color w:val="000000"/>
                <w:sz w:val="14"/>
                <w:szCs w:val="14"/>
              </w:rPr>
            </w:pPr>
            <w:r w:rsidRPr="00BC1B9D">
              <w:rPr>
                <w:color w:val="000000"/>
                <w:sz w:val="14"/>
                <w:szCs w:val="14"/>
              </w:rPr>
              <w:t>Confezione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>€/</w:t>
            </w:r>
            <w:r>
              <w:rPr>
                <w:rFonts w:eastAsia="Calibri"/>
                <w:sz w:val="16"/>
                <w:szCs w:val="16"/>
                <w:lang w:eastAsia="en-US"/>
              </w:rPr>
              <w:t>cf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Euro/cf.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522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Stecche alfanumeriche Grafoplast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117GFFBW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B31818" w:rsidRDefault="00B31818" w:rsidP="00B31818">
            <w:pPr>
              <w:ind w:left="-102" w:right="-115"/>
              <w:jc w:val="center"/>
              <w:rPr>
                <w:color w:val="000000"/>
                <w:sz w:val="14"/>
                <w:szCs w:val="14"/>
              </w:rPr>
            </w:pPr>
            <w:r w:rsidRPr="00BC1B9D">
              <w:rPr>
                <w:color w:val="000000"/>
                <w:sz w:val="14"/>
                <w:szCs w:val="14"/>
              </w:rPr>
              <w:t>Confezione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>€/</w:t>
            </w:r>
            <w:r>
              <w:rPr>
                <w:rFonts w:eastAsia="Calibri"/>
                <w:sz w:val="16"/>
                <w:szCs w:val="16"/>
                <w:lang w:eastAsia="en-US"/>
              </w:rPr>
              <w:t>cf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Euro/cf.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523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Stecche alfanumeriche Grafoplast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117GNNBW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B31818" w:rsidRDefault="00B31818" w:rsidP="00B31818">
            <w:pPr>
              <w:ind w:left="-102" w:right="-115"/>
              <w:jc w:val="center"/>
              <w:rPr>
                <w:color w:val="000000"/>
                <w:sz w:val="14"/>
                <w:szCs w:val="14"/>
              </w:rPr>
            </w:pPr>
            <w:r w:rsidRPr="00BC1B9D">
              <w:rPr>
                <w:color w:val="000000"/>
                <w:sz w:val="14"/>
                <w:szCs w:val="14"/>
              </w:rPr>
              <w:t>Confezione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>€/</w:t>
            </w:r>
            <w:r>
              <w:rPr>
                <w:rFonts w:eastAsia="Calibri"/>
                <w:sz w:val="16"/>
                <w:szCs w:val="16"/>
                <w:lang w:eastAsia="en-US"/>
              </w:rPr>
              <w:t>cf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Euro/cf.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524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Stecche alfanumeriche Grafoplast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117GRRBW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B31818" w:rsidRDefault="00B31818" w:rsidP="00B31818">
            <w:pPr>
              <w:ind w:left="-102" w:right="-115"/>
              <w:jc w:val="center"/>
              <w:rPr>
                <w:color w:val="000000"/>
                <w:sz w:val="14"/>
                <w:szCs w:val="14"/>
              </w:rPr>
            </w:pPr>
            <w:r w:rsidRPr="00BC1B9D">
              <w:rPr>
                <w:color w:val="000000"/>
                <w:sz w:val="14"/>
                <w:szCs w:val="14"/>
              </w:rPr>
              <w:t>Confezione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>€/</w:t>
            </w:r>
            <w:r>
              <w:rPr>
                <w:rFonts w:eastAsia="Calibri"/>
                <w:sz w:val="16"/>
                <w:szCs w:val="16"/>
                <w:lang w:eastAsia="en-US"/>
              </w:rPr>
              <w:t>cf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Euro/cf.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525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Stecche alfanumeriche Grafoplast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117GSSBW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B31818" w:rsidRDefault="00B31818" w:rsidP="00B31818">
            <w:pPr>
              <w:ind w:left="-102" w:right="-115"/>
              <w:jc w:val="center"/>
              <w:rPr>
                <w:color w:val="000000"/>
                <w:sz w:val="14"/>
                <w:szCs w:val="14"/>
              </w:rPr>
            </w:pPr>
            <w:r w:rsidRPr="00BC1B9D">
              <w:rPr>
                <w:color w:val="000000"/>
                <w:sz w:val="14"/>
                <w:szCs w:val="14"/>
              </w:rPr>
              <w:t>Confezione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>€/</w:t>
            </w:r>
            <w:r>
              <w:rPr>
                <w:rFonts w:eastAsia="Calibri"/>
                <w:sz w:val="16"/>
                <w:szCs w:val="16"/>
                <w:lang w:eastAsia="en-US"/>
              </w:rPr>
              <w:t>cf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Euro/cf.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526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Stecche alfanumeriche Grafoplast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117GTTBW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B31818" w:rsidRDefault="00B31818" w:rsidP="00B31818">
            <w:pPr>
              <w:ind w:left="-102" w:right="-115"/>
              <w:jc w:val="center"/>
              <w:rPr>
                <w:color w:val="000000"/>
                <w:sz w:val="14"/>
                <w:szCs w:val="14"/>
              </w:rPr>
            </w:pPr>
            <w:r w:rsidRPr="00BC1B9D">
              <w:rPr>
                <w:color w:val="000000"/>
                <w:sz w:val="14"/>
                <w:szCs w:val="14"/>
              </w:rPr>
              <w:t>Confezione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>€/</w:t>
            </w:r>
            <w:r>
              <w:rPr>
                <w:rFonts w:eastAsia="Calibri"/>
                <w:sz w:val="16"/>
                <w:szCs w:val="16"/>
                <w:lang w:eastAsia="en-US"/>
              </w:rPr>
              <w:t>cf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Euro/cf.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527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Stecche alfanumeriche Grafoplast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117GUUBW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B31818" w:rsidRDefault="00B31818" w:rsidP="00B31818">
            <w:pPr>
              <w:ind w:left="-102" w:right="-115"/>
              <w:jc w:val="center"/>
              <w:rPr>
                <w:color w:val="000000"/>
                <w:sz w:val="14"/>
                <w:szCs w:val="14"/>
              </w:rPr>
            </w:pPr>
            <w:r w:rsidRPr="00C10BBB">
              <w:rPr>
                <w:color w:val="000000"/>
                <w:sz w:val="14"/>
                <w:szCs w:val="14"/>
              </w:rPr>
              <w:t>Confezione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>€/</w:t>
            </w:r>
            <w:r>
              <w:rPr>
                <w:rFonts w:eastAsia="Calibri"/>
                <w:sz w:val="16"/>
                <w:szCs w:val="16"/>
                <w:lang w:eastAsia="en-US"/>
              </w:rPr>
              <w:t>cf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Euro/cf.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528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Stecche alfanumeriche Grafoplast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117GWWBW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B31818" w:rsidRDefault="00B31818" w:rsidP="00B31818">
            <w:pPr>
              <w:ind w:left="-102" w:right="-115"/>
              <w:jc w:val="center"/>
              <w:rPr>
                <w:color w:val="000000"/>
                <w:sz w:val="14"/>
                <w:szCs w:val="14"/>
              </w:rPr>
            </w:pPr>
            <w:r w:rsidRPr="00C10BBB">
              <w:rPr>
                <w:color w:val="000000"/>
                <w:sz w:val="14"/>
                <w:szCs w:val="14"/>
              </w:rPr>
              <w:t>Confezione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>€/</w:t>
            </w:r>
            <w:r>
              <w:rPr>
                <w:rFonts w:eastAsia="Calibri"/>
                <w:sz w:val="16"/>
                <w:szCs w:val="16"/>
                <w:lang w:eastAsia="en-US"/>
              </w:rPr>
              <w:t>cf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Euro/cf.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529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Stecche alfanumeriche Grafoplast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117GXXBW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B31818" w:rsidRDefault="00B31818" w:rsidP="00B31818">
            <w:pPr>
              <w:ind w:left="-102" w:right="-115"/>
              <w:jc w:val="center"/>
              <w:rPr>
                <w:color w:val="000000"/>
                <w:sz w:val="14"/>
                <w:szCs w:val="14"/>
              </w:rPr>
            </w:pPr>
            <w:r w:rsidRPr="00C10BBB">
              <w:rPr>
                <w:color w:val="000000"/>
                <w:sz w:val="14"/>
                <w:szCs w:val="14"/>
              </w:rPr>
              <w:t>Confezione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>€/</w:t>
            </w:r>
            <w:r>
              <w:rPr>
                <w:rFonts w:eastAsia="Calibri"/>
                <w:sz w:val="16"/>
                <w:szCs w:val="16"/>
                <w:lang w:eastAsia="en-US"/>
              </w:rPr>
              <w:t>cf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Euro/cf.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530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Stecche alfanumeriche Grafoplast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117GYYBW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B31818" w:rsidRDefault="00B31818" w:rsidP="00B31818">
            <w:pPr>
              <w:ind w:left="-102" w:right="-115"/>
              <w:jc w:val="center"/>
              <w:rPr>
                <w:color w:val="000000"/>
                <w:sz w:val="14"/>
                <w:szCs w:val="14"/>
              </w:rPr>
            </w:pPr>
            <w:r w:rsidRPr="00C10BBB">
              <w:rPr>
                <w:color w:val="000000"/>
                <w:sz w:val="14"/>
                <w:szCs w:val="14"/>
              </w:rPr>
              <w:t>Confezione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>€/</w:t>
            </w:r>
            <w:r>
              <w:rPr>
                <w:rFonts w:eastAsia="Calibri"/>
                <w:sz w:val="16"/>
                <w:szCs w:val="16"/>
                <w:lang w:eastAsia="en-US"/>
              </w:rPr>
              <w:t>cf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Euro/cf.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531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Stecche alfanumeriche Grafoplast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117GZZBW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B31818" w:rsidRDefault="00B31818" w:rsidP="00B31818">
            <w:pPr>
              <w:ind w:left="-102" w:right="-115"/>
              <w:jc w:val="center"/>
              <w:rPr>
                <w:color w:val="000000"/>
                <w:sz w:val="14"/>
                <w:szCs w:val="14"/>
              </w:rPr>
            </w:pPr>
            <w:r w:rsidRPr="00C10BBB">
              <w:rPr>
                <w:color w:val="000000"/>
                <w:sz w:val="14"/>
                <w:szCs w:val="14"/>
              </w:rPr>
              <w:t>Confezione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>€/</w:t>
            </w:r>
            <w:r>
              <w:rPr>
                <w:rFonts w:eastAsia="Calibri"/>
                <w:sz w:val="16"/>
                <w:szCs w:val="16"/>
                <w:lang w:eastAsia="en-US"/>
              </w:rPr>
              <w:t>cf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Euro/cf.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532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Tubetto trasparente Grafoplast serie 200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KE727002229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B31818" w:rsidRDefault="00B31818" w:rsidP="00B31818">
            <w:pPr>
              <w:ind w:left="-102" w:right="-115"/>
              <w:jc w:val="center"/>
              <w:rPr>
                <w:color w:val="000000"/>
                <w:sz w:val="14"/>
                <w:szCs w:val="14"/>
              </w:rPr>
            </w:pPr>
            <w:r w:rsidRPr="00C10BBB">
              <w:rPr>
                <w:color w:val="000000"/>
                <w:sz w:val="14"/>
                <w:szCs w:val="14"/>
              </w:rPr>
              <w:t>Confezione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>€/</w:t>
            </w:r>
            <w:r>
              <w:rPr>
                <w:rFonts w:eastAsia="Calibri"/>
                <w:sz w:val="16"/>
                <w:szCs w:val="16"/>
                <w:lang w:eastAsia="en-US"/>
              </w:rPr>
              <w:t>cf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Euro/cf.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533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Tubetto trasparente Grafoplast serie 200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KE727002278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B31818" w:rsidRDefault="00B31818" w:rsidP="00B31818">
            <w:pPr>
              <w:ind w:left="-102" w:right="-115"/>
              <w:jc w:val="center"/>
              <w:rPr>
                <w:color w:val="000000"/>
                <w:sz w:val="14"/>
                <w:szCs w:val="14"/>
              </w:rPr>
            </w:pPr>
            <w:r w:rsidRPr="00C10BBB">
              <w:rPr>
                <w:color w:val="000000"/>
                <w:sz w:val="14"/>
                <w:szCs w:val="14"/>
              </w:rPr>
              <w:t>Confezione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>€/</w:t>
            </w:r>
            <w:r>
              <w:rPr>
                <w:rFonts w:eastAsia="Calibri"/>
                <w:sz w:val="16"/>
                <w:szCs w:val="16"/>
                <w:lang w:eastAsia="en-US"/>
              </w:rPr>
              <w:t>cf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Euro/cf.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534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Tubetto trasparente Grafoplast serie 200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KE727002328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B31818" w:rsidRDefault="00B31818" w:rsidP="00B31818">
            <w:pPr>
              <w:ind w:left="-102" w:right="-115"/>
              <w:jc w:val="center"/>
              <w:rPr>
                <w:color w:val="000000"/>
                <w:sz w:val="14"/>
                <w:szCs w:val="14"/>
              </w:rPr>
            </w:pPr>
            <w:r w:rsidRPr="00C10BBB">
              <w:rPr>
                <w:color w:val="000000"/>
                <w:sz w:val="14"/>
                <w:szCs w:val="14"/>
              </w:rPr>
              <w:t>Confezione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>€/</w:t>
            </w:r>
            <w:r>
              <w:rPr>
                <w:rFonts w:eastAsia="Calibri"/>
                <w:sz w:val="16"/>
                <w:szCs w:val="16"/>
                <w:lang w:eastAsia="en-US"/>
              </w:rPr>
              <w:t>cf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Euro/cf.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535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Tubetto trasparente Grafoplast serie 200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KE727002377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B31818" w:rsidRDefault="00B31818" w:rsidP="00B31818">
            <w:pPr>
              <w:ind w:left="-102" w:right="-115"/>
              <w:jc w:val="center"/>
              <w:rPr>
                <w:color w:val="000000"/>
                <w:sz w:val="14"/>
                <w:szCs w:val="14"/>
              </w:rPr>
            </w:pPr>
            <w:r w:rsidRPr="00C10BBB">
              <w:rPr>
                <w:color w:val="000000"/>
                <w:sz w:val="14"/>
                <w:szCs w:val="14"/>
              </w:rPr>
              <w:t>Confezione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>€/</w:t>
            </w:r>
            <w:r>
              <w:rPr>
                <w:rFonts w:eastAsia="Calibri"/>
                <w:sz w:val="16"/>
                <w:szCs w:val="16"/>
                <w:lang w:eastAsia="en-US"/>
              </w:rPr>
              <w:t>cf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Euro/cf.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536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Tubetto trasparente Grafoplast serie 200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KE727002427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B31818" w:rsidRDefault="00B31818" w:rsidP="00B31818">
            <w:pPr>
              <w:ind w:left="-102" w:right="-115"/>
              <w:jc w:val="center"/>
              <w:rPr>
                <w:color w:val="000000"/>
                <w:sz w:val="14"/>
                <w:szCs w:val="14"/>
              </w:rPr>
            </w:pPr>
            <w:r w:rsidRPr="00C10BBB">
              <w:rPr>
                <w:color w:val="000000"/>
                <w:sz w:val="14"/>
                <w:szCs w:val="14"/>
              </w:rPr>
              <w:t>Confezione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>€/</w:t>
            </w:r>
            <w:r>
              <w:rPr>
                <w:rFonts w:eastAsia="Calibri"/>
                <w:sz w:val="16"/>
                <w:szCs w:val="16"/>
                <w:lang w:eastAsia="en-US"/>
              </w:rPr>
              <w:t>cf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Euro/cf.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537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0260DA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Dispositivo soccorritore per cabine MT UPS Riello modello Sentinel Pro </w:t>
            </w:r>
            <w:r w:rsidR="00AF5C25">
              <w:rPr>
                <w:color w:val="000000"/>
                <w:sz w:val="18"/>
                <w:szCs w:val="18"/>
              </w:rPr>
              <w:t>codice</w:t>
            </w:r>
            <w:r w:rsidRPr="000E6C8F">
              <w:rPr>
                <w:color w:val="000000"/>
                <w:sz w:val="18"/>
                <w:szCs w:val="18"/>
              </w:rPr>
              <w:t xml:space="preserve"> </w:t>
            </w:r>
            <w:r w:rsidR="000260DA" w:rsidRPr="000260DA">
              <w:rPr>
                <w:color w:val="000000"/>
                <w:sz w:val="18"/>
                <w:szCs w:val="18"/>
              </w:rPr>
              <w:t xml:space="preserve">CSEP1K0AA3 </w:t>
            </w:r>
            <w:r w:rsidR="000260DA" w:rsidRPr="00ED31D7">
              <w:rPr>
                <w:i/>
                <w:color w:val="000000"/>
                <w:sz w:val="18"/>
                <w:szCs w:val="18"/>
              </w:rPr>
              <w:t xml:space="preserve">(sostitutivo del codice </w:t>
            </w:r>
            <w:r w:rsidRPr="000260DA">
              <w:rPr>
                <w:i/>
                <w:color w:val="000000"/>
                <w:sz w:val="18"/>
                <w:szCs w:val="18"/>
              </w:rPr>
              <w:t>CSEP1K01RU</w:t>
            </w:r>
            <w:r w:rsidR="000260DA" w:rsidRPr="000260DA">
              <w:rPr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538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Supporti a clips Erico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187610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539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Supporti a clips Erico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187630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Collari Artibeni </w:t>
            </w:r>
            <w:r w:rsidR="00AF5C25">
              <w:rPr>
                <w:color w:val="000000"/>
                <w:sz w:val="18"/>
                <w:szCs w:val="18"/>
              </w:rPr>
              <w:t xml:space="preserve">codice </w:t>
            </w:r>
            <w:r w:rsidRPr="000E6C8F">
              <w:rPr>
                <w:color w:val="000000"/>
                <w:sz w:val="18"/>
                <w:szCs w:val="18"/>
              </w:rPr>
              <w:t>CPT50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PZ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€/pz.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Euro/pz.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541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Guaina termorestringente flessibile autoestinguente, nera, in box lungh. 15 m, dim. Ø int. 1,2 mm.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Default="00B31818" w:rsidP="00B31818">
            <w:pPr>
              <w:ind w:left="-102" w:right="-115"/>
              <w:jc w:val="center"/>
            </w:pPr>
            <w:r w:rsidRPr="00E66896">
              <w:rPr>
                <w:color w:val="000000"/>
                <w:sz w:val="14"/>
                <w:szCs w:val="14"/>
              </w:rPr>
              <w:t>Confezione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>€/</w:t>
            </w:r>
            <w:r>
              <w:rPr>
                <w:rFonts w:eastAsia="Calibri"/>
                <w:sz w:val="16"/>
                <w:szCs w:val="16"/>
                <w:lang w:eastAsia="en-US"/>
              </w:rPr>
              <w:t>cf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Euro/cf.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542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Guaina termorestringente flessibile autoestinguente, nera, in box lungh. 15 m, dim. Ø int. 1,6 mm.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Default="00B31818" w:rsidP="00B31818">
            <w:pPr>
              <w:ind w:left="-102" w:right="-115"/>
              <w:jc w:val="center"/>
            </w:pPr>
            <w:r w:rsidRPr="00E66896">
              <w:rPr>
                <w:color w:val="000000"/>
                <w:sz w:val="14"/>
                <w:szCs w:val="14"/>
              </w:rPr>
              <w:t>Confezione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>€/</w:t>
            </w:r>
            <w:r>
              <w:rPr>
                <w:rFonts w:eastAsia="Calibri"/>
                <w:sz w:val="16"/>
                <w:szCs w:val="16"/>
                <w:lang w:eastAsia="en-US"/>
              </w:rPr>
              <w:t>cf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Euro/cf.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543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Guaina termorestringente flessibile autoestinguente, nera, in box lungh. 15 m, dim. Ø int. 2,4 mm.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Default="00B31818" w:rsidP="00B31818">
            <w:pPr>
              <w:ind w:left="-102" w:right="-115"/>
              <w:jc w:val="center"/>
            </w:pPr>
            <w:r w:rsidRPr="00E66896">
              <w:rPr>
                <w:color w:val="000000"/>
                <w:sz w:val="14"/>
                <w:szCs w:val="14"/>
              </w:rPr>
              <w:t>Confezione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>€/</w:t>
            </w:r>
            <w:r>
              <w:rPr>
                <w:rFonts w:eastAsia="Calibri"/>
                <w:sz w:val="16"/>
                <w:szCs w:val="16"/>
                <w:lang w:eastAsia="en-US"/>
              </w:rPr>
              <w:t>cf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Euro/cf.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544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Guaina termorestringente flessibile autoestinguente, nera, in box lungh. 15 m, dim. Ø int. 3,2 mm.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Default="00B31818" w:rsidP="00B31818">
            <w:pPr>
              <w:ind w:left="-102" w:right="-115"/>
              <w:jc w:val="center"/>
            </w:pPr>
            <w:r w:rsidRPr="00E66896">
              <w:rPr>
                <w:color w:val="000000"/>
                <w:sz w:val="14"/>
                <w:szCs w:val="14"/>
              </w:rPr>
              <w:t>Confezione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>€/</w:t>
            </w:r>
            <w:r>
              <w:rPr>
                <w:rFonts w:eastAsia="Calibri"/>
                <w:sz w:val="16"/>
                <w:szCs w:val="16"/>
                <w:lang w:eastAsia="en-US"/>
              </w:rPr>
              <w:t>cf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Euro/cf.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545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Guaina termorestringente flessibile autoestinguente, nera, in box lungh. 12 m, dim. Ø int. 4,8 mm.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Default="00B31818" w:rsidP="00B31818">
            <w:pPr>
              <w:ind w:left="-102" w:right="-115"/>
              <w:jc w:val="center"/>
            </w:pPr>
            <w:r w:rsidRPr="00E66896">
              <w:rPr>
                <w:color w:val="000000"/>
                <w:sz w:val="14"/>
                <w:szCs w:val="14"/>
              </w:rPr>
              <w:t>Confezione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>€/</w:t>
            </w:r>
            <w:r>
              <w:rPr>
                <w:rFonts w:eastAsia="Calibri"/>
                <w:sz w:val="16"/>
                <w:szCs w:val="16"/>
                <w:lang w:eastAsia="en-US"/>
              </w:rPr>
              <w:t>cf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Euro/cf.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546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Guaina termorestringente flessibile autoestinguente, nera, in box lungh. 12 m, dim. Ø int. 6,4 mm.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Default="00B31818" w:rsidP="00B31818">
            <w:pPr>
              <w:ind w:left="-102" w:right="-115"/>
              <w:jc w:val="center"/>
            </w:pPr>
            <w:r w:rsidRPr="00E66896">
              <w:rPr>
                <w:color w:val="000000"/>
                <w:sz w:val="14"/>
                <w:szCs w:val="14"/>
              </w:rPr>
              <w:t>Confezione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>€/</w:t>
            </w:r>
            <w:r>
              <w:rPr>
                <w:rFonts w:eastAsia="Calibri"/>
                <w:sz w:val="16"/>
                <w:szCs w:val="16"/>
                <w:lang w:eastAsia="en-US"/>
              </w:rPr>
              <w:t>cf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Euro/cf.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547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Guaina termorestringente flessibile autoestinguente, nera, in box lungh. 10 m, dim. Ø int. 9,5 mm.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Default="00B31818" w:rsidP="00B31818">
            <w:pPr>
              <w:ind w:left="-102" w:right="-115"/>
              <w:jc w:val="center"/>
            </w:pPr>
            <w:r w:rsidRPr="00E66896">
              <w:rPr>
                <w:color w:val="000000"/>
                <w:sz w:val="14"/>
                <w:szCs w:val="14"/>
              </w:rPr>
              <w:t>Confezione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>€/</w:t>
            </w:r>
            <w:r>
              <w:rPr>
                <w:rFonts w:eastAsia="Calibri"/>
                <w:sz w:val="16"/>
                <w:szCs w:val="16"/>
                <w:lang w:eastAsia="en-US"/>
              </w:rPr>
              <w:t>cf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Euro/cf.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548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Guaina termorestringente flessibile autoestinguente, nera, in box lungh. 8 m, dim. Ø int. 12,7 mm.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Default="00B31818" w:rsidP="00B31818">
            <w:pPr>
              <w:ind w:left="-102" w:right="-115"/>
              <w:jc w:val="center"/>
            </w:pPr>
            <w:r w:rsidRPr="00E66896">
              <w:rPr>
                <w:color w:val="000000"/>
                <w:sz w:val="14"/>
                <w:szCs w:val="14"/>
              </w:rPr>
              <w:t>Confezione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>€/</w:t>
            </w:r>
            <w:r>
              <w:rPr>
                <w:rFonts w:eastAsia="Calibri"/>
                <w:sz w:val="16"/>
                <w:szCs w:val="16"/>
                <w:lang w:eastAsia="en-US"/>
              </w:rPr>
              <w:t>cf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Euro/cf.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549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Guaina termorestringente flessibile autoestinguente, nera, in box lungh. 5 m, dim. Ø int. 19,1 mm.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Default="00B31818" w:rsidP="00B31818">
            <w:pPr>
              <w:ind w:left="-102" w:right="-115"/>
              <w:jc w:val="center"/>
            </w:pPr>
            <w:r w:rsidRPr="00E66896">
              <w:rPr>
                <w:color w:val="000000"/>
                <w:sz w:val="14"/>
                <w:szCs w:val="14"/>
              </w:rPr>
              <w:t>Confezione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>€/</w:t>
            </w:r>
            <w:r>
              <w:rPr>
                <w:rFonts w:eastAsia="Calibri"/>
                <w:sz w:val="16"/>
                <w:szCs w:val="16"/>
                <w:lang w:eastAsia="en-US"/>
              </w:rPr>
              <w:t>cf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Euro/cf.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550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Guaina termorestringente flessibile autoestinguente, nera, in box lungh. 3 m, dim. Ø int. 25,4 mm.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Default="00B31818" w:rsidP="00B31818">
            <w:pPr>
              <w:ind w:left="-102" w:right="-115"/>
              <w:jc w:val="center"/>
            </w:pPr>
            <w:r w:rsidRPr="00E66896">
              <w:rPr>
                <w:color w:val="000000"/>
                <w:sz w:val="14"/>
                <w:szCs w:val="14"/>
              </w:rPr>
              <w:t>Confezione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>€/</w:t>
            </w:r>
            <w:r>
              <w:rPr>
                <w:rFonts w:eastAsia="Calibri"/>
                <w:sz w:val="16"/>
                <w:szCs w:val="16"/>
                <w:lang w:eastAsia="en-US"/>
              </w:rPr>
              <w:t>cf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Euro/cf.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551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Guaina termorestringente flessibile autoestinguente, G-V, in box lungh. 12 m, dim. Ø int. 6,4 mm.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Default="00B31818" w:rsidP="00B31818">
            <w:pPr>
              <w:ind w:left="-102" w:right="-115"/>
              <w:jc w:val="center"/>
            </w:pPr>
            <w:r w:rsidRPr="00E66896">
              <w:rPr>
                <w:color w:val="000000"/>
                <w:sz w:val="14"/>
                <w:szCs w:val="14"/>
              </w:rPr>
              <w:t>Confezione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>€/</w:t>
            </w:r>
            <w:r>
              <w:rPr>
                <w:rFonts w:eastAsia="Calibri"/>
                <w:sz w:val="16"/>
                <w:szCs w:val="16"/>
                <w:lang w:eastAsia="en-US"/>
              </w:rPr>
              <w:t>cf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Euro/cf.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Guaina termorestringente flessibile autoestinguente, G-V, in box lungh. 10 m, dim. Ø int. 9,5 mm.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Default="00B31818" w:rsidP="00B31818">
            <w:pPr>
              <w:ind w:left="-102" w:right="-115"/>
              <w:jc w:val="center"/>
            </w:pPr>
            <w:r w:rsidRPr="00E66896">
              <w:rPr>
                <w:color w:val="000000"/>
                <w:sz w:val="14"/>
                <w:szCs w:val="14"/>
              </w:rPr>
              <w:t>Confezione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>€/</w:t>
            </w:r>
            <w:r>
              <w:rPr>
                <w:rFonts w:eastAsia="Calibri"/>
                <w:sz w:val="16"/>
                <w:szCs w:val="16"/>
                <w:lang w:eastAsia="en-US"/>
              </w:rPr>
              <w:t>cf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Euro/cf.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553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Guaina termorestringente flessibile autoestinguente, G-V, in box lungh. 8 m, dim. Ø int. 12,7 mm.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Default="00B31818" w:rsidP="00B31818">
            <w:pPr>
              <w:ind w:left="-102" w:right="-115"/>
              <w:jc w:val="center"/>
            </w:pPr>
            <w:r w:rsidRPr="00E66896">
              <w:rPr>
                <w:color w:val="000000"/>
                <w:sz w:val="14"/>
                <w:szCs w:val="14"/>
              </w:rPr>
              <w:t>Confezione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>€/</w:t>
            </w:r>
            <w:r>
              <w:rPr>
                <w:rFonts w:eastAsia="Calibri"/>
                <w:sz w:val="16"/>
                <w:szCs w:val="16"/>
                <w:lang w:eastAsia="en-US"/>
              </w:rPr>
              <w:t>cf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Euro/cf.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554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Guaina termorestringente flessibile autoestinguente, G-V, in box lungh. 5 m, dim. Ø int. 19,1 mm.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Default="00B31818" w:rsidP="00B31818">
            <w:pPr>
              <w:ind w:left="-102" w:right="-115"/>
              <w:jc w:val="center"/>
            </w:pPr>
            <w:r w:rsidRPr="00E66896">
              <w:rPr>
                <w:color w:val="000000"/>
                <w:sz w:val="14"/>
                <w:szCs w:val="14"/>
              </w:rPr>
              <w:t>Confezione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>€/</w:t>
            </w:r>
            <w:r>
              <w:rPr>
                <w:rFonts w:eastAsia="Calibri"/>
                <w:sz w:val="16"/>
                <w:szCs w:val="16"/>
                <w:lang w:eastAsia="en-US"/>
              </w:rPr>
              <w:t>cf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Euro/cf.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555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Guaina termorestringente flessibile autoestinguente, blu, in box lungh. 8 m, dim. Ø int. 12,7 mm.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Default="00B31818" w:rsidP="00B31818">
            <w:pPr>
              <w:ind w:left="-102" w:right="-115"/>
              <w:jc w:val="center"/>
            </w:pPr>
            <w:r w:rsidRPr="00E66896">
              <w:rPr>
                <w:color w:val="000000"/>
                <w:sz w:val="14"/>
                <w:szCs w:val="14"/>
              </w:rPr>
              <w:t>Confezione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>€/</w:t>
            </w:r>
            <w:r>
              <w:rPr>
                <w:rFonts w:eastAsia="Calibri"/>
                <w:sz w:val="16"/>
                <w:szCs w:val="16"/>
                <w:lang w:eastAsia="en-US"/>
              </w:rPr>
              <w:t>cf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Euro/cf.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556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Guaina termorestringente flessibile autoestinguente, blu, in box lungh. 5 m, dim. Ø int. 19,1 mm.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Default="00B31818" w:rsidP="00B31818">
            <w:pPr>
              <w:ind w:left="-102" w:right="-115"/>
              <w:jc w:val="center"/>
            </w:pPr>
            <w:r w:rsidRPr="00E66896">
              <w:rPr>
                <w:color w:val="000000"/>
                <w:sz w:val="14"/>
                <w:szCs w:val="14"/>
              </w:rPr>
              <w:t>Confezione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>€/</w:t>
            </w:r>
            <w:r>
              <w:rPr>
                <w:rFonts w:eastAsia="Calibri"/>
                <w:sz w:val="16"/>
                <w:szCs w:val="16"/>
                <w:lang w:eastAsia="en-US"/>
              </w:rPr>
              <w:t>cf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Euro/cf.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557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Guaina termorestringente flessibile autoestinguente, blu, in box lungh. 3 m, dim. Ø int. 25,4 mm.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Default="00B31818" w:rsidP="00B31818">
            <w:pPr>
              <w:ind w:left="-102" w:right="-115"/>
              <w:jc w:val="center"/>
            </w:pPr>
            <w:r w:rsidRPr="00E66896">
              <w:rPr>
                <w:color w:val="000000"/>
                <w:sz w:val="14"/>
                <w:szCs w:val="14"/>
              </w:rPr>
              <w:t>Confezione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>€/</w:t>
            </w:r>
            <w:r>
              <w:rPr>
                <w:rFonts w:eastAsia="Calibri"/>
                <w:sz w:val="16"/>
                <w:szCs w:val="16"/>
                <w:lang w:eastAsia="en-US"/>
              </w:rPr>
              <w:t>cf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Euro/cf.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558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Calza trecciata in monofilo-poliestere, grigia, in box lungh. 10 m, dim. Ø nominale 5 mm.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818" w:rsidRDefault="00B31818" w:rsidP="00B31818">
            <w:pPr>
              <w:ind w:left="-102" w:right="-115"/>
              <w:jc w:val="center"/>
            </w:pPr>
            <w:r w:rsidRPr="00E66896">
              <w:rPr>
                <w:color w:val="000000"/>
                <w:sz w:val="14"/>
                <w:szCs w:val="14"/>
              </w:rPr>
              <w:t>Confezione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>€/</w:t>
            </w:r>
            <w:r>
              <w:rPr>
                <w:rFonts w:eastAsia="Calibri"/>
                <w:sz w:val="16"/>
                <w:szCs w:val="16"/>
                <w:lang w:eastAsia="en-US"/>
              </w:rPr>
              <w:t>cf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Euro/cf.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31818" w:rsidRPr="00D114FF" w:rsidTr="00DD3843"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559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Calza trecciata in monofilo-poliestere, grigia, in box lungh. 10 m, dim. Ø nominale 10 mm.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1818" w:rsidRDefault="00B31818" w:rsidP="00B31818">
            <w:pPr>
              <w:ind w:left="-102" w:right="-115"/>
              <w:jc w:val="center"/>
            </w:pPr>
            <w:r w:rsidRPr="00E66896">
              <w:rPr>
                <w:color w:val="000000"/>
                <w:sz w:val="14"/>
                <w:szCs w:val="14"/>
              </w:rPr>
              <w:t>Confezione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>€/</w:t>
            </w:r>
            <w:r>
              <w:rPr>
                <w:rFonts w:eastAsia="Calibri"/>
                <w:sz w:val="16"/>
                <w:szCs w:val="16"/>
                <w:lang w:eastAsia="en-US"/>
              </w:rPr>
              <w:t>cf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Euro/cf.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1630E1" w:rsidRPr="00D114FF" w:rsidTr="00DD3843">
        <w:tc>
          <w:tcPr>
            <w:tcW w:w="59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30E1" w:rsidRPr="000E6C8F" w:rsidRDefault="001630E1" w:rsidP="00B3181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30E1" w:rsidRPr="000E6C8F" w:rsidRDefault="001630E1" w:rsidP="00B31818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30E1" w:rsidRPr="00E66896" w:rsidRDefault="001630E1" w:rsidP="00B31818">
            <w:pPr>
              <w:ind w:left="-102" w:right="-11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30E1" w:rsidRPr="000E6C8F" w:rsidRDefault="001630E1" w:rsidP="00B3181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30E1" w:rsidRPr="00836878" w:rsidRDefault="001630E1" w:rsidP="00B31818">
            <w:pPr>
              <w:spacing w:before="60" w:after="6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9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30E1" w:rsidRDefault="001630E1" w:rsidP="00B31818">
            <w:pPr>
              <w:spacing w:before="60" w:after="60"/>
              <w:rPr>
                <w:rFonts w:eastAsia="Calibri"/>
                <w:sz w:val="16"/>
                <w:lang w:eastAsia="en-US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30E1" w:rsidRPr="007F2340" w:rsidRDefault="001630E1" w:rsidP="00B31818">
            <w:pPr>
              <w:spacing w:before="60" w:after="60"/>
              <w:jc w:val="center"/>
              <w:rPr>
                <w:rFonts w:eastAsia="Calibri"/>
                <w:sz w:val="16"/>
                <w:lang w:eastAsia="en-US"/>
              </w:rPr>
            </w:pPr>
          </w:p>
        </w:tc>
        <w:tc>
          <w:tcPr>
            <w:tcW w:w="354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30E1" w:rsidRPr="00D704B6" w:rsidRDefault="001630E1" w:rsidP="00B31818">
            <w:pPr>
              <w:spacing w:before="60" w:after="60"/>
              <w:jc w:val="center"/>
              <w:rPr>
                <w:rFonts w:eastAsia="Calibri"/>
                <w:sz w:val="16"/>
                <w:lang w:eastAsia="en-US"/>
              </w:rPr>
            </w:pPr>
          </w:p>
        </w:tc>
      </w:tr>
      <w:tr w:rsidR="00B31818" w:rsidRPr="00D114FF" w:rsidTr="00DD3843">
        <w:tc>
          <w:tcPr>
            <w:tcW w:w="596" w:type="dxa"/>
            <w:tcBorders>
              <w:top w:val="nil"/>
            </w:tcBorders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560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auto"/>
            <w:vAlign w:val="center"/>
          </w:tcPr>
          <w:p w:rsidR="00B31818" w:rsidRPr="000E6C8F" w:rsidRDefault="00B31818" w:rsidP="00B31818">
            <w:pPr>
              <w:jc w:val="both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 xml:space="preserve">Calza trecciata in monofilo-poliestere, grigia, in box lungh. 10 m, dim. Ø nominale 16 mm. 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center"/>
          </w:tcPr>
          <w:p w:rsidR="00B31818" w:rsidRDefault="00B31818" w:rsidP="00B31818">
            <w:pPr>
              <w:ind w:left="-102" w:right="-115"/>
              <w:jc w:val="center"/>
            </w:pPr>
            <w:r w:rsidRPr="00E66896">
              <w:rPr>
                <w:color w:val="000000"/>
                <w:sz w:val="14"/>
                <w:szCs w:val="14"/>
              </w:rPr>
              <w:t>Confezione</w:t>
            </w:r>
          </w:p>
        </w:tc>
        <w:tc>
          <w:tcPr>
            <w:tcW w:w="568" w:type="dxa"/>
            <w:tcBorders>
              <w:top w:val="nil"/>
            </w:tcBorders>
            <w:shd w:val="clear" w:color="auto" w:fill="auto"/>
            <w:vAlign w:val="center"/>
          </w:tcPr>
          <w:p w:rsidR="00B31818" w:rsidRPr="000E6C8F" w:rsidRDefault="00B31818" w:rsidP="00B31818">
            <w:pPr>
              <w:jc w:val="center"/>
              <w:rPr>
                <w:color w:val="000000"/>
                <w:sz w:val="18"/>
                <w:szCs w:val="18"/>
              </w:rPr>
            </w:pPr>
            <w:r w:rsidRPr="000E6C8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7" w:type="dxa"/>
            <w:tcBorders>
              <w:top w:val="nil"/>
            </w:tcBorders>
            <w:shd w:val="clear" w:color="auto" w:fill="auto"/>
            <w:vAlign w:val="center"/>
          </w:tcPr>
          <w:p w:rsidR="00B31818" w:rsidRPr="00836878" w:rsidRDefault="00B31818" w:rsidP="00B3181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36878">
              <w:rPr>
                <w:rFonts w:eastAsia="Calibri"/>
                <w:sz w:val="16"/>
                <w:szCs w:val="16"/>
                <w:lang w:eastAsia="en-US"/>
              </w:rPr>
              <w:t>€/</w:t>
            </w:r>
            <w:r>
              <w:rPr>
                <w:rFonts w:eastAsia="Calibri"/>
                <w:sz w:val="16"/>
                <w:szCs w:val="16"/>
                <w:lang w:eastAsia="en-US"/>
              </w:rPr>
              <w:t>cf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_________</w:t>
            </w:r>
            <w:r w:rsidRPr="00836878">
              <w:rPr>
                <w:rFonts w:eastAsia="Calibri"/>
                <w:sz w:val="16"/>
                <w:szCs w:val="16"/>
                <w:lang w:eastAsia="en-US"/>
              </w:rPr>
              <w:t>/</w:t>
            </w:r>
            <w:r w:rsidRPr="00836878">
              <w:rPr>
                <w:rFonts w:eastAsia="Calibri"/>
                <w:color w:val="808080"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B31818" w:rsidRPr="00D114FF" w:rsidRDefault="00B31818" w:rsidP="00B31818">
            <w:pPr>
              <w:spacing w:before="60" w:after="60"/>
              <w:rPr>
                <w:rFonts w:eastAsia="Calibri"/>
                <w:color w:val="808080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Euro/cf.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__________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_____________</w:t>
            </w:r>
            <w:r w:rsidRPr="00D114FF">
              <w:rPr>
                <w:rFonts w:eastAsia="Calibri"/>
                <w:sz w:val="16"/>
                <w:lang w:eastAsia="en-US"/>
              </w:rPr>
              <w:t>/</w:t>
            </w:r>
            <w:r w:rsidRPr="00D114FF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7F2340">
              <w:rPr>
                <w:rFonts w:eastAsia="Calibri"/>
                <w:sz w:val="16"/>
                <w:lang w:eastAsia="en-US"/>
              </w:rPr>
              <w:t xml:space="preserve">€ 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__________</w:t>
            </w:r>
            <w:r w:rsidRPr="007F2340">
              <w:rPr>
                <w:rFonts w:eastAsia="Calibri"/>
                <w:sz w:val="16"/>
                <w:lang w:eastAsia="en-US"/>
              </w:rPr>
              <w:t>/</w:t>
            </w:r>
            <w:r w:rsidRPr="007F2340">
              <w:rPr>
                <w:rFonts w:eastAsia="Calibri"/>
                <w:color w:val="808080"/>
                <w:sz w:val="16"/>
                <w:lang w:eastAsia="en-US"/>
              </w:rPr>
              <w:t>__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vAlign w:val="center"/>
          </w:tcPr>
          <w:p w:rsidR="00B31818" w:rsidRDefault="00B31818" w:rsidP="00B31818">
            <w:pPr>
              <w:spacing w:before="60" w:after="60"/>
              <w:jc w:val="center"/>
            </w:pPr>
            <w:r w:rsidRPr="00D704B6">
              <w:rPr>
                <w:rFonts w:eastAsia="Calibri"/>
                <w:sz w:val="16"/>
                <w:lang w:eastAsia="en-US"/>
              </w:rPr>
              <w:t>Euro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color w:val="808080"/>
                <w:sz w:val="16"/>
                <w:lang w:eastAsia="en-US"/>
              </w:rPr>
              <w:t xml:space="preserve"> 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_________________________________</w:t>
            </w:r>
            <w:r w:rsidRPr="00D704B6">
              <w:rPr>
                <w:rFonts w:eastAsia="Calibri"/>
                <w:sz w:val="16"/>
                <w:lang w:eastAsia="en-US"/>
              </w:rPr>
              <w:t>/</w:t>
            </w:r>
            <w:r w:rsidRPr="00D704B6">
              <w:rPr>
                <w:rFonts w:eastAsia="Calibri"/>
                <w:color w:val="808080"/>
                <w:sz w:val="16"/>
                <w:lang w:eastAsia="en-US"/>
              </w:rPr>
              <w:t>___</w:t>
            </w:r>
          </w:p>
        </w:tc>
      </w:tr>
      <w:tr w:rsidR="00B96707" w:rsidRPr="00D114FF" w:rsidTr="00DD3843">
        <w:trPr>
          <w:trHeight w:val="495"/>
        </w:trPr>
        <w:tc>
          <w:tcPr>
            <w:tcW w:w="596" w:type="dxa"/>
            <w:shd w:val="clear" w:color="auto" w:fill="auto"/>
            <w:vAlign w:val="center"/>
          </w:tcPr>
          <w:p w:rsidR="00B96707" w:rsidRPr="003E0579" w:rsidRDefault="00B96707" w:rsidP="00B96707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E0579">
              <w:rPr>
                <w:rFonts w:eastAsia="Calibri"/>
                <w:b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9781" w:type="dxa"/>
            <w:gridSpan w:val="5"/>
            <w:shd w:val="clear" w:color="auto" w:fill="auto"/>
            <w:vAlign w:val="center"/>
          </w:tcPr>
          <w:p w:rsidR="00B96707" w:rsidRPr="003C405D" w:rsidRDefault="00B96707" w:rsidP="00DA19F2">
            <w:pPr>
              <w:jc w:val="both"/>
              <w:rPr>
                <w:b/>
                <w:sz w:val="20"/>
              </w:rPr>
            </w:pPr>
            <w:r w:rsidRPr="003E0579">
              <w:rPr>
                <w:b/>
                <w:sz w:val="20"/>
              </w:rPr>
              <w:t xml:space="preserve">IMPORTO TOTALE </w:t>
            </w:r>
            <w:r w:rsidR="00DA19F2">
              <w:rPr>
                <w:b/>
                <w:sz w:val="20"/>
              </w:rPr>
              <w:t>BIENNALE</w:t>
            </w:r>
            <w:r>
              <w:rPr>
                <w:b/>
                <w:sz w:val="20"/>
              </w:rPr>
              <w:t xml:space="preserve"> </w:t>
            </w:r>
            <w:r w:rsidRPr="003E0579">
              <w:rPr>
                <w:b/>
                <w:sz w:val="20"/>
              </w:rPr>
              <w:t>OFFERTO AL NETTO DEI COSTI PER LA SICUREZZA E DELL’I.V.A.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96707" w:rsidRPr="003E0579" w:rsidRDefault="00B96707" w:rsidP="00B96707">
            <w:pPr>
              <w:jc w:val="right"/>
              <w:rPr>
                <w:sz w:val="20"/>
                <w:szCs w:val="20"/>
              </w:rPr>
            </w:pPr>
            <w:r w:rsidRPr="003E0579">
              <w:rPr>
                <w:sz w:val="20"/>
                <w:szCs w:val="20"/>
              </w:rPr>
              <w:t>€________,__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96707" w:rsidRPr="003E0579" w:rsidRDefault="00836878" w:rsidP="00B9670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Euro </w:t>
            </w:r>
            <w:r w:rsidR="00B96707" w:rsidRPr="003E0579">
              <w:rPr>
                <w:sz w:val="20"/>
                <w:szCs w:val="20"/>
              </w:rPr>
              <w:t>_______________________/_____</w:t>
            </w:r>
          </w:p>
        </w:tc>
      </w:tr>
      <w:tr w:rsidR="00B96707" w:rsidRPr="00D114FF" w:rsidTr="00DD3843">
        <w:trPr>
          <w:trHeight w:val="495"/>
        </w:trPr>
        <w:tc>
          <w:tcPr>
            <w:tcW w:w="596" w:type="dxa"/>
            <w:shd w:val="clear" w:color="auto" w:fill="auto"/>
            <w:vAlign w:val="center"/>
          </w:tcPr>
          <w:p w:rsidR="00B96707" w:rsidRPr="003E0579" w:rsidRDefault="00B96707" w:rsidP="00B96707">
            <w:pPr>
              <w:jc w:val="center"/>
              <w:rPr>
                <w:b/>
                <w:bCs/>
                <w:sz w:val="20"/>
                <w:szCs w:val="20"/>
              </w:rPr>
            </w:pPr>
            <w:r w:rsidRPr="003E0579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9781" w:type="dxa"/>
            <w:gridSpan w:val="5"/>
            <w:shd w:val="clear" w:color="auto" w:fill="auto"/>
            <w:vAlign w:val="center"/>
          </w:tcPr>
          <w:p w:rsidR="00B96707" w:rsidRPr="003E0579" w:rsidRDefault="00B96707" w:rsidP="00B96707">
            <w:pPr>
              <w:pStyle w:val="Corpotesto1"/>
              <w:spacing w:before="60" w:after="60"/>
              <w:ind w:right="-1"/>
              <w:rPr>
                <w:rFonts w:ascii="Times New Roman" w:hAnsi="Times New Roman"/>
                <w:b/>
                <w:sz w:val="20"/>
              </w:rPr>
            </w:pPr>
            <w:r w:rsidRPr="003E0579">
              <w:rPr>
                <w:rFonts w:ascii="Times New Roman" w:hAnsi="Times New Roman"/>
                <w:b/>
                <w:sz w:val="20"/>
              </w:rPr>
              <w:t xml:space="preserve">IMPORTO </w:t>
            </w:r>
            <w:r>
              <w:rPr>
                <w:rFonts w:ascii="Times New Roman" w:hAnsi="Times New Roman"/>
                <w:b/>
                <w:sz w:val="20"/>
              </w:rPr>
              <w:t>PRESUNTO</w:t>
            </w:r>
            <w:r w:rsidRPr="003E0579">
              <w:rPr>
                <w:rFonts w:ascii="Times New Roman" w:hAnsi="Times New Roman"/>
                <w:b/>
                <w:sz w:val="20"/>
              </w:rPr>
              <w:t xml:space="preserve"> AL NETTO DEI COSTI PER LA SICUREZZA E DELL’I.V.A.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96707" w:rsidRPr="0070098E" w:rsidRDefault="00B96707" w:rsidP="00B96707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3E0579">
              <w:rPr>
                <w:sz w:val="20"/>
                <w:szCs w:val="20"/>
              </w:rPr>
              <w:t>€</w:t>
            </w:r>
            <w:r>
              <w:rPr>
                <w:sz w:val="20"/>
                <w:szCs w:val="20"/>
              </w:rPr>
              <w:t xml:space="preserve"> 157.900</w:t>
            </w:r>
            <w:r w:rsidRPr="0070098E">
              <w:rPr>
                <w:sz w:val="18"/>
                <w:szCs w:val="18"/>
              </w:rPr>
              <w:t>,00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96707" w:rsidRPr="0070098E" w:rsidRDefault="00B96707" w:rsidP="00836878">
            <w:pPr>
              <w:spacing w:before="60" w:after="60"/>
              <w:contextualSpacing/>
              <w:jc w:val="center"/>
              <w:rPr>
                <w:sz w:val="18"/>
                <w:szCs w:val="18"/>
              </w:rPr>
            </w:pPr>
            <w:r w:rsidRPr="0070098E">
              <w:rPr>
                <w:sz w:val="18"/>
                <w:szCs w:val="18"/>
              </w:rPr>
              <w:t>Euro</w:t>
            </w:r>
            <w:r>
              <w:rPr>
                <w:sz w:val="18"/>
                <w:szCs w:val="18"/>
              </w:rPr>
              <w:t xml:space="preserve"> cento</w:t>
            </w:r>
            <w:r w:rsidR="00836878">
              <w:rPr>
                <w:sz w:val="18"/>
                <w:szCs w:val="18"/>
              </w:rPr>
              <w:t>cinquantasettemilanovecento</w:t>
            </w:r>
            <w:r w:rsidRPr="0070098E">
              <w:rPr>
                <w:sz w:val="18"/>
                <w:szCs w:val="18"/>
              </w:rPr>
              <w:t>00</w:t>
            </w:r>
          </w:p>
        </w:tc>
      </w:tr>
      <w:tr w:rsidR="00B96707" w:rsidRPr="00D114FF" w:rsidTr="00DD3843">
        <w:trPr>
          <w:trHeight w:val="495"/>
        </w:trPr>
        <w:tc>
          <w:tcPr>
            <w:tcW w:w="596" w:type="dxa"/>
            <w:shd w:val="clear" w:color="auto" w:fill="auto"/>
            <w:vAlign w:val="center"/>
          </w:tcPr>
          <w:p w:rsidR="00B96707" w:rsidRPr="003E0579" w:rsidRDefault="00B96707" w:rsidP="00B96707">
            <w:pPr>
              <w:jc w:val="center"/>
              <w:rPr>
                <w:b/>
                <w:bCs/>
                <w:sz w:val="20"/>
                <w:szCs w:val="20"/>
              </w:rPr>
            </w:pPr>
            <w:r w:rsidRPr="003E0579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9781" w:type="dxa"/>
            <w:gridSpan w:val="5"/>
            <w:shd w:val="clear" w:color="auto" w:fill="auto"/>
            <w:vAlign w:val="center"/>
          </w:tcPr>
          <w:p w:rsidR="00B96707" w:rsidRPr="003E0579" w:rsidRDefault="00B96707" w:rsidP="00B96707">
            <w:pPr>
              <w:pStyle w:val="Corpotesto1"/>
              <w:spacing w:before="60" w:after="60"/>
              <w:ind w:right="-1"/>
              <w:rPr>
                <w:rFonts w:ascii="Times New Roman" w:hAnsi="Times New Roman"/>
                <w:b/>
                <w:sz w:val="20"/>
              </w:rPr>
            </w:pPr>
            <w:r w:rsidRPr="003E0579">
              <w:rPr>
                <w:rFonts w:ascii="Times New Roman" w:hAnsi="Times New Roman"/>
                <w:b/>
                <w:sz w:val="20"/>
              </w:rPr>
              <w:t>CALCOLO RIBASSO [(B – A) / B x 100]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96707" w:rsidRPr="003E0579" w:rsidRDefault="00B96707" w:rsidP="00B96707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3E0579">
              <w:rPr>
                <w:sz w:val="20"/>
                <w:szCs w:val="20"/>
              </w:rPr>
              <w:t>______,__ %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96707" w:rsidRPr="00836878" w:rsidRDefault="00836878" w:rsidP="00836878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</w:t>
            </w:r>
            <w:r w:rsidR="00B96707" w:rsidRPr="0070098E">
              <w:rPr>
                <w:sz w:val="20"/>
                <w:szCs w:val="20"/>
              </w:rPr>
              <w:t>per cento</w:t>
            </w:r>
          </w:p>
        </w:tc>
      </w:tr>
      <w:tr w:rsidR="00B96707" w:rsidRPr="00D114FF" w:rsidTr="00DD3843">
        <w:trPr>
          <w:trHeight w:val="495"/>
        </w:trPr>
        <w:tc>
          <w:tcPr>
            <w:tcW w:w="596" w:type="dxa"/>
            <w:shd w:val="clear" w:color="auto" w:fill="auto"/>
            <w:vAlign w:val="center"/>
          </w:tcPr>
          <w:p w:rsidR="00B96707" w:rsidRPr="003E0579" w:rsidRDefault="00B96707" w:rsidP="00B96707">
            <w:pPr>
              <w:jc w:val="center"/>
              <w:rPr>
                <w:b/>
                <w:bCs/>
                <w:sz w:val="20"/>
                <w:szCs w:val="20"/>
              </w:rPr>
            </w:pPr>
            <w:r w:rsidRPr="003E0579"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9781" w:type="dxa"/>
            <w:gridSpan w:val="5"/>
            <w:shd w:val="clear" w:color="auto" w:fill="auto"/>
            <w:vAlign w:val="center"/>
          </w:tcPr>
          <w:p w:rsidR="00B96707" w:rsidRPr="003E0579" w:rsidRDefault="00B96707" w:rsidP="00B96707">
            <w:pPr>
              <w:pStyle w:val="Corpotesto1"/>
              <w:spacing w:before="60" w:after="60"/>
              <w:ind w:right="-1"/>
              <w:rPr>
                <w:rFonts w:ascii="Times New Roman" w:hAnsi="Times New Roman"/>
                <w:b/>
                <w:sz w:val="20"/>
              </w:rPr>
            </w:pPr>
            <w:r w:rsidRPr="003E0579">
              <w:rPr>
                <w:rFonts w:ascii="Times New Roman" w:hAnsi="Times New Roman"/>
                <w:b/>
                <w:sz w:val="20"/>
              </w:rPr>
              <w:t xml:space="preserve">COSTI DELLA SICUREZZA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96707" w:rsidRPr="003E0579" w:rsidRDefault="00B96707" w:rsidP="00B96707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3E0579">
              <w:rPr>
                <w:sz w:val="20"/>
                <w:szCs w:val="20"/>
              </w:rPr>
              <w:t>€ 0,00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96707" w:rsidRPr="003E0579" w:rsidRDefault="00B96707" w:rsidP="00B96707">
            <w:pPr>
              <w:spacing w:before="60" w:after="60"/>
              <w:contextualSpacing/>
              <w:jc w:val="center"/>
              <w:rPr>
                <w:sz w:val="20"/>
                <w:szCs w:val="20"/>
              </w:rPr>
            </w:pPr>
            <w:r w:rsidRPr="003E0579">
              <w:rPr>
                <w:sz w:val="20"/>
                <w:szCs w:val="20"/>
              </w:rPr>
              <w:t>zero</w:t>
            </w:r>
          </w:p>
        </w:tc>
      </w:tr>
      <w:tr w:rsidR="00B96707" w:rsidRPr="00D114FF" w:rsidTr="00DD3843">
        <w:trPr>
          <w:trHeight w:val="495"/>
        </w:trPr>
        <w:tc>
          <w:tcPr>
            <w:tcW w:w="10377" w:type="dxa"/>
            <w:gridSpan w:val="6"/>
            <w:shd w:val="clear" w:color="auto" w:fill="auto"/>
            <w:vAlign w:val="center"/>
          </w:tcPr>
          <w:p w:rsidR="00B96707" w:rsidRPr="003E0579" w:rsidRDefault="00B96707" w:rsidP="00B96707">
            <w:pPr>
              <w:spacing w:before="60" w:after="60"/>
              <w:contextualSpacing/>
              <w:jc w:val="both"/>
              <w:rPr>
                <w:b/>
                <w:sz w:val="20"/>
                <w:szCs w:val="20"/>
              </w:rPr>
            </w:pPr>
            <w:r w:rsidRPr="003E0579">
              <w:rPr>
                <w:b/>
                <w:sz w:val="20"/>
                <w:szCs w:val="20"/>
              </w:rPr>
              <w:t>TOTALE OFFERTA (A +D)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96707" w:rsidRPr="003E0579" w:rsidRDefault="00B96707" w:rsidP="00B96707">
            <w:pPr>
              <w:spacing w:before="60" w:after="60"/>
              <w:contextualSpacing/>
              <w:jc w:val="right"/>
              <w:rPr>
                <w:sz w:val="20"/>
                <w:szCs w:val="20"/>
              </w:rPr>
            </w:pPr>
            <w:r w:rsidRPr="003E0579">
              <w:rPr>
                <w:sz w:val="20"/>
                <w:szCs w:val="20"/>
              </w:rPr>
              <w:t>€ _______,__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96707" w:rsidRPr="003E0579" w:rsidRDefault="00836878" w:rsidP="00B96707">
            <w:pPr>
              <w:spacing w:before="60" w:after="6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Euro________</w:t>
            </w:r>
            <w:r w:rsidR="00B96707" w:rsidRPr="003E0579">
              <w:rPr>
                <w:sz w:val="20"/>
                <w:szCs w:val="20"/>
              </w:rPr>
              <w:t>_____________________</w:t>
            </w:r>
          </w:p>
        </w:tc>
      </w:tr>
    </w:tbl>
    <w:p w:rsidR="00751998" w:rsidRDefault="00550A25" w:rsidP="005F73BA">
      <w:pPr>
        <w:pStyle w:val="Default"/>
        <w:tabs>
          <w:tab w:val="left" w:pos="-1560"/>
        </w:tabs>
        <w:spacing w:before="120" w:after="120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L</w:t>
      </w:r>
      <w:r w:rsidRPr="00C4029E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’offerta è valida, a tutti gli effetti, per un periodo di </w:t>
      </w:r>
      <w:r w:rsidR="00390D1C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18</w:t>
      </w:r>
      <w:r w:rsidR="0054348E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0</w:t>
      </w:r>
      <w:r w:rsidRPr="00C4029E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giorni decorrenti dal termine fissato per la presentazione della stessa</w:t>
      </w:r>
      <w:r w:rsidR="00751998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.</w:t>
      </w:r>
    </w:p>
    <w:p w:rsidR="00751998" w:rsidRDefault="00751998" w:rsidP="005F73BA">
      <w:pPr>
        <w:pStyle w:val="Default"/>
        <w:tabs>
          <w:tab w:val="left" w:pos="-1560"/>
        </w:tabs>
        <w:spacing w:before="120" w:after="120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751998" w:rsidRDefault="00751998" w:rsidP="00751998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  <w:r w:rsidRPr="00DF7781">
        <w:rPr>
          <w:b/>
          <w:i/>
          <w:snapToGrid w:val="0"/>
          <w:sz w:val="20"/>
          <w:szCs w:val="20"/>
        </w:rPr>
        <w:t>DATA</w:t>
      </w:r>
      <w:r w:rsidR="00D80529">
        <w:rPr>
          <w:b/>
          <w:i/>
          <w:snapToGrid w:val="0"/>
          <w:sz w:val="20"/>
          <w:szCs w:val="20"/>
        </w:rPr>
        <w:tab/>
      </w:r>
      <w:r w:rsidRPr="00DF7781">
        <w:rPr>
          <w:b/>
          <w:i/>
          <w:snapToGrid w:val="0"/>
          <w:sz w:val="20"/>
          <w:szCs w:val="20"/>
        </w:rPr>
        <w:tab/>
        <w:t>TIMBRO E FIRMA</w:t>
      </w:r>
    </w:p>
    <w:p w:rsidR="00751998" w:rsidRDefault="00751998" w:rsidP="00751998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B96707" w:rsidRDefault="00B96707" w:rsidP="00751998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B96707" w:rsidRDefault="00B96707" w:rsidP="00751998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751998" w:rsidRDefault="00751998" w:rsidP="00751998">
      <w:pPr>
        <w:tabs>
          <w:tab w:val="left" w:pos="426"/>
        </w:tabs>
        <w:spacing w:after="120"/>
        <w:ind w:left="425" w:hanging="425"/>
        <w:jc w:val="both"/>
        <w:rPr>
          <w:snapToGrid w:val="0"/>
          <w:sz w:val="18"/>
          <w:szCs w:val="18"/>
        </w:rPr>
      </w:pPr>
      <w:r w:rsidRPr="00876EF8"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>L</w:t>
      </w:r>
      <w:r w:rsidRPr="00876EF8">
        <w:rPr>
          <w:snapToGrid w:val="0"/>
          <w:sz w:val="18"/>
          <w:szCs w:val="18"/>
        </w:rPr>
        <w:t>a scheda di offerta deve essere compilata, IN CIFRE ED IN LETTERE;</w:t>
      </w:r>
    </w:p>
    <w:p w:rsidR="000E6C8F" w:rsidRDefault="00751998" w:rsidP="0070098E">
      <w:pPr>
        <w:spacing w:after="120"/>
        <w:jc w:val="both"/>
        <w:rPr>
          <w:b/>
          <w:sz w:val="20"/>
          <w:szCs w:val="20"/>
        </w:rPr>
      </w:pPr>
      <w:r w:rsidRPr="00876EF8">
        <w:rPr>
          <w:snapToGrid w:val="0"/>
          <w:sz w:val="18"/>
          <w:szCs w:val="18"/>
        </w:rPr>
        <w:t xml:space="preserve"> </w:t>
      </w:r>
      <w:r w:rsidRPr="00876EF8">
        <w:rPr>
          <w:b/>
          <w:i/>
          <w:snapToGrid w:val="0"/>
          <w:sz w:val="18"/>
          <w:szCs w:val="18"/>
        </w:rPr>
        <w:t>Allegare fotocopia del documento d’identità del/dei sottoscrittore/i e copia non autenticata della procura speciale attestante il potere di presentare offerta di importo almeno corrispondente a quello offerto.</w:t>
      </w:r>
    </w:p>
    <w:p w:rsidR="00751998" w:rsidRPr="000E6C8F" w:rsidRDefault="000E6C8F" w:rsidP="000E6C8F">
      <w:pPr>
        <w:tabs>
          <w:tab w:val="left" w:pos="1788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751998" w:rsidRPr="000E6C8F" w:rsidSect="001630E1">
      <w:headerReference w:type="default" r:id="rId8"/>
      <w:footerReference w:type="even" r:id="rId9"/>
      <w:footerReference w:type="default" r:id="rId10"/>
      <w:pgSz w:w="16838" w:h="11906" w:orient="landscape"/>
      <w:pgMar w:top="2410" w:right="964" w:bottom="284" w:left="1276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089" w:rsidRDefault="00775089">
      <w:r>
        <w:separator/>
      </w:r>
    </w:p>
  </w:endnote>
  <w:endnote w:type="continuationSeparator" w:id="0">
    <w:p w:rsidR="00775089" w:rsidRDefault="00775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089" w:rsidRDefault="00775089" w:rsidP="00B7694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75089" w:rsidRDefault="00775089" w:rsidP="00B7694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089" w:rsidRPr="0089117F" w:rsidRDefault="00775089" w:rsidP="001630E1">
    <w:pPr>
      <w:pStyle w:val="Pidipagina"/>
      <w:framePr w:w="10779" w:h="1558" w:hRule="exact" w:wrap="around" w:vAnchor="text" w:hAnchor="page" w:x="1135" w:y="-554"/>
      <w:ind w:firstLine="0"/>
      <w:jc w:val="center"/>
      <w:rPr>
        <w:rStyle w:val="Numeropagina"/>
        <w:rFonts w:ascii="Times New Roman" w:hAnsi="Times New Roman"/>
        <w:sz w:val="20"/>
      </w:rPr>
    </w:pPr>
    <w:r w:rsidRPr="0089117F">
      <w:rPr>
        <w:rStyle w:val="Numeropagina"/>
        <w:rFonts w:ascii="Times New Roman" w:hAnsi="Times New Roman"/>
        <w:sz w:val="20"/>
      </w:rPr>
      <w:fldChar w:fldCharType="begin"/>
    </w:r>
    <w:r w:rsidRPr="0089117F">
      <w:rPr>
        <w:rStyle w:val="Numeropagina"/>
        <w:rFonts w:ascii="Times New Roman" w:hAnsi="Times New Roman"/>
        <w:sz w:val="20"/>
      </w:rPr>
      <w:instrText xml:space="preserve">PAGE  </w:instrText>
    </w:r>
    <w:r w:rsidRPr="0089117F">
      <w:rPr>
        <w:rStyle w:val="Numeropagina"/>
        <w:rFonts w:ascii="Times New Roman" w:hAnsi="Times New Roman"/>
        <w:sz w:val="20"/>
      </w:rPr>
      <w:fldChar w:fldCharType="separate"/>
    </w:r>
    <w:r w:rsidR="00E01BF9">
      <w:rPr>
        <w:rStyle w:val="Numeropagina"/>
        <w:rFonts w:ascii="Times New Roman" w:hAnsi="Times New Roman"/>
        <w:noProof/>
        <w:sz w:val="20"/>
      </w:rPr>
      <w:t>2</w:t>
    </w:r>
    <w:r w:rsidRPr="0089117F">
      <w:rPr>
        <w:rStyle w:val="Numeropagina"/>
        <w:rFonts w:ascii="Times New Roman" w:hAnsi="Times New Roman"/>
        <w:sz w:val="20"/>
      </w:rPr>
      <w:fldChar w:fldCharType="end"/>
    </w:r>
  </w:p>
  <w:p w:rsidR="00775089" w:rsidRDefault="00775089" w:rsidP="00B7694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089" w:rsidRDefault="00775089">
      <w:r>
        <w:separator/>
      </w:r>
    </w:p>
  </w:footnote>
  <w:footnote w:type="continuationSeparator" w:id="0">
    <w:p w:rsidR="00775089" w:rsidRDefault="00775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466"/>
    </w:tblGrid>
    <w:tr w:rsidR="00775089" w:rsidRPr="00AF6496" w:rsidTr="00B96707">
      <w:trPr>
        <w:trHeight w:val="193"/>
        <w:jc w:val="center"/>
      </w:trPr>
      <w:tc>
        <w:tcPr>
          <w:tcW w:w="1246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75089" w:rsidRPr="00AF6496" w:rsidRDefault="00775089" w:rsidP="00751998">
          <w:pPr>
            <w:pStyle w:val="Titolo3"/>
            <w:jc w:val="center"/>
            <w:rPr>
              <w:rFonts w:ascii="Garamond" w:hAnsi="Garamond"/>
              <w:sz w:val="20"/>
              <w:szCs w:val="20"/>
            </w:rPr>
          </w:pPr>
          <w:r w:rsidRPr="00AF6496">
            <w:rPr>
              <w:rFonts w:ascii="Garamond" w:hAnsi="Garamond"/>
              <w:i/>
              <w:sz w:val="20"/>
              <w:szCs w:val="20"/>
            </w:rPr>
            <w:t>S.p.A. Autovie Venete</w:t>
          </w:r>
        </w:p>
      </w:tc>
    </w:tr>
    <w:tr w:rsidR="00775089" w:rsidRPr="00AF6496" w:rsidTr="00B96707">
      <w:trPr>
        <w:trHeight w:val="193"/>
        <w:jc w:val="center"/>
      </w:trPr>
      <w:tc>
        <w:tcPr>
          <w:tcW w:w="1246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75089" w:rsidRDefault="00775089" w:rsidP="000719A1">
          <w:pPr>
            <w:pStyle w:val="Titolo3"/>
            <w:jc w:val="center"/>
            <w:rPr>
              <w:rFonts w:ascii="Garamond" w:hAnsi="Garamond"/>
              <w:sz w:val="20"/>
              <w:szCs w:val="20"/>
            </w:rPr>
          </w:pPr>
          <w:r w:rsidRPr="00AF6496">
            <w:rPr>
              <w:rFonts w:ascii="Garamond" w:hAnsi="Garamond"/>
              <w:sz w:val="20"/>
              <w:szCs w:val="20"/>
            </w:rPr>
            <w:t xml:space="preserve">SCHEDA </w:t>
          </w:r>
          <w:r>
            <w:rPr>
              <w:rFonts w:ascii="Garamond" w:hAnsi="Garamond"/>
              <w:sz w:val="20"/>
              <w:szCs w:val="20"/>
            </w:rPr>
            <w:t>4</w:t>
          </w:r>
          <w:r w:rsidRPr="00AF6496">
            <w:rPr>
              <w:rFonts w:ascii="Garamond" w:hAnsi="Garamond"/>
              <w:sz w:val="20"/>
              <w:szCs w:val="20"/>
            </w:rPr>
            <w:t>– “</w:t>
          </w:r>
          <w:r w:rsidRPr="00AF6496">
            <w:rPr>
              <w:i/>
              <w:snapToGrid/>
              <w:sz w:val="20"/>
              <w:szCs w:val="20"/>
            </w:rPr>
            <w:t>Offerta economica</w:t>
          </w:r>
          <w:r w:rsidRPr="00AF6496">
            <w:rPr>
              <w:rFonts w:ascii="Garamond" w:hAnsi="Garamond"/>
              <w:sz w:val="20"/>
              <w:szCs w:val="20"/>
            </w:rPr>
            <w:t>”</w:t>
          </w:r>
        </w:p>
        <w:p w:rsidR="00775089" w:rsidRPr="003C405D" w:rsidRDefault="00775089" w:rsidP="003C405D"/>
      </w:tc>
    </w:tr>
  </w:tbl>
  <w:p w:rsidR="00775089" w:rsidRPr="004E1397" w:rsidRDefault="00775089" w:rsidP="004E1397">
    <w:pPr>
      <w:keepNext/>
      <w:jc w:val="center"/>
      <w:outlineLvl w:val="2"/>
      <w:rPr>
        <w:b/>
        <w:i/>
        <w:caps/>
        <w:snapToGrid w:val="0"/>
        <w:sz w:val="20"/>
        <w:szCs w:val="20"/>
      </w:rPr>
    </w:pPr>
    <w:r w:rsidRPr="004E1397">
      <w:rPr>
        <w:b/>
        <w:i/>
        <w:caps/>
        <w:snapToGrid w:val="0"/>
        <w:sz w:val="20"/>
        <w:szCs w:val="20"/>
      </w:rPr>
      <w:t>PROCEDURA PER L’AFFIDAMENTO DELLA</w:t>
    </w:r>
  </w:p>
  <w:p w:rsidR="00775089" w:rsidRPr="004E1397" w:rsidRDefault="00775089" w:rsidP="004E1397">
    <w:pPr>
      <w:keepNext/>
      <w:jc w:val="center"/>
      <w:outlineLvl w:val="2"/>
      <w:rPr>
        <w:b/>
        <w:i/>
        <w:caps/>
        <w:snapToGrid w:val="0"/>
        <w:sz w:val="20"/>
        <w:szCs w:val="20"/>
      </w:rPr>
    </w:pPr>
    <w:r w:rsidRPr="004E1397">
      <w:rPr>
        <w:b/>
        <w:i/>
        <w:caps/>
        <w:snapToGrid w:val="0"/>
        <w:sz w:val="20"/>
        <w:szCs w:val="20"/>
      </w:rPr>
      <w:t>“FORNITURA DI MATERIALI ELETTRICI VARI, SUDDIVISO IN DUE LOTTI”</w:t>
    </w:r>
  </w:p>
  <w:p w:rsidR="00775089" w:rsidRPr="003C405D" w:rsidRDefault="00775089" w:rsidP="004E1397">
    <w:pPr>
      <w:keepNext/>
      <w:jc w:val="center"/>
      <w:outlineLvl w:val="2"/>
      <w:rPr>
        <w:b/>
        <w:i/>
        <w:caps/>
        <w:snapToGrid w:val="0"/>
        <w:color w:val="FFFFFF" w:themeColor="background1"/>
        <w:sz w:val="20"/>
        <w:szCs w:val="20"/>
      </w:rPr>
    </w:pPr>
    <w:r w:rsidRPr="000E6C8F">
      <w:rPr>
        <w:b/>
        <w:i/>
        <w:caps/>
        <w:snapToGrid w:val="0"/>
        <w:sz w:val="20"/>
        <w:szCs w:val="20"/>
      </w:rPr>
      <w:t>Lotto 2 C.I.G.: 73530443DD : Forniture materiali per impianti elettrici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076A0"/>
    <w:multiLevelType w:val="hybridMultilevel"/>
    <w:tmpl w:val="8EE6B64E"/>
    <w:lvl w:ilvl="0" w:tplc="02860B48">
      <w:start w:val="1"/>
      <w:numFmt w:val="bullet"/>
      <w:lvlText w:val=""/>
      <w:lvlJc w:val="left"/>
      <w:pPr>
        <w:tabs>
          <w:tab w:val="num" w:pos="1070"/>
        </w:tabs>
        <w:ind w:left="1070" w:hanging="360"/>
      </w:pPr>
      <w:rPr>
        <w:rFonts w:ascii="Wingdings" w:hAnsi="Wingdings" w:cs="Times New Roman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056D33"/>
    <w:multiLevelType w:val="hybridMultilevel"/>
    <w:tmpl w:val="B18CDB42"/>
    <w:lvl w:ilvl="0" w:tplc="CFD6ED2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EB821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2A6FE6"/>
    <w:multiLevelType w:val="hybridMultilevel"/>
    <w:tmpl w:val="73920926"/>
    <w:lvl w:ilvl="0" w:tplc="3B626C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EC040F"/>
    <w:multiLevelType w:val="hybridMultilevel"/>
    <w:tmpl w:val="B2B676EE"/>
    <w:lvl w:ilvl="0" w:tplc="FA4855B4">
      <w:start w:val="1"/>
      <w:numFmt w:val="none"/>
      <w:pStyle w:val="Stile3"/>
      <w:lvlText w:val="a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DA1567"/>
    <w:multiLevelType w:val="hybridMultilevel"/>
    <w:tmpl w:val="43208122"/>
    <w:lvl w:ilvl="0" w:tplc="82486E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E50546"/>
    <w:multiLevelType w:val="hybridMultilevel"/>
    <w:tmpl w:val="1138CF1A"/>
    <w:lvl w:ilvl="0" w:tplc="26722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E08F9"/>
    <w:multiLevelType w:val="hybridMultilevel"/>
    <w:tmpl w:val="F0E4E11C"/>
    <w:lvl w:ilvl="0" w:tplc="0410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hint="default"/>
      </w:rPr>
    </w:lvl>
  </w:abstractNum>
  <w:abstractNum w:abstractNumId="7" w15:restartNumberingAfterBreak="0">
    <w:nsid w:val="3AC67770"/>
    <w:multiLevelType w:val="hybridMultilevel"/>
    <w:tmpl w:val="AC2206EA"/>
    <w:lvl w:ilvl="0" w:tplc="02828F3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06D22"/>
    <w:multiLevelType w:val="hybridMultilevel"/>
    <w:tmpl w:val="4FACC9F2"/>
    <w:lvl w:ilvl="0" w:tplc="E9527860">
      <w:start w:val="1"/>
      <w:numFmt w:val="lowerLetter"/>
      <w:pStyle w:val="Stile8"/>
      <w:lvlText w:val="%1)"/>
      <w:lvlJc w:val="left"/>
      <w:pPr>
        <w:tabs>
          <w:tab w:val="num" w:pos="717"/>
        </w:tabs>
        <w:ind w:left="709" w:hanging="352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484F58"/>
    <w:multiLevelType w:val="multilevel"/>
    <w:tmpl w:val="CB7A93E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81301F"/>
    <w:multiLevelType w:val="hybridMultilevel"/>
    <w:tmpl w:val="CEF050F6"/>
    <w:lvl w:ilvl="0" w:tplc="02860B48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20"/>
        <w:szCs w:val="20"/>
      </w:rPr>
    </w:lvl>
    <w:lvl w:ilvl="1" w:tplc="71C40C40">
      <w:start w:val="6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17425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B554B60"/>
    <w:multiLevelType w:val="hybridMultilevel"/>
    <w:tmpl w:val="D706A4E2"/>
    <w:lvl w:ilvl="0" w:tplc="F6A81D8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62157"/>
    <w:multiLevelType w:val="singleLevel"/>
    <w:tmpl w:val="8430CB7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7813AD4"/>
    <w:multiLevelType w:val="singleLevel"/>
    <w:tmpl w:val="A8961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824332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A4D0AB8"/>
    <w:multiLevelType w:val="multilevel"/>
    <w:tmpl w:val="CB7A93EA"/>
    <w:lvl w:ilvl="0">
      <w:start w:val="2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9113EF"/>
    <w:multiLevelType w:val="hybridMultilevel"/>
    <w:tmpl w:val="28B4FC6C"/>
    <w:lvl w:ilvl="0" w:tplc="7BA875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F8CD238">
      <w:start w:val="1"/>
      <w:numFmt w:val="bullet"/>
      <w:lvlText w:val="□"/>
      <w:lvlJc w:val="left"/>
      <w:pPr>
        <w:tabs>
          <w:tab w:val="num" w:pos="1602"/>
        </w:tabs>
        <w:ind w:left="1602" w:hanging="522"/>
      </w:pPr>
      <w:rPr>
        <w:rFonts w:ascii="Verdana" w:hAnsi="Verdana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722F1E"/>
    <w:multiLevelType w:val="hybridMultilevel"/>
    <w:tmpl w:val="9A0C4AB2"/>
    <w:lvl w:ilvl="0" w:tplc="419A175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F70931"/>
    <w:multiLevelType w:val="multilevel"/>
    <w:tmpl w:val="F0E4E11C"/>
    <w:lvl w:ilvl="0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hint="default"/>
      </w:rPr>
    </w:lvl>
  </w:abstractNum>
  <w:abstractNum w:abstractNumId="20" w15:restartNumberingAfterBreak="0">
    <w:nsid w:val="70DD2DDC"/>
    <w:multiLevelType w:val="hybridMultilevel"/>
    <w:tmpl w:val="CB7A93EA"/>
    <w:lvl w:ilvl="0" w:tplc="DD161C8E">
      <w:start w:val="2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F062F3"/>
    <w:multiLevelType w:val="hybridMultilevel"/>
    <w:tmpl w:val="029A149C"/>
    <w:lvl w:ilvl="0" w:tplc="23DE43AA">
      <w:start w:val="65535"/>
      <w:numFmt w:val="bullet"/>
      <w:pStyle w:val="Stile2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3E7680"/>
    <w:multiLevelType w:val="hybridMultilevel"/>
    <w:tmpl w:val="B6EE6FD4"/>
    <w:lvl w:ilvl="0" w:tplc="02860B48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147768"/>
    <w:multiLevelType w:val="hybridMultilevel"/>
    <w:tmpl w:val="EC96C338"/>
    <w:lvl w:ilvl="0" w:tplc="85C2F35E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4" w15:restartNumberingAfterBreak="0">
    <w:nsid w:val="7A3E7235"/>
    <w:multiLevelType w:val="hybridMultilevel"/>
    <w:tmpl w:val="5FD630FA"/>
    <w:lvl w:ilvl="0" w:tplc="7F16EA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261637"/>
    <w:multiLevelType w:val="hybridMultilevel"/>
    <w:tmpl w:val="FD7E620A"/>
    <w:lvl w:ilvl="0" w:tplc="CFD6ED2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21"/>
  </w:num>
  <w:num w:numId="4">
    <w:abstractNumId w:val="2"/>
  </w:num>
  <w:num w:numId="5">
    <w:abstractNumId w:val="1"/>
  </w:num>
  <w:num w:numId="6">
    <w:abstractNumId w:val="10"/>
  </w:num>
  <w:num w:numId="7">
    <w:abstractNumId w:val="18"/>
  </w:num>
  <w:num w:numId="8">
    <w:abstractNumId w:val="12"/>
  </w:num>
  <w:num w:numId="9">
    <w:abstractNumId w:val="7"/>
  </w:num>
  <w:num w:numId="10">
    <w:abstractNumId w:val="24"/>
  </w:num>
  <w:num w:numId="11">
    <w:abstractNumId w:val="8"/>
  </w:num>
  <w:num w:numId="12">
    <w:abstractNumId w:val="3"/>
  </w:num>
  <w:num w:numId="13">
    <w:abstractNumId w:val="20"/>
  </w:num>
  <w:num w:numId="14">
    <w:abstractNumId w:val="15"/>
  </w:num>
  <w:num w:numId="15">
    <w:abstractNumId w:val="11"/>
  </w:num>
  <w:num w:numId="16">
    <w:abstractNumId w:val="9"/>
  </w:num>
  <w:num w:numId="17">
    <w:abstractNumId w:val="16"/>
  </w:num>
  <w:num w:numId="18">
    <w:abstractNumId w:val="21"/>
  </w:num>
  <w:num w:numId="19">
    <w:abstractNumId w:val="4"/>
  </w:num>
  <w:num w:numId="20">
    <w:abstractNumId w:val="21"/>
  </w:num>
  <w:num w:numId="21">
    <w:abstractNumId w:val="23"/>
  </w:num>
  <w:num w:numId="22">
    <w:abstractNumId w:val="5"/>
  </w:num>
  <w:num w:numId="23">
    <w:abstractNumId w:val="21"/>
  </w:num>
  <w:num w:numId="24">
    <w:abstractNumId w:val="17"/>
  </w:num>
  <w:num w:numId="25">
    <w:abstractNumId w:val="6"/>
  </w:num>
  <w:num w:numId="26">
    <w:abstractNumId w:val="19"/>
  </w:num>
  <w:num w:numId="27">
    <w:abstractNumId w:val="25"/>
  </w:num>
  <w:num w:numId="28">
    <w:abstractNumId w:val="0"/>
  </w:num>
  <w:num w:numId="29">
    <w:abstractNumId w:val="2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9FF"/>
    <w:rsid w:val="000036BD"/>
    <w:rsid w:val="00004A31"/>
    <w:rsid w:val="00006D33"/>
    <w:rsid w:val="0001614D"/>
    <w:rsid w:val="00017FF9"/>
    <w:rsid w:val="000234C1"/>
    <w:rsid w:val="000260DA"/>
    <w:rsid w:val="0003732F"/>
    <w:rsid w:val="00045A13"/>
    <w:rsid w:val="00047712"/>
    <w:rsid w:val="000503D9"/>
    <w:rsid w:val="000579C7"/>
    <w:rsid w:val="00057A4D"/>
    <w:rsid w:val="0006325F"/>
    <w:rsid w:val="00070C2A"/>
    <w:rsid w:val="000719A1"/>
    <w:rsid w:val="00082BA3"/>
    <w:rsid w:val="00087DBF"/>
    <w:rsid w:val="000A40C5"/>
    <w:rsid w:val="000A4E55"/>
    <w:rsid w:val="000B0B7F"/>
    <w:rsid w:val="000C4516"/>
    <w:rsid w:val="000D5F9D"/>
    <w:rsid w:val="000E3D6B"/>
    <w:rsid w:val="000E5D71"/>
    <w:rsid w:val="000E6C8F"/>
    <w:rsid w:val="00100D27"/>
    <w:rsid w:val="00104E0C"/>
    <w:rsid w:val="00115D3C"/>
    <w:rsid w:val="0012051C"/>
    <w:rsid w:val="00121D01"/>
    <w:rsid w:val="00130600"/>
    <w:rsid w:val="00132493"/>
    <w:rsid w:val="0014288E"/>
    <w:rsid w:val="0015046B"/>
    <w:rsid w:val="001526C3"/>
    <w:rsid w:val="001630E1"/>
    <w:rsid w:val="00165135"/>
    <w:rsid w:val="0017524F"/>
    <w:rsid w:val="00176C5C"/>
    <w:rsid w:val="00180588"/>
    <w:rsid w:val="0018607A"/>
    <w:rsid w:val="00191B22"/>
    <w:rsid w:val="001A50F8"/>
    <w:rsid w:val="001A51CD"/>
    <w:rsid w:val="001B1081"/>
    <w:rsid w:val="001B2ECA"/>
    <w:rsid w:val="001C246E"/>
    <w:rsid w:val="001C2DFC"/>
    <w:rsid w:val="001E08BC"/>
    <w:rsid w:val="001E470A"/>
    <w:rsid w:val="001E55F0"/>
    <w:rsid w:val="001F6406"/>
    <w:rsid w:val="00207730"/>
    <w:rsid w:val="00220B21"/>
    <w:rsid w:val="00226F42"/>
    <w:rsid w:val="0024235D"/>
    <w:rsid w:val="00247160"/>
    <w:rsid w:val="00250D22"/>
    <w:rsid w:val="00252DDE"/>
    <w:rsid w:val="00262B66"/>
    <w:rsid w:val="002665F5"/>
    <w:rsid w:val="002771ED"/>
    <w:rsid w:val="002967EC"/>
    <w:rsid w:val="002A4990"/>
    <w:rsid w:val="002B059A"/>
    <w:rsid w:val="002C3DEB"/>
    <w:rsid w:val="002C4E79"/>
    <w:rsid w:val="002C56BA"/>
    <w:rsid w:val="002D336C"/>
    <w:rsid w:val="002D6C42"/>
    <w:rsid w:val="002E0657"/>
    <w:rsid w:val="002E506B"/>
    <w:rsid w:val="002F0D5D"/>
    <w:rsid w:val="002F0FAC"/>
    <w:rsid w:val="002F792F"/>
    <w:rsid w:val="0030180E"/>
    <w:rsid w:val="00305965"/>
    <w:rsid w:val="003069FF"/>
    <w:rsid w:val="003122D0"/>
    <w:rsid w:val="00312B26"/>
    <w:rsid w:val="00316630"/>
    <w:rsid w:val="00325CF5"/>
    <w:rsid w:val="00325D0A"/>
    <w:rsid w:val="00327EB0"/>
    <w:rsid w:val="00335772"/>
    <w:rsid w:val="0034059E"/>
    <w:rsid w:val="00340E88"/>
    <w:rsid w:val="00343A59"/>
    <w:rsid w:val="00344CDF"/>
    <w:rsid w:val="00355F0F"/>
    <w:rsid w:val="00360327"/>
    <w:rsid w:val="003620B7"/>
    <w:rsid w:val="0037130F"/>
    <w:rsid w:val="00372151"/>
    <w:rsid w:val="0038264B"/>
    <w:rsid w:val="003850AF"/>
    <w:rsid w:val="00390D1C"/>
    <w:rsid w:val="003912A8"/>
    <w:rsid w:val="003947F9"/>
    <w:rsid w:val="00394C4C"/>
    <w:rsid w:val="003A57D0"/>
    <w:rsid w:val="003A5F0A"/>
    <w:rsid w:val="003C4015"/>
    <w:rsid w:val="003C405D"/>
    <w:rsid w:val="003D49A2"/>
    <w:rsid w:val="003D59C0"/>
    <w:rsid w:val="003E0579"/>
    <w:rsid w:val="003E5B83"/>
    <w:rsid w:val="003E7851"/>
    <w:rsid w:val="003F6BD6"/>
    <w:rsid w:val="00404477"/>
    <w:rsid w:val="00404DB2"/>
    <w:rsid w:val="00415592"/>
    <w:rsid w:val="0041728C"/>
    <w:rsid w:val="00420CA7"/>
    <w:rsid w:val="00423279"/>
    <w:rsid w:val="004335F2"/>
    <w:rsid w:val="004467C8"/>
    <w:rsid w:val="00446D2C"/>
    <w:rsid w:val="00460CFC"/>
    <w:rsid w:val="00485908"/>
    <w:rsid w:val="0048737D"/>
    <w:rsid w:val="00490535"/>
    <w:rsid w:val="00494313"/>
    <w:rsid w:val="0049435C"/>
    <w:rsid w:val="004A3DC7"/>
    <w:rsid w:val="004A62CE"/>
    <w:rsid w:val="004B13B6"/>
    <w:rsid w:val="004B5D4C"/>
    <w:rsid w:val="004C3AD3"/>
    <w:rsid w:val="004C6CC4"/>
    <w:rsid w:val="004C7FDB"/>
    <w:rsid w:val="004D02D0"/>
    <w:rsid w:val="004D3ABB"/>
    <w:rsid w:val="004D5D84"/>
    <w:rsid w:val="004E1397"/>
    <w:rsid w:val="004E4D78"/>
    <w:rsid w:val="004F1E4E"/>
    <w:rsid w:val="004F67B6"/>
    <w:rsid w:val="004F745D"/>
    <w:rsid w:val="005018D5"/>
    <w:rsid w:val="005023B0"/>
    <w:rsid w:val="005052A3"/>
    <w:rsid w:val="005055A2"/>
    <w:rsid w:val="0051611A"/>
    <w:rsid w:val="00517AE4"/>
    <w:rsid w:val="00523414"/>
    <w:rsid w:val="00532727"/>
    <w:rsid w:val="00534B16"/>
    <w:rsid w:val="00535A66"/>
    <w:rsid w:val="0054348E"/>
    <w:rsid w:val="005439D1"/>
    <w:rsid w:val="00550A25"/>
    <w:rsid w:val="00561551"/>
    <w:rsid w:val="005655BB"/>
    <w:rsid w:val="00566127"/>
    <w:rsid w:val="00573580"/>
    <w:rsid w:val="005739FF"/>
    <w:rsid w:val="00576E7F"/>
    <w:rsid w:val="005770C9"/>
    <w:rsid w:val="00577CB3"/>
    <w:rsid w:val="00581712"/>
    <w:rsid w:val="005A27D2"/>
    <w:rsid w:val="005A4DA1"/>
    <w:rsid w:val="005B40A7"/>
    <w:rsid w:val="005B5D04"/>
    <w:rsid w:val="005C3BE0"/>
    <w:rsid w:val="005C4FEF"/>
    <w:rsid w:val="005C6801"/>
    <w:rsid w:val="005C7073"/>
    <w:rsid w:val="005C7508"/>
    <w:rsid w:val="005F73BA"/>
    <w:rsid w:val="0060228A"/>
    <w:rsid w:val="006125ED"/>
    <w:rsid w:val="00614293"/>
    <w:rsid w:val="00626691"/>
    <w:rsid w:val="00626FDF"/>
    <w:rsid w:val="00630468"/>
    <w:rsid w:val="00632447"/>
    <w:rsid w:val="0063659A"/>
    <w:rsid w:val="00644178"/>
    <w:rsid w:val="00644EB6"/>
    <w:rsid w:val="00652DF8"/>
    <w:rsid w:val="00653E0C"/>
    <w:rsid w:val="006563C1"/>
    <w:rsid w:val="00662C1F"/>
    <w:rsid w:val="006669D6"/>
    <w:rsid w:val="006670AF"/>
    <w:rsid w:val="00667BDE"/>
    <w:rsid w:val="00674928"/>
    <w:rsid w:val="0067731A"/>
    <w:rsid w:val="00680F3C"/>
    <w:rsid w:val="00683207"/>
    <w:rsid w:val="006832BD"/>
    <w:rsid w:val="006916F6"/>
    <w:rsid w:val="006949FF"/>
    <w:rsid w:val="006A4677"/>
    <w:rsid w:val="006C2BDE"/>
    <w:rsid w:val="006D25E1"/>
    <w:rsid w:val="006D62BD"/>
    <w:rsid w:val="006E0199"/>
    <w:rsid w:val="006E103A"/>
    <w:rsid w:val="006E472A"/>
    <w:rsid w:val="006F438D"/>
    <w:rsid w:val="006F73C3"/>
    <w:rsid w:val="0070098E"/>
    <w:rsid w:val="00705B50"/>
    <w:rsid w:val="00706DA9"/>
    <w:rsid w:val="007149BB"/>
    <w:rsid w:val="00736D72"/>
    <w:rsid w:val="00740F4C"/>
    <w:rsid w:val="0074246D"/>
    <w:rsid w:val="00751998"/>
    <w:rsid w:val="00756CB5"/>
    <w:rsid w:val="00760237"/>
    <w:rsid w:val="00775089"/>
    <w:rsid w:val="007844D9"/>
    <w:rsid w:val="00787D04"/>
    <w:rsid w:val="00790F02"/>
    <w:rsid w:val="00792759"/>
    <w:rsid w:val="00796388"/>
    <w:rsid w:val="007970DB"/>
    <w:rsid w:val="007A0D66"/>
    <w:rsid w:val="007A4D7F"/>
    <w:rsid w:val="007B06F1"/>
    <w:rsid w:val="007B3F32"/>
    <w:rsid w:val="007B5BC4"/>
    <w:rsid w:val="007C16C0"/>
    <w:rsid w:val="007E2FD9"/>
    <w:rsid w:val="007E4980"/>
    <w:rsid w:val="007E50DA"/>
    <w:rsid w:val="007F057D"/>
    <w:rsid w:val="007F328E"/>
    <w:rsid w:val="008008DA"/>
    <w:rsid w:val="008111BC"/>
    <w:rsid w:val="008150BE"/>
    <w:rsid w:val="0082275C"/>
    <w:rsid w:val="00824B6C"/>
    <w:rsid w:val="00825B9B"/>
    <w:rsid w:val="008275D0"/>
    <w:rsid w:val="00833F96"/>
    <w:rsid w:val="00836878"/>
    <w:rsid w:val="00847756"/>
    <w:rsid w:val="00852F66"/>
    <w:rsid w:val="00856A5F"/>
    <w:rsid w:val="00865ACB"/>
    <w:rsid w:val="0088281A"/>
    <w:rsid w:val="008920C8"/>
    <w:rsid w:val="00895B00"/>
    <w:rsid w:val="008A671E"/>
    <w:rsid w:val="008A6F2C"/>
    <w:rsid w:val="008A758C"/>
    <w:rsid w:val="008C2E45"/>
    <w:rsid w:val="008C3135"/>
    <w:rsid w:val="008D23C2"/>
    <w:rsid w:val="008D3880"/>
    <w:rsid w:val="008D3C09"/>
    <w:rsid w:val="008D763B"/>
    <w:rsid w:val="008E1AA6"/>
    <w:rsid w:val="008E59C2"/>
    <w:rsid w:val="008F1FBC"/>
    <w:rsid w:val="008F22F6"/>
    <w:rsid w:val="008F4AC2"/>
    <w:rsid w:val="00904E86"/>
    <w:rsid w:val="00907ED9"/>
    <w:rsid w:val="00910426"/>
    <w:rsid w:val="00913946"/>
    <w:rsid w:val="0091742A"/>
    <w:rsid w:val="00917730"/>
    <w:rsid w:val="00930D94"/>
    <w:rsid w:val="0093287D"/>
    <w:rsid w:val="00934252"/>
    <w:rsid w:val="00940250"/>
    <w:rsid w:val="00943954"/>
    <w:rsid w:val="009556FC"/>
    <w:rsid w:val="0096681F"/>
    <w:rsid w:val="00975EA7"/>
    <w:rsid w:val="00992AFE"/>
    <w:rsid w:val="00995F7B"/>
    <w:rsid w:val="00997B38"/>
    <w:rsid w:val="00997BDE"/>
    <w:rsid w:val="009A6FAB"/>
    <w:rsid w:val="009B05A3"/>
    <w:rsid w:val="009B7683"/>
    <w:rsid w:val="009C2FDA"/>
    <w:rsid w:val="009D46D3"/>
    <w:rsid w:val="009D4E1A"/>
    <w:rsid w:val="009D791E"/>
    <w:rsid w:val="009E7E66"/>
    <w:rsid w:val="009F171F"/>
    <w:rsid w:val="009F2862"/>
    <w:rsid w:val="009F31D9"/>
    <w:rsid w:val="009F5EC2"/>
    <w:rsid w:val="00A007F3"/>
    <w:rsid w:val="00A051F5"/>
    <w:rsid w:val="00A1033E"/>
    <w:rsid w:val="00A10A8A"/>
    <w:rsid w:val="00A12D60"/>
    <w:rsid w:val="00A14043"/>
    <w:rsid w:val="00A22CF8"/>
    <w:rsid w:val="00A24744"/>
    <w:rsid w:val="00A253E0"/>
    <w:rsid w:val="00A301B9"/>
    <w:rsid w:val="00A355CC"/>
    <w:rsid w:val="00A42B51"/>
    <w:rsid w:val="00A574BC"/>
    <w:rsid w:val="00A642DC"/>
    <w:rsid w:val="00A7011C"/>
    <w:rsid w:val="00A73467"/>
    <w:rsid w:val="00A74084"/>
    <w:rsid w:val="00A837DA"/>
    <w:rsid w:val="00A857F1"/>
    <w:rsid w:val="00A95033"/>
    <w:rsid w:val="00AA0554"/>
    <w:rsid w:val="00AB197F"/>
    <w:rsid w:val="00AB2BCD"/>
    <w:rsid w:val="00AB5764"/>
    <w:rsid w:val="00AC4A7B"/>
    <w:rsid w:val="00AC7B7C"/>
    <w:rsid w:val="00AD06E0"/>
    <w:rsid w:val="00AD24E9"/>
    <w:rsid w:val="00AF0D4A"/>
    <w:rsid w:val="00AF3292"/>
    <w:rsid w:val="00AF4204"/>
    <w:rsid w:val="00AF5C25"/>
    <w:rsid w:val="00AF6496"/>
    <w:rsid w:val="00B01B2E"/>
    <w:rsid w:val="00B056C8"/>
    <w:rsid w:val="00B10EFD"/>
    <w:rsid w:val="00B15287"/>
    <w:rsid w:val="00B164F9"/>
    <w:rsid w:val="00B17258"/>
    <w:rsid w:val="00B23122"/>
    <w:rsid w:val="00B312B0"/>
    <w:rsid w:val="00B31818"/>
    <w:rsid w:val="00B36ED9"/>
    <w:rsid w:val="00B66AA4"/>
    <w:rsid w:val="00B70C7B"/>
    <w:rsid w:val="00B72BCD"/>
    <w:rsid w:val="00B72DDF"/>
    <w:rsid w:val="00B76940"/>
    <w:rsid w:val="00B84468"/>
    <w:rsid w:val="00B9147D"/>
    <w:rsid w:val="00B93B3A"/>
    <w:rsid w:val="00B96707"/>
    <w:rsid w:val="00BB5D5A"/>
    <w:rsid w:val="00BE7A0F"/>
    <w:rsid w:val="00BE7FA6"/>
    <w:rsid w:val="00C04CEF"/>
    <w:rsid w:val="00C0517C"/>
    <w:rsid w:val="00C22235"/>
    <w:rsid w:val="00C32FC3"/>
    <w:rsid w:val="00C3649A"/>
    <w:rsid w:val="00C37D1F"/>
    <w:rsid w:val="00C44586"/>
    <w:rsid w:val="00C45382"/>
    <w:rsid w:val="00C459B5"/>
    <w:rsid w:val="00C51778"/>
    <w:rsid w:val="00C653D8"/>
    <w:rsid w:val="00C94FDF"/>
    <w:rsid w:val="00C9673A"/>
    <w:rsid w:val="00CA59EA"/>
    <w:rsid w:val="00CB383B"/>
    <w:rsid w:val="00CC2FE7"/>
    <w:rsid w:val="00CD01E9"/>
    <w:rsid w:val="00CD2623"/>
    <w:rsid w:val="00CD3B66"/>
    <w:rsid w:val="00CE0613"/>
    <w:rsid w:val="00CE2A27"/>
    <w:rsid w:val="00CF3132"/>
    <w:rsid w:val="00D02896"/>
    <w:rsid w:val="00D07415"/>
    <w:rsid w:val="00D131C8"/>
    <w:rsid w:val="00D13780"/>
    <w:rsid w:val="00D170C3"/>
    <w:rsid w:val="00D3368F"/>
    <w:rsid w:val="00D36338"/>
    <w:rsid w:val="00D43F78"/>
    <w:rsid w:val="00D45C43"/>
    <w:rsid w:val="00D47B60"/>
    <w:rsid w:val="00D57E20"/>
    <w:rsid w:val="00D63AD3"/>
    <w:rsid w:val="00D7469F"/>
    <w:rsid w:val="00D75AAE"/>
    <w:rsid w:val="00D76EE0"/>
    <w:rsid w:val="00D80529"/>
    <w:rsid w:val="00D83BAA"/>
    <w:rsid w:val="00D93547"/>
    <w:rsid w:val="00DA19F2"/>
    <w:rsid w:val="00DA58F0"/>
    <w:rsid w:val="00DA6730"/>
    <w:rsid w:val="00DB3587"/>
    <w:rsid w:val="00DB62DE"/>
    <w:rsid w:val="00DC12C4"/>
    <w:rsid w:val="00DD3253"/>
    <w:rsid w:val="00DD3843"/>
    <w:rsid w:val="00DD4EBB"/>
    <w:rsid w:val="00DD4EC4"/>
    <w:rsid w:val="00DD6C71"/>
    <w:rsid w:val="00E01BF9"/>
    <w:rsid w:val="00E032DA"/>
    <w:rsid w:val="00E20DBD"/>
    <w:rsid w:val="00E222C1"/>
    <w:rsid w:val="00E34045"/>
    <w:rsid w:val="00E41676"/>
    <w:rsid w:val="00E43582"/>
    <w:rsid w:val="00E4485A"/>
    <w:rsid w:val="00E6139D"/>
    <w:rsid w:val="00E67682"/>
    <w:rsid w:val="00E731C4"/>
    <w:rsid w:val="00E73891"/>
    <w:rsid w:val="00E76694"/>
    <w:rsid w:val="00E87C7A"/>
    <w:rsid w:val="00E912DD"/>
    <w:rsid w:val="00E953BB"/>
    <w:rsid w:val="00E953EB"/>
    <w:rsid w:val="00EB2406"/>
    <w:rsid w:val="00ED31D7"/>
    <w:rsid w:val="00ED44D6"/>
    <w:rsid w:val="00EE5A4E"/>
    <w:rsid w:val="00EF4F9C"/>
    <w:rsid w:val="00F002E2"/>
    <w:rsid w:val="00F052B9"/>
    <w:rsid w:val="00F07D53"/>
    <w:rsid w:val="00F24AB4"/>
    <w:rsid w:val="00F35BE3"/>
    <w:rsid w:val="00F36324"/>
    <w:rsid w:val="00F418EE"/>
    <w:rsid w:val="00F44B6B"/>
    <w:rsid w:val="00F47703"/>
    <w:rsid w:val="00F536AD"/>
    <w:rsid w:val="00F674FA"/>
    <w:rsid w:val="00F6783C"/>
    <w:rsid w:val="00F80EA0"/>
    <w:rsid w:val="00F87DD1"/>
    <w:rsid w:val="00F92E32"/>
    <w:rsid w:val="00FA01B0"/>
    <w:rsid w:val="00FB008D"/>
    <w:rsid w:val="00FB645B"/>
    <w:rsid w:val="00FC0EC7"/>
    <w:rsid w:val="00FC189A"/>
    <w:rsid w:val="00FC23AF"/>
    <w:rsid w:val="00FE29DF"/>
    <w:rsid w:val="00FF6B67"/>
    <w:rsid w:val="00F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7695736A-798A-4D1A-918B-7B4492107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235D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rFonts w:ascii="Garamond" w:hAnsi="Garamond"/>
      <w:i/>
    </w:rPr>
  </w:style>
  <w:style w:type="paragraph" w:styleId="Titolo2">
    <w:name w:val="heading 2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060"/>
      </w:tabs>
      <w:spacing w:line="480" w:lineRule="auto"/>
      <w:jc w:val="both"/>
      <w:outlineLvl w:val="1"/>
    </w:pPr>
    <w:rPr>
      <w:b/>
      <w:snapToGrid w:val="0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b/>
      <w:snapToGrid w:val="0"/>
      <w:sz w:val="40"/>
    </w:rPr>
  </w:style>
  <w:style w:type="paragraph" w:styleId="Titolo4">
    <w:name w:val="heading 4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  <w:jc w:val="center"/>
      <w:outlineLvl w:val="3"/>
    </w:pPr>
    <w:rPr>
      <w:b/>
      <w:snapToGrid w:val="0"/>
      <w:sz w:val="20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  <w:jc w:val="center"/>
      <w:outlineLvl w:val="4"/>
    </w:pPr>
    <w:rPr>
      <w:b/>
      <w:snapToGrid w:val="0"/>
      <w:color w:val="000000"/>
      <w:sz w:val="20"/>
    </w:rPr>
  </w:style>
  <w:style w:type="paragraph" w:styleId="Titolo7">
    <w:name w:val="heading 7"/>
    <w:basedOn w:val="Normale"/>
    <w:next w:val="Normale"/>
    <w:qFormat/>
    <w:pPr>
      <w:keepNext/>
      <w:spacing w:after="120"/>
      <w:jc w:val="center"/>
      <w:outlineLvl w:val="6"/>
    </w:pPr>
    <w:rPr>
      <w:b/>
      <w:sz w:val="26"/>
    </w:rPr>
  </w:style>
  <w:style w:type="paragraph" w:styleId="Titolo8">
    <w:name w:val="heading 8"/>
    <w:basedOn w:val="Normale"/>
    <w:next w:val="Normale"/>
    <w:qFormat/>
    <w:pPr>
      <w:keepNext/>
      <w:spacing w:after="120"/>
      <w:jc w:val="center"/>
      <w:outlineLvl w:val="7"/>
    </w:pPr>
    <w:rPr>
      <w:i/>
      <w:u w:val="single"/>
    </w:rPr>
  </w:style>
  <w:style w:type="paragraph" w:styleId="Titolo9">
    <w:name w:val="heading 9"/>
    <w:basedOn w:val="Normale"/>
    <w:next w:val="Normale"/>
    <w:qFormat/>
    <w:rsid w:val="005018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otocolloeufficio">
    <w:name w:val="protocollo e ufficio"/>
    <w:pPr>
      <w:tabs>
        <w:tab w:val="left" w:pos="5904"/>
      </w:tabs>
      <w:spacing w:line="264" w:lineRule="exact"/>
      <w:ind w:left="1418"/>
    </w:pPr>
    <w:rPr>
      <w:rFonts w:ascii="Bookman" w:hAnsi="Bookman"/>
      <w:sz w:val="24"/>
    </w:rPr>
  </w:style>
  <w:style w:type="paragraph" w:customStyle="1" w:styleId="Oggetto">
    <w:name w:val="Oggetto"/>
    <w:pPr>
      <w:tabs>
        <w:tab w:val="left" w:pos="1440"/>
      </w:tabs>
      <w:spacing w:line="320" w:lineRule="exact"/>
      <w:ind w:left="1440" w:hanging="1440"/>
      <w:jc w:val="both"/>
    </w:pPr>
    <w:rPr>
      <w:rFonts w:ascii="Bookman" w:hAnsi="Bookman"/>
      <w:b/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ind w:firstLine="680"/>
      <w:jc w:val="both"/>
    </w:pPr>
    <w:rPr>
      <w:rFonts w:ascii="Bookman" w:hAnsi="Bookman"/>
      <w:szCs w:val="20"/>
    </w:rPr>
  </w:style>
  <w:style w:type="paragraph" w:styleId="Corpotesto">
    <w:name w:val="Body Text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84"/>
      </w:tabs>
    </w:pPr>
    <w:rPr>
      <w:snapToGrid w:val="0"/>
    </w:rPr>
  </w:style>
  <w:style w:type="paragraph" w:styleId="Corpodeltesto2">
    <w:name w:val="Body Text 2"/>
    <w:basedOn w:val="Normale"/>
    <w:link w:val="Corpodeltesto2Carattere"/>
    <w:pPr>
      <w:widowControl w:val="0"/>
      <w:spacing w:line="475" w:lineRule="exact"/>
      <w:jc w:val="both"/>
    </w:pPr>
  </w:style>
  <w:style w:type="paragraph" w:styleId="Corpodeltesto3">
    <w:name w:val="Body Text 3"/>
    <w:basedOn w:val="Normale"/>
    <w:pPr>
      <w:jc w:val="both"/>
    </w:pPr>
    <w:rPr>
      <w:b/>
      <w:snapToGrid w:val="0"/>
    </w:rPr>
  </w:style>
  <w:style w:type="paragraph" w:styleId="Rientrocorpodeltesto">
    <w:name w:val="Body Text Indent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84"/>
      </w:tabs>
      <w:ind w:left="284" w:hanging="284"/>
    </w:pPr>
    <w:rPr>
      <w:snapToGrid w:val="0"/>
    </w:rPr>
  </w:style>
  <w:style w:type="paragraph" w:styleId="Testofumetto">
    <w:name w:val="Balloon Text"/>
    <w:basedOn w:val="Normale"/>
    <w:semiHidden/>
    <w:rsid w:val="00FB22F1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1A1738"/>
  </w:style>
  <w:style w:type="paragraph" w:styleId="Intestazione">
    <w:name w:val="header"/>
    <w:basedOn w:val="Normale"/>
    <w:rsid w:val="001A1738"/>
    <w:pPr>
      <w:tabs>
        <w:tab w:val="center" w:pos="4819"/>
        <w:tab w:val="right" w:pos="9638"/>
      </w:tabs>
    </w:pPr>
  </w:style>
  <w:style w:type="paragraph" w:customStyle="1" w:styleId="Stile2">
    <w:name w:val="Stile2"/>
    <w:basedOn w:val="Normale"/>
    <w:rsid w:val="00245D23"/>
    <w:pPr>
      <w:numPr>
        <w:numId w:val="3"/>
      </w:numPr>
    </w:pPr>
  </w:style>
  <w:style w:type="paragraph" w:customStyle="1" w:styleId="Stile1">
    <w:name w:val="Stile1"/>
    <w:basedOn w:val="Normale"/>
    <w:rsid w:val="00B50A5A"/>
    <w:pPr>
      <w:tabs>
        <w:tab w:val="num" w:pos="1477"/>
      </w:tabs>
      <w:ind w:left="1477" w:hanging="397"/>
    </w:pPr>
  </w:style>
  <w:style w:type="paragraph" w:customStyle="1" w:styleId="Stile5">
    <w:name w:val="Stile5"/>
    <w:basedOn w:val="Normale"/>
    <w:rsid w:val="007B4179"/>
    <w:pPr>
      <w:jc w:val="both"/>
    </w:pPr>
  </w:style>
  <w:style w:type="paragraph" w:customStyle="1" w:styleId="Stile8">
    <w:name w:val="Stile8"/>
    <w:basedOn w:val="Normale"/>
    <w:rsid w:val="00E237C8"/>
    <w:pPr>
      <w:numPr>
        <w:numId w:val="11"/>
      </w:numPr>
    </w:pPr>
  </w:style>
  <w:style w:type="paragraph" w:customStyle="1" w:styleId="Stile3">
    <w:name w:val="Stile3"/>
    <w:basedOn w:val="Corpodeltesto2"/>
    <w:rsid w:val="00513285"/>
    <w:pPr>
      <w:numPr>
        <w:numId w:val="12"/>
      </w:numPr>
      <w:tabs>
        <w:tab w:val="left" w:pos="360"/>
      </w:tabs>
      <w:spacing w:line="240" w:lineRule="auto"/>
    </w:pPr>
    <w:rPr>
      <w:snapToGrid w:val="0"/>
      <w:sz w:val="20"/>
      <w:szCs w:val="20"/>
    </w:rPr>
  </w:style>
  <w:style w:type="paragraph" w:styleId="Rientrocorpodeltesto2">
    <w:name w:val="Body Text Indent 2"/>
    <w:basedOn w:val="Normale"/>
    <w:rsid w:val="005018D5"/>
    <w:pPr>
      <w:spacing w:after="120" w:line="480" w:lineRule="auto"/>
      <w:ind w:left="283"/>
    </w:pPr>
  </w:style>
  <w:style w:type="character" w:styleId="Collegamentoipertestuale">
    <w:name w:val="Hyperlink"/>
    <w:rsid w:val="008E1AA6"/>
    <w:rPr>
      <w:color w:val="0000FF"/>
      <w:u w:val="single"/>
    </w:rPr>
  </w:style>
  <w:style w:type="character" w:styleId="Rimandocommento">
    <w:name w:val="annotation reference"/>
    <w:semiHidden/>
    <w:rsid w:val="003620B7"/>
    <w:rPr>
      <w:sz w:val="16"/>
      <w:szCs w:val="16"/>
    </w:rPr>
  </w:style>
  <w:style w:type="paragraph" w:styleId="Testocommento">
    <w:name w:val="annotation text"/>
    <w:basedOn w:val="Normale"/>
    <w:semiHidden/>
    <w:rsid w:val="003620B7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3620B7"/>
    <w:rPr>
      <w:b/>
      <w:bCs/>
    </w:rPr>
  </w:style>
  <w:style w:type="paragraph" w:customStyle="1" w:styleId="PRINCIPALE">
    <w:name w:val="PRINCIPALE"/>
    <w:basedOn w:val="Normale"/>
    <w:rsid w:val="00AD24E9"/>
    <w:pPr>
      <w:spacing w:line="320" w:lineRule="atLeast"/>
      <w:jc w:val="center"/>
      <w:outlineLvl w:val="0"/>
    </w:pPr>
    <w:rPr>
      <w:b/>
      <w:sz w:val="32"/>
    </w:rPr>
  </w:style>
  <w:style w:type="character" w:customStyle="1" w:styleId="Titolo3Carattere">
    <w:name w:val="Titolo 3 Carattere"/>
    <w:link w:val="Titolo3"/>
    <w:rsid w:val="004D02D0"/>
    <w:rPr>
      <w:b/>
      <w:snapToGrid w:val="0"/>
      <w:sz w:val="40"/>
      <w:szCs w:val="24"/>
    </w:rPr>
  </w:style>
  <w:style w:type="paragraph" w:customStyle="1" w:styleId="Default">
    <w:name w:val="Default"/>
    <w:rsid w:val="00550A2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stopredefinito">
    <w:name w:val="Testo predefinito"/>
    <w:basedOn w:val="Normale"/>
    <w:rsid w:val="00550A2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Corpotesto1">
    <w:name w:val="Corpo testo1"/>
    <w:basedOn w:val="Normale"/>
    <w:rsid w:val="00550A2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5F73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4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Settore%20Affari%20Generali\Gare\TPU\DGE\Testo_Pubblica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145BE-05C2-446C-B399-1E6C91E0B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Testo_Pubblicazione.dot</Template>
  <TotalTime>1</TotalTime>
  <Pages>19</Pages>
  <Words>14800</Words>
  <Characters>84366</Characters>
  <Application>Microsoft Office Word</Application>
  <DocSecurity>0</DocSecurity>
  <Lines>703</Lines>
  <Paragraphs>197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Serenissima Infracom S.p.A.</Company>
  <LinksUpToDate>false</LinksUpToDate>
  <CharactersWithSpaces>98969</CharactersWithSpaces>
  <SharedDoc>false</SharedDoc>
  <HLinks>
    <vt:vector size="108" baseType="variant">
      <vt:variant>
        <vt:i4>589917</vt:i4>
      </vt:variant>
      <vt:variant>
        <vt:i4>54</vt:i4>
      </vt:variant>
      <vt:variant>
        <vt:i4>0</vt:i4>
      </vt:variant>
      <vt:variant>
        <vt:i4>5</vt:i4>
      </vt:variant>
      <vt:variant>
        <vt:lpwstr>http://www.autovie.it/code/15755/Codice-Etico-Modello-Organizzazione-Gestione</vt:lpwstr>
      </vt:variant>
      <vt:variant>
        <vt:lpwstr/>
      </vt:variant>
      <vt:variant>
        <vt:i4>1310738</vt:i4>
      </vt:variant>
      <vt:variant>
        <vt:i4>51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1310738</vt:i4>
      </vt:variant>
      <vt:variant>
        <vt:i4>48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1310738</vt:i4>
      </vt:variant>
      <vt:variant>
        <vt:i4>45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6291522</vt:i4>
      </vt:variant>
      <vt:variant>
        <vt:i4>42</vt:i4>
      </vt:variant>
      <vt:variant>
        <vt:i4>0</vt:i4>
      </vt:variant>
      <vt:variant>
        <vt:i4>5</vt:i4>
      </vt:variant>
      <vt:variant>
        <vt:lpwstr>http://www.bosettiegatti.com/info/norme/comunitarie/2004_0018.htm</vt:lpwstr>
      </vt:variant>
      <vt:variant>
        <vt:lpwstr>45</vt:lpwstr>
      </vt:variant>
      <vt:variant>
        <vt:i4>6619237</vt:i4>
      </vt:variant>
      <vt:variant>
        <vt:i4>39</vt:i4>
      </vt:variant>
      <vt:variant>
        <vt:i4>0</vt:i4>
      </vt:variant>
      <vt:variant>
        <vt:i4>5</vt:i4>
      </vt:variant>
      <vt:variant>
        <vt:lpwstr>http://www.bosettiegatti.com/info/norme/statali/codiceprocedurapenale.htm</vt:lpwstr>
      </vt:variant>
      <vt:variant>
        <vt:lpwstr>444</vt:lpwstr>
      </vt:variant>
      <vt:variant>
        <vt:i4>2818103</vt:i4>
      </vt:variant>
      <vt:variant>
        <vt:i4>36</vt:i4>
      </vt:variant>
      <vt:variant>
        <vt:i4>0</vt:i4>
      </vt:variant>
      <vt:variant>
        <vt:i4>5</vt:i4>
      </vt:variant>
      <vt:variant>
        <vt:lpwstr>http://www.bosettiegatti.com/info/norme/statali/2011_0159.htm</vt:lpwstr>
      </vt:variant>
      <vt:variant>
        <vt:lpwstr>L_575</vt:lpwstr>
      </vt:variant>
      <vt:variant>
        <vt:i4>1769473</vt:i4>
      </vt:variant>
      <vt:variant>
        <vt:i4>33</vt:i4>
      </vt:variant>
      <vt:variant>
        <vt:i4>0</vt:i4>
      </vt:variant>
      <vt:variant>
        <vt:i4>5</vt:i4>
      </vt:variant>
      <vt:variant>
        <vt:lpwstr>http://www.bosettiegatti.com/info/norme/statali/2011_0159.htm</vt:lpwstr>
      </vt:variant>
      <vt:variant>
        <vt:lpwstr>L_1423</vt:lpwstr>
      </vt:variant>
      <vt:variant>
        <vt:i4>6553682</vt:i4>
      </vt:variant>
      <vt:variant>
        <vt:i4>30</vt:i4>
      </vt:variant>
      <vt:variant>
        <vt:i4>0</vt:i4>
      </vt:variant>
      <vt:variant>
        <vt:i4>5</vt:i4>
      </vt:variant>
      <vt:variant>
        <vt:lpwstr>http://www.bosettiegatti.com/info/norme/statali/2006_0163.htm</vt:lpwstr>
      </vt:variant>
      <vt:variant>
        <vt:lpwstr>007#007</vt:lpwstr>
      </vt:variant>
      <vt:variant>
        <vt:i4>6553685</vt:i4>
      </vt:variant>
      <vt:variant>
        <vt:i4>27</vt:i4>
      </vt:variant>
      <vt:variant>
        <vt:i4>0</vt:i4>
      </vt:variant>
      <vt:variant>
        <vt:i4>5</vt:i4>
      </vt:variant>
      <vt:variant>
        <vt:lpwstr>http://www.bosettiegatti.com/info/norme/statali/2006_0163.htm</vt:lpwstr>
      </vt:variant>
      <vt:variant>
        <vt:lpwstr>040#040</vt:lpwstr>
      </vt:variant>
      <vt:variant>
        <vt:i4>6422553</vt:i4>
      </vt:variant>
      <vt:variant>
        <vt:i4>24</vt:i4>
      </vt:variant>
      <vt:variant>
        <vt:i4>0</vt:i4>
      </vt:variant>
      <vt:variant>
        <vt:i4>5</vt:i4>
      </vt:variant>
      <vt:variant>
        <vt:lpwstr>http://www.bosettiegatti.com/info/norme/statali/2006_0248.htm</vt:lpwstr>
      </vt:variant>
      <vt:variant>
        <vt:lpwstr>36.bis</vt:lpwstr>
      </vt:variant>
      <vt:variant>
        <vt:i4>8126548</vt:i4>
      </vt:variant>
      <vt:variant>
        <vt:i4>21</vt:i4>
      </vt:variant>
      <vt:variant>
        <vt:i4>0</vt:i4>
      </vt:variant>
      <vt:variant>
        <vt:i4>5</vt:i4>
      </vt:variant>
      <vt:variant>
        <vt:lpwstr>http://www.bosettiegatti.com/info/norme/statali/2001_0231.htm</vt:lpwstr>
      </vt:variant>
      <vt:variant>
        <vt:lpwstr>09</vt:lpwstr>
      </vt:variant>
      <vt:variant>
        <vt:i4>6553682</vt:i4>
      </vt:variant>
      <vt:variant>
        <vt:i4>18</vt:i4>
      </vt:variant>
      <vt:variant>
        <vt:i4>0</vt:i4>
      </vt:variant>
      <vt:variant>
        <vt:i4>5</vt:i4>
      </vt:variant>
      <vt:variant>
        <vt:lpwstr>http://www.bosettiegatti.com/info/norme/statali/2006_0163.htm</vt:lpwstr>
      </vt:variant>
      <vt:variant>
        <vt:lpwstr>007#007</vt:lpwstr>
      </vt:variant>
      <vt:variant>
        <vt:i4>8126553</vt:i4>
      </vt:variant>
      <vt:variant>
        <vt:i4>15</vt:i4>
      </vt:variant>
      <vt:variant>
        <vt:i4>0</vt:i4>
      </vt:variant>
      <vt:variant>
        <vt:i4>5</vt:i4>
      </vt:variant>
      <vt:variant>
        <vt:lpwstr>http://www.bosettiegatti.com/info/norme/statali/1990_0055.htm</vt:lpwstr>
      </vt:variant>
      <vt:variant>
        <vt:lpwstr>17</vt:lpwstr>
      </vt:variant>
      <vt:variant>
        <vt:i4>6291522</vt:i4>
      </vt:variant>
      <vt:variant>
        <vt:i4>12</vt:i4>
      </vt:variant>
      <vt:variant>
        <vt:i4>0</vt:i4>
      </vt:variant>
      <vt:variant>
        <vt:i4>5</vt:i4>
      </vt:variant>
      <vt:variant>
        <vt:lpwstr>http://www.bosettiegatti.com/info/norme/comunitarie/2004_0018.htm</vt:lpwstr>
      </vt:variant>
      <vt:variant>
        <vt:lpwstr>45</vt:lpwstr>
      </vt:variant>
      <vt:variant>
        <vt:i4>6619237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http://www.bosettiegatti.com/info/norme/statali/codiceprocedurapenale.htm</vt:lpwstr>
      </vt:variant>
      <vt:variant>
        <vt:lpwstr>444</vt:lpwstr>
      </vt:variant>
      <vt:variant>
        <vt:i4>2818103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http://www.bosettiegatti.com/info/norme/statali/2011_0159.htm</vt:lpwstr>
      </vt:variant>
      <vt:variant>
        <vt:lpwstr>L_575</vt:lpwstr>
      </vt:variant>
      <vt:variant>
        <vt:i4>1769473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http://www.bosettiegatti.com/info/norme/statali/2011_0159.htm</vt:lpwstr>
      </vt:variant>
      <vt:variant>
        <vt:lpwstr>L_1423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gardcl1</dc:creator>
  <cp:lastModifiedBy>Stefano Svara</cp:lastModifiedBy>
  <cp:revision>2</cp:revision>
  <cp:lastPrinted>2018-01-16T10:18:00Z</cp:lastPrinted>
  <dcterms:created xsi:type="dcterms:W3CDTF">2018-03-14T13:23:00Z</dcterms:created>
  <dcterms:modified xsi:type="dcterms:W3CDTF">2018-03-14T13:23:00Z</dcterms:modified>
</cp:coreProperties>
</file>