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48" w:rsidRDefault="00454248" w:rsidP="00220B21">
      <w:pPr>
        <w:spacing w:before="120" w:line="360" w:lineRule="auto"/>
        <w:jc w:val="both"/>
        <w:rPr>
          <w:sz w:val="20"/>
          <w:szCs w:val="20"/>
        </w:rPr>
      </w:pPr>
    </w:p>
    <w:p w:rsidR="00220B21" w:rsidRDefault="00AF6496" w:rsidP="00220B21">
      <w:pPr>
        <w:spacing w:before="120" w:line="360" w:lineRule="auto"/>
        <w:jc w:val="both"/>
        <w:rPr>
          <w:snapToGrid w:val="0"/>
          <w:sz w:val="20"/>
          <w:szCs w:val="20"/>
        </w:rPr>
      </w:pPr>
      <w:r w:rsidRPr="00A66555">
        <w:rPr>
          <w:sz w:val="20"/>
          <w:szCs w:val="20"/>
        </w:rPr>
        <w:t xml:space="preserve">Il sottoscritto (cognome) ___________________________ (nome) ____________________ nato a _______________________ il _________________ legale rappresentante/procuratore della </w:t>
      </w:r>
      <w:r>
        <w:rPr>
          <w:sz w:val="20"/>
          <w:szCs w:val="20"/>
        </w:rPr>
        <w:t xml:space="preserve">Operatore Economico </w:t>
      </w:r>
      <w:r w:rsidRPr="00A66555">
        <w:rPr>
          <w:sz w:val="20"/>
          <w:szCs w:val="20"/>
        </w:rPr>
        <w:t>___________________________________</w:t>
      </w:r>
      <w:r>
        <w:rPr>
          <w:snapToGrid w:val="0"/>
          <w:sz w:val="20"/>
          <w:szCs w:val="20"/>
        </w:rPr>
        <w:t xml:space="preserve"> </w:t>
      </w:r>
      <w:r w:rsidR="00220B21">
        <w:rPr>
          <w:snapToGrid w:val="0"/>
          <w:sz w:val="20"/>
          <w:szCs w:val="20"/>
        </w:rPr>
        <w:t>per l’evasione della fornitura oggetto</w:t>
      </w:r>
      <w:r w:rsidR="00390D1C">
        <w:rPr>
          <w:snapToGrid w:val="0"/>
          <w:sz w:val="20"/>
          <w:szCs w:val="20"/>
        </w:rPr>
        <w:t xml:space="preserve"> dell’Accordo Quadro</w:t>
      </w:r>
    </w:p>
    <w:p w:rsidR="00220B21" w:rsidRDefault="00220B21" w:rsidP="00220B21">
      <w:pPr>
        <w:spacing w:before="120" w:line="360" w:lineRule="auto"/>
        <w:jc w:val="center"/>
        <w:rPr>
          <w:b/>
          <w:snapToGrid w:val="0"/>
          <w:sz w:val="20"/>
          <w:szCs w:val="20"/>
        </w:rPr>
      </w:pPr>
      <w:r w:rsidRPr="00220B21">
        <w:rPr>
          <w:b/>
          <w:snapToGrid w:val="0"/>
          <w:sz w:val="20"/>
          <w:szCs w:val="20"/>
        </w:rPr>
        <w:t>OFFRE</w:t>
      </w:r>
    </w:p>
    <w:tbl>
      <w:tblPr>
        <w:tblW w:w="156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121"/>
        <w:gridCol w:w="1134"/>
        <w:gridCol w:w="709"/>
        <w:gridCol w:w="1559"/>
        <w:gridCol w:w="3147"/>
        <w:gridCol w:w="13"/>
        <w:gridCol w:w="1371"/>
        <w:gridCol w:w="13"/>
        <w:gridCol w:w="3990"/>
        <w:gridCol w:w="13"/>
      </w:tblGrid>
      <w:tr w:rsidR="006832BD" w:rsidRPr="00D114FF" w:rsidTr="00454248">
        <w:trPr>
          <w:gridAfter w:val="1"/>
          <w:wAfter w:w="13" w:type="dxa"/>
          <w:trHeight w:hRule="exact" w:val="284"/>
          <w:tblHeader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6832BD" w:rsidRPr="00A206E6" w:rsidRDefault="000719A1" w:rsidP="00E82968">
            <w:pPr>
              <w:jc w:val="center"/>
              <w:rPr>
                <w:rFonts w:eastAsia="Calibri"/>
                <w:b/>
                <w:sz w:val="14"/>
                <w:szCs w:val="20"/>
                <w:lang w:eastAsia="en-US"/>
              </w:rPr>
            </w:pPr>
            <w:r>
              <w:rPr>
                <w:rFonts w:eastAsia="Calibri"/>
                <w:b/>
                <w:sz w:val="16"/>
                <w:szCs w:val="20"/>
                <w:lang w:eastAsia="en-US"/>
              </w:rPr>
              <w:t>POS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</w:tcPr>
          <w:p w:rsidR="006832BD" w:rsidRPr="00A206E6" w:rsidRDefault="006832BD" w:rsidP="00E82968">
            <w:pPr>
              <w:ind w:right="-167"/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  <w:r w:rsidRPr="00A206E6">
              <w:rPr>
                <w:rFonts w:eastAsia="Calibri"/>
                <w:b/>
                <w:sz w:val="16"/>
                <w:szCs w:val="20"/>
                <w:lang w:eastAsia="en-US"/>
              </w:rPr>
              <w:t>DESCRIZIONE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32BD" w:rsidRPr="00D114FF" w:rsidRDefault="00454248" w:rsidP="00E82968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codice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Q.TÀ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lang w:eastAsia="en-US"/>
              </w:rPr>
              <w:t xml:space="preserve">PREZZO UNITARIO </w:t>
            </w:r>
            <w:r w:rsidR="00454248" w:rsidRPr="00454248">
              <w:rPr>
                <w:rFonts w:eastAsia="Calibri"/>
                <w:b/>
                <w:sz w:val="16"/>
                <w:u w:val="single"/>
                <w:lang w:eastAsia="en-US"/>
              </w:rPr>
              <w:t>ANNUALE</w:t>
            </w:r>
            <w:r w:rsidR="00454248">
              <w:rPr>
                <w:rFonts w:eastAsia="Calibri"/>
                <w:b/>
                <w:sz w:val="16"/>
                <w:lang w:eastAsia="en-US"/>
              </w:rPr>
              <w:t xml:space="preserve"> </w:t>
            </w:r>
            <w:r w:rsidRPr="00D114FF">
              <w:rPr>
                <w:rFonts w:eastAsia="Calibri"/>
                <w:b/>
                <w:sz w:val="16"/>
                <w:lang w:eastAsia="en-US"/>
              </w:rPr>
              <w:t>OFFERTO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 xml:space="preserve">IMPORTO TOTALE </w:t>
            </w:r>
            <w:r w:rsidR="00454248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 xml:space="preserve">TRIENNALE </w:t>
            </w: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OFFERTO</w:t>
            </w:r>
          </w:p>
        </w:tc>
      </w:tr>
      <w:tr w:rsidR="006832BD" w:rsidRPr="00D114FF" w:rsidTr="00454248">
        <w:trPr>
          <w:gridAfter w:val="1"/>
          <w:wAfter w:w="13" w:type="dxa"/>
          <w:trHeight w:hRule="exact" w:val="235"/>
          <w:tblHeader/>
        </w:trPr>
        <w:tc>
          <w:tcPr>
            <w:tcW w:w="594" w:type="dxa"/>
            <w:vMerge/>
            <w:shd w:val="clear" w:color="auto" w:fill="auto"/>
            <w:vAlign w:val="center"/>
          </w:tcPr>
          <w:p w:rsidR="006832BD" w:rsidRPr="00A206E6" w:rsidRDefault="006832BD" w:rsidP="00E82968">
            <w:pPr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6832BD" w:rsidRPr="00A206E6" w:rsidRDefault="006832BD" w:rsidP="00E82968">
            <w:pPr>
              <w:ind w:right="-391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(cifre)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(lettere)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(cifre)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(lettere)</w:t>
            </w:r>
          </w:p>
        </w:tc>
      </w:tr>
      <w:tr w:rsidR="00191B22" w:rsidRPr="00D114FF" w:rsidTr="00454248">
        <w:trPr>
          <w:gridAfter w:val="1"/>
          <w:wAfter w:w="13" w:type="dxa"/>
          <w:trHeight w:val="596"/>
        </w:trPr>
        <w:tc>
          <w:tcPr>
            <w:tcW w:w="594" w:type="dxa"/>
            <w:shd w:val="clear" w:color="auto" w:fill="auto"/>
            <w:vAlign w:val="center"/>
          </w:tcPr>
          <w:p w:rsidR="00191B22" w:rsidRPr="00467F79" w:rsidRDefault="00191B22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91B22" w:rsidRPr="001B1081" w:rsidRDefault="00191B22" w:rsidP="001B1081">
            <w:pPr>
              <w:ind w:left="-2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B1081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B22" w:rsidRDefault="00191B22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B22" w:rsidRDefault="00191B22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B22" w:rsidRPr="00943B60" w:rsidRDefault="00191B22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91B22" w:rsidRDefault="00191B22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6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191B22" w:rsidRPr="007F2340" w:rsidRDefault="00191B22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7 = 4 x 6</w:t>
            </w:r>
            <w:r w:rsidR="00454248">
              <w:rPr>
                <w:rFonts w:eastAsia="Calibri"/>
                <w:sz w:val="16"/>
                <w:lang w:eastAsia="en-US"/>
              </w:rPr>
              <w:t xml:space="preserve"> x 3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191B22" w:rsidRPr="00D114FF" w:rsidRDefault="00191B22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8 = 4 x 6</w:t>
            </w:r>
            <w:r w:rsidR="00454248">
              <w:rPr>
                <w:rFonts w:eastAsia="Calibri"/>
                <w:sz w:val="16"/>
                <w:lang w:eastAsia="en-US"/>
              </w:rPr>
              <w:t xml:space="preserve"> x 3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 xml:space="preserve">WINE3perDVC ALNG SA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Pltfrm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KV3-00353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B7241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CoreCALBridgeO365FromSA ALNG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SubsVL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MVL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Pltfrm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PerUsr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AAA-12417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 xml:space="preserve">O365E3FromSA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ShrdSvr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SubsVL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PerUsr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AAA-10758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 xml:space="preserve">WINE3perDVC ALNG SA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Pltfrm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KV3-00353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B7241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CoreCAL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ALNG SA MVL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Pltfrm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UsrCAL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W06-01072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B7241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OfficeProPlus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ALNG SA MVL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Pltfrm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269-12442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 xml:space="preserve">WINE3perDVC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UpgrdSAPk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Pltfrm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KV3-00356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B7241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CoreCAL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ALNG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LicSAPk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MVL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Pltfrm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UsrCAL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W06-01066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B7241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OfficeProPlus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ALNG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LicSAPk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MVL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Pltfrm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269-12445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 xml:space="preserve">O365E3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ShrdSvr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SubsVL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AddOn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touserCoreCALw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>/OPP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AAA-10764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B7241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EntMobandSecE3 Shared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Alng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MonthlySub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Addon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ToUsrCrCAL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AAA-12536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WINE3perDVC ALNG SA MVL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KV3-00368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 xml:space="preserve">CoreCALBridgeO365FromSA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SubsVL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PerUsr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AAA-12416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 xml:space="preserve">O365E1FromSA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ShrdSvr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SubsVL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PerUsr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7R7-00002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 xml:space="preserve">WINE3perDVC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UpgrdSAPk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KV3-00381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 xml:space="preserve">CoreCALBridgeO365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SubsVL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PerUsr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AAA-12414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 xml:space="preserve">O365E1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ShrdSvr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SubsVL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PerUsr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T6A-00024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B7241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AzureMonetaryCommit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ALNG </w:t>
            </w:r>
            <w:proofErr w:type="spellStart"/>
            <w:r w:rsidRPr="004B7241">
              <w:rPr>
                <w:color w:val="000000"/>
                <w:sz w:val="18"/>
                <w:szCs w:val="18"/>
                <w:lang w:val="en-US"/>
              </w:rPr>
              <w:t>SubsVL</w:t>
            </w:r>
            <w:proofErr w:type="spellEnd"/>
            <w:r w:rsidRPr="004B7241">
              <w:rPr>
                <w:color w:val="000000"/>
                <w:sz w:val="18"/>
                <w:szCs w:val="18"/>
                <w:lang w:val="en-US"/>
              </w:rPr>
              <w:t xml:space="preserve"> MVL Commit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6QK-00001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6529">
              <w:rPr>
                <w:color w:val="000000"/>
                <w:sz w:val="18"/>
                <w:szCs w:val="18"/>
              </w:rPr>
              <w:t>ProjOnlnProfFromSA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ShrdSvr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SubsVL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PerUsr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7MK-00002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6529">
              <w:rPr>
                <w:color w:val="000000"/>
                <w:sz w:val="18"/>
                <w:szCs w:val="18"/>
              </w:rPr>
              <w:t>ProjOnlnProf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ShrdSvr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SubsVL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PerUsr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7LS-00002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6529">
              <w:rPr>
                <w:color w:val="000000"/>
                <w:sz w:val="18"/>
                <w:szCs w:val="18"/>
              </w:rPr>
              <w:t>SharePointSvr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SA MVL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H04-00268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6529">
              <w:rPr>
                <w:color w:val="000000"/>
                <w:sz w:val="18"/>
                <w:szCs w:val="18"/>
              </w:rPr>
              <w:t>SharePointSvr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LicSAPk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H04-00232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BD2F36" w:rsidRDefault="00446529" w:rsidP="006D2AA2">
            <w:pPr>
              <w:spacing w:before="60" w:after="60"/>
              <w:jc w:val="both"/>
              <w:rPr>
                <w:sz w:val="18"/>
                <w:szCs w:val="18"/>
              </w:rPr>
            </w:pPr>
            <w:proofErr w:type="spellStart"/>
            <w:r w:rsidRPr="00BD2F36">
              <w:rPr>
                <w:sz w:val="18"/>
                <w:szCs w:val="18"/>
              </w:rPr>
              <w:t>SysCtr</w:t>
            </w:r>
            <w:r w:rsidR="00090D4B" w:rsidRPr="00BD2F36">
              <w:rPr>
                <w:sz w:val="18"/>
                <w:szCs w:val="18"/>
              </w:rPr>
              <w:t>Datactr</w:t>
            </w:r>
            <w:r w:rsidRPr="00BD2F36">
              <w:rPr>
                <w:sz w:val="18"/>
                <w:szCs w:val="18"/>
              </w:rPr>
              <w:t>Core</w:t>
            </w:r>
            <w:proofErr w:type="spellEnd"/>
            <w:r w:rsidRPr="00BD2F36">
              <w:rPr>
                <w:sz w:val="18"/>
                <w:szCs w:val="18"/>
              </w:rPr>
              <w:t xml:space="preserve"> ALNG SA MVL 2Lic </w:t>
            </w:r>
            <w:proofErr w:type="spellStart"/>
            <w:r w:rsidRPr="00BD2F36">
              <w:rPr>
                <w:sz w:val="18"/>
                <w:szCs w:val="18"/>
              </w:rPr>
              <w:t>CoreLic</w:t>
            </w:r>
            <w:proofErr w:type="spellEnd"/>
            <w:r w:rsidR="006D2AA2" w:rsidRPr="00BD2F36">
              <w:rPr>
                <w:sz w:val="18"/>
                <w:szCs w:val="18"/>
              </w:rPr>
              <w:t xml:space="preserve"> </w:t>
            </w:r>
            <w:r w:rsidR="006D2AA2" w:rsidRPr="00BD2F36">
              <w:rPr>
                <w:b/>
                <w:i/>
                <w:sz w:val="14"/>
                <w:szCs w:val="14"/>
              </w:rPr>
              <w:t xml:space="preserve">(in sostituzione di </w:t>
            </w:r>
            <w:proofErr w:type="spellStart"/>
            <w:r w:rsidR="006D2AA2" w:rsidRPr="00BD2F36">
              <w:rPr>
                <w:b/>
                <w:i/>
                <w:sz w:val="14"/>
                <w:szCs w:val="14"/>
              </w:rPr>
              <w:t>SysCtrStdCore</w:t>
            </w:r>
            <w:proofErr w:type="spellEnd"/>
            <w:r w:rsidR="006D2AA2" w:rsidRPr="00BD2F36">
              <w:rPr>
                <w:b/>
                <w:i/>
                <w:sz w:val="14"/>
                <w:szCs w:val="14"/>
              </w:rPr>
              <w:t xml:space="preserve"> ALNG SA MVL 2Lic </w:t>
            </w:r>
            <w:proofErr w:type="spellStart"/>
            <w:r w:rsidR="006D2AA2" w:rsidRPr="00BD2F36">
              <w:rPr>
                <w:b/>
                <w:i/>
                <w:sz w:val="14"/>
                <w:szCs w:val="14"/>
              </w:rPr>
              <w:t>CoreLic</w:t>
            </w:r>
            <w:proofErr w:type="spellEnd"/>
            <w:r w:rsidR="006D2AA2" w:rsidRPr="00BD2F36">
              <w:rPr>
                <w:b/>
                <w:i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AA2" w:rsidRPr="00BD2F36" w:rsidRDefault="00446529" w:rsidP="006D2AA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BD2F36">
              <w:rPr>
                <w:sz w:val="18"/>
                <w:szCs w:val="18"/>
              </w:rPr>
              <w:t>9EN-00</w:t>
            </w:r>
            <w:r w:rsidR="00090D4B" w:rsidRPr="00BD2F36">
              <w:rPr>
                <w:sz w:val="18"/>
                <w:szCs w:val="18"/>
              </w:rPr>
              <w:t>208</w:t>
            </w:r>
            <w:r w:rsidR="006D2AA2" w:rsidRPr="00BD2F36">
              <w:rPr>
                <w:sz w:val="18"/>
                <w:szCs w:val="18"/>
              </w:rPr>
              <w:t xml:space="preserve"> </w:t>
            </w:r>
            <w:r w:rsidR="006D2AA2" w:rsidRPr="00BD2F36">
              <w:rPr>
                <w:b/>
                <w:i/>
                <w:sz w:val="14"/>
                <w:szCs w:val="14"/>
              </w:rPr>
              <w:t>(in sostituzione di 9EN-00198)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6529">
              <w:rPr>
                <w:color w:val="000000"/>
                <w:sz w:val="18"/>
                <w:szCs w:val="18"/>
              </w:rPr>
              <w:t>SQLSvrStdCore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SA MVL 2Lic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7NQ-0</w:t>
            </w:r>
            <w:bookmarkStart w:id="0" w:name="_GoBack"/>
            <w:bookmarkEnd w:id="0"/>
            <w:r w:rsidRPr="00446529">
              <w:rPr>
                <w:color w:val="000000"/>
                <w:sz w:val="18"/>
                <w:szCs w:val="18"/>
              </w:rPr>
              <w:t>0292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 xml:space="preserve">VisioOnlnP2FromSA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ShrdSvr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SubsVL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PerUsr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9K3-00002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 xml:space="preserve">VisioOnlnP2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ShrdSvr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SubsVL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PerUsr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N9U-00002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6529">
              <w:rPr>
                <w:color w:val="000000"/>
                <w:sz w:val="18"/>
                <w:szCs w:val="18"/>
              </w:rPr>
              <w:t>ExchgOnlnKsk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ShrdSvr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SubsVL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PerUsr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7TC-00001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6529">
              <w:rPr>
                <w:color w:val="000000"/>
                <w:sz w:val="18"/>
                <w:szCs w:val="18"/>
              </w:rPr>
              <w:t>VSProwMSDN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SA MVL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77D-00111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6529">
              <w:rPr>
                <w:color w:val="000000"/>
                <w:sz w:val="18"/>
                <w:szCs w:val="18"/>
              </w:rPr>
              <w:t>VSEntSubMSDN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LicSAPk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MVL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MX3-00115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446529" w:rsidRPr="00D114FF" w:rsidTr="003C07DE">
        <w:trPr>
          <w:gridAfter w:val="1"/>
          <w:wAfter w:w="13" w:type="dxa"/>
        </w:trPr>
        <w:tc>
          <w:tcPr>
            <w:tcW w:w="594" w:type="dxa"/>
            <w:shd w:val="clear" w:color="auto" w:fill="auto"/>
            <w:vAlign w:val="center"/>
          </w:tcPr>
          <w:p w:rsidR="00446529" w:rsidRPr="00D63AD3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D63AD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446529" w:rsidRPr="00446529" w:rsidRDefault="00446529" w:rsidP="00446529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6529">
              <w:rPr>
                <w:color w:val="000000"/>
                <w:sz w:val="18"/>
                <w:szCs w:val="18"/>
              </w:rPr>
              <w:t>WinSvrDCCore</w:t>
            </w:r>
            <w:proofErr w:type="spellEnd"/>
            <w:r w:rsidRPr="00446529">
              <w:rPr>
                <w:color w:val="000000"/>
                <w:sz w:val="18"/>
                <w:szCs w:val="18"/>
              </w:rPr>
              <w:t xml:space="preserve"> ALNG SA MVL 2Lic </w:t>
            </w:r>
            <w:proofErr w:type="spellStart"/>
            <w:r w:rsidRPr="00446529">
              <w:rPr>
                <w:color w:val="000000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529" w:rsidRPr="00446529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46529">
              <w:rPr>
                <w:color w:val="000000"/>
                <w:sz w:val="18"/>
                <w:szCs w:val="18"/>
              </w:rPr>
              <w:t>9EA-00278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529" w:rsidRPr="00454248" w:rsidRDefault="00446529" w:rsidP="00446529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5424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>€/</w:t>
            </w:r>
            <w:r>
              <w:rPr>
                <w:rFonts w:eastAsia="Calibri"/>
                <w:sz w:val="16"/>
                <w:lang w:eastAsia="en-US"/>
              </w:rPr>
              <w:t>cad</w:t>
            </w:r>
            <w:r w:rsidRPr="00943B60">
              <w:rPr>
                <w:rFonts w:eastAsia="Calibri"/>
                <w:sz w:val="16"/>
                <w:lang w:eastAsia="en-US"/>
              </w:rPr>
              <w:t xml:space="preserve">. </w:t>
            </w:r>
            <w:r>
              <w:rPr>
                <w:rFonts w:eastAsia="Calibri"/>
                <w:color w:val="808080"/>
                <w:sz w:val="16"/>
                <w:lang w:eastAsia="en-US"/>
              </w:rPr>
              <w:t>_______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46529" w:rsidRPr="00D114FF" w:rsidRDefault="00446529" w:rsidP="00446529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Euro/cad.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446529" w:rsidRDefault="00446529" w:rsidP="00446529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0719A1" w:rsidRPr="00D114FF" w:rsidTr="00454248">
        <w:trPr>
          <w:trHeight w:val="495"/>
        </w:trPr>
        <w:tc>
          <w:tcPr>
            <w:tcW w:w="594" w:type="dxa"/>
            <w:shd w:val="clear" w:color="auto" w:fill="auto"/>
            <w:vAlign w:val="center"/>
          </w:tcPr>
          <w:p w:rsidR="000719A1" w:rsidRPr="003E0579" w:rsidRDefault="000719A1" w:rsidP="000719A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E0579">
              <w:rPr>
                <w:rFonts w:eastAsia="Calibr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9683" w:type="dxa"/>
            <w:gridSpan w:val="6"/>
            <w:shd w:val="clear" w:color="auto" w:fill="auto"/>
            <w:vAlign w:val="center"/>
          </w:tcPr>
          <w:p w:rsidR="000719A1" w:rsidRPr="003E0579" w:rsidRDefault="000719A1" w:rsidP="000719A1">
            <w:pPr>
              <w:rPr>
                <w:rFonts w:eastAsia="Calibri"/>
                <w:sz w:val="16"/>
                <w:lang w:eastAsia="en-US"/>
              </w:rPr>
            </w:pPr>
            <w:r w:rsidRPr="003E0579">
              <w:rPr>
                <w:b/>
                <w:sz w:val="20"/>
              </w:rPr>
              <w:t>IMPORTO TOTALE OFFERTO AL NETTO DEI COSTI PER LA SICUREZZA E DELL’I.V.A.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0719A1" w:rsidRPr="003E0579" w:rsidRDefault="000719A1" w:rsidP="000719A1">
            <w:pPr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€________,__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0719A1" w:rsidRPr="003E0579" w:rsidRDefault="000719A1" w:rsidP="000719A1">
            <w:pPr>
              <w:contextualSpacing/>
              <w:jc w:val="center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Euro _________________________/_____</w:t>
            </w:r>
          </w:p>
        </w:tc>
      </w:tr>
      <w:tr w:rsidR="000719A1" w:rsidRPr="00D114FF" w:rsidTr="00454248">
        <w:trPr>
          <w:trHeight w:val="495"/>
        </w:trPr>
        <w:tc>
          <w:tcPr>
            <w:tcW w:w="594" w:type="dxa"/>
            <w:shd w:val="clear" w:color="auto" w:fill="auto"/>
            <w:vAlign w:val="center"/>
          </w:tcPr>
          <w:p w:rsidR="000719A1" w:rsidRPr="003E0579" w:rsidRDefault="000719A1" w:rsidP="000719A1">
            <w:pPr>
              <w:jc w:val="center"/>
              <w:rPr>
                <w:b/>
                <w:bCs/>
                <w:sz w:val="20"/>
                <w:szCs w:val="20"/>
              </w:rPr>
            </w:pPr>
            <w:r w:rsidRPr="003E0579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683" w:type="dxa"/>
            <w:gridSpan w:val="6"/>
            <w:shd w:val="clear" w:color="auto" w:fill="auto"/>
            <w:vAlign w:val="center"/>
          </w:tcPr>
          <w:p w:rsidR="000719A1" w:rsidRPr="003E0579" w:rsidRDefault="001B1081" w:rsidP="0070098E">
            <w:pPr>
              <w:pStyle w:val="Corpotesto1"/>
              <w:spacing w:before="60" w:after="60"/>
              <w:ind w:right="-1"/>
              <w:jc w:val="left"/>
              <w:rPr>
                <w:rFonts w:ascii="Times New Roman" w:hAnsi="Times New Roman"/>
                <w:b/>
                <w:sz w:val="20"/>
              </w:rPr>
            </w:pPr>
            <w:r w:rsidRPr="003E0579">
              <w:rPr>
                <w:rFonts w:ascii="Times New Roman" w:hAnsi="Times New Roman"/>
                <w:b/>
                <w:sz w:val="20"/>
              </w:rPr>
              <w:t xml:space="preserve">IMPORTO </w:t>
            </w:r>
            <w:r w:rsidR="0070098E">
              <w:rPr>
                <w:rFonts w:ascii="Times New Roman" w:hAnsi="Times New Roman"/>
                <w:b/>
                <w:sz w:val="20"/>
              </w:rPr>
              <w:t>PRESUNTO</w:t>
            </w:r>
            <w:r w:rsidR="0070098E" w:rsidRPr="003E0579">
              <w:rPr>
                <w:rFonts w:ascii="Times New Roman" w:hAnsi="Times New Roman"/>
                <w:b/>
                <w:sz w:val="20"/>
              </w:rPr>
              <w:t xml:space="preserve"> A</w:t>
            </w:r>
            <w:r w:rsidRPr="003E0579">
              <w:rPr>
                <w:rFonts w:ascii="Times New Roman" w:hAnsi="Times New Roman"/>
                <w:b/>
                <w:sz w:val="20"/>
              </w:rPr>
              <w:t>L NETTO DEI COSTI PER LA SICUREZZA E DELL’I.V.A.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0719A1" w:rsidRPr="0070098E" w:rsidRDefault="0070098E" w:rsidP="0045424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</w:t>
            </w:r>
            <w:r w:rsidR="00454248">
              <w:rPr>
                <w:sz w:val="20"/>
                <w:szCs w:val="20"/>
              </w:rPr>
              <w:t>675</w:t>
            </w:r>
            <w:r w:rsidR="00390D1C">
              <w:rPr>
                <w:sz w:val="20"/>
                <w:szCs w:val="20"/>
              </w:rPr>
              <w:t>.</w:t>
            </w:r>
            <w:r w:rsidR="00454248">
              <w:rPr>
                <w:sz w:val="20"/>
                <w:szCs w:val="20"/>
              </w:rPr>
              <w:t>0</w:t>
            </w:r>
            <w:r w:rsidR="00390D1C">
              <w:rPr>
                <w:sz w:val="20"/>
                <w:szCs w:val="20"/>
              </w:rPr>
              <w:t>00</w:t>
            </w:r>
            <w:r w:rsidRPr="0070098E">
              <w:rPr>
                <w:sz w:val="18"/>
                <w:szCs w:val="18"/>
              </w:rPr>
              <w:t>,00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0719A1" w:rsidRPr="0070098E" w:rsidRDefault="0070098E" w:rsidP="00454248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70098E">
              <w:rPr>
                <w:sz w:val="18"/>
                <w:szCs w:val="18"/>
              </w:rPr>
              <w:t>Euro</w:t>
            </w:r>
            <w:r w:rsidR="00D63AD3">
              <w:rPr>
                <w:sz w:val="18"/>
                <w:szCs w:val="18"/>
              </w:rPr>
              <w:t xml:space="preserve"> </w:t>
            </w:r>
            <w:proofErr w:type="spellStart"/>
            <w:r w:rsidR="00454248">
              <w:rPr>
                <w:sz w:val="18"/>
                <w:szCs w:val="18"/>
              </w:rPr>
              <w:t>seicentosettantacinquemila</w:t>
            </w:r>
            <w:proofErr w:type="spellEnd"/>
          </w:p>
        </w:tc>
      </w:tr>
      <w:tr w:rsidR="003E0579" w:rsidRPr="00D114FF" w:rsidTr="00454248">
        <w:trPr>
          <w:trHeight w:val="495"/>
        </w:trPr>
        <w:tc>
          <w:tcPr>
            <w:tcW w:w="594" w:type="dxa"/>
            <w:shd w:val="clear" w:color="auto" w:fill="auto"/>
            <w:vAlign w:val="center"/>
          </w:tcPr>
          <w:p w:rsidR="003E0579" w:rsidRPr="003E0579" w:rsidRDefault="003E0579" w:rsidP="003E0579">
            <w:pPr>
              <w:jc w:val="center"/>
              <w:rPr>
                <w:b/>
                <w:bCs/>
                <w:sz w:val="20"/>
                <w:szCs w:val="20"/>
              </w:rPr>
            </w:pPr>
            <w:r w:rsidRPr="003E0579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683" w:type="dxa"/>
            <w:gridSpan w:val="6"/>
            <w:shd w:val="clear" w:color="auto" w:fill="auto"/>
            <w:vAlign w:val="center"/>
          </w:tcPr>
          <w:p w:rsidR="003E0579" w:rsidRPr="003E0579" w:rsidRDefault="003E0579" w:rsidP="003E0579">
            <w:pPr>
              <w:pStyle w:val="Corpotesto1"/>
              <w:spacing w:before="60" w:after="60"/>
              <w:ind w:right="-1"/>
              <w:jc w:val="left"/>
              <w:rPr>
                <w:rFonts w:ascii="Times New Roman" w:hAnsi="Times New Roman"/>
                <w:b/>
                <w:sz w:val="20"/>
              </w:rPr>
            </w:pPr>
            <w:r w:rsidRPr="003E0579">
              <w:rPr>
                <w:rFonts w:ascii="Times New Roman" w:hAnsi="Times New Roman"/>
                <w:b/>
                <w:sz w:val="20"/>
              </w:rPr>
              <w:t>CALCOLO RIBASSO [(B – A) / B x 100]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3E0579" w:rsidRPr="003E0579" w:rsidRDefault="003E0579" w:rsidP="003E0579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______,__ %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3E0579" w:rsidRPr="003E0579" w:rsidRDefault="003E0579" w:rsidP="003E057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E0579">
              <w:rPr>
                <w:b/>
                <w:sz w:val="20"/>
                <w:szCs w:val="20"/>
              </w:rPr>
              <w:t>___________________________</w:t>
            </w:r>
          </w:p>
          <w:p w:rsidR="003E0579" w:rsidRPr="0070098E" w:rsidRDefault="003E0579" w:rsidP="003E0579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  <w:r w:rsidRPr="0070098E">
              <w:rPr>
                <w:sz w:val="20"/>
                <w:szCs w:val="20"/>
              </w:rPr>
              <w:t>per cento</w:t>
            </w:r>
          </w:p>
        </w:tc>
      </w:tr>
      <w:tr w:rsidR="001B1081" w:rsidRPr="00D114FF" w:rsidTr="00454248">
        <w:trPr>
          <w:trHeight w:val="495"/>
        </w:trPr>
        <w:tc>
          <w:tcPr>
            <w:tcW w:w="594" w:type="dxa"/>
            <w:shd w:val="clear" w:color="auto" w:fill="auto"/>
            <w:vAlign w:val="center"/>
          </w:tcPr>
          <w:p w:rsidR="001B1081" w:rsidRPr="003E0579" w:rsidRDefault="001B1081" w:rsidP="001B1081">
            <w:pPr>
              <w:jc w:val="center"/>
              <w:rPr>
                <w:b/>
                <w:bCs/>
                <w:sz w:val="20"/>
                <w:szCs w:val="20"/>
              </w:rPr>
            </w:pPr>
            <w:r w:rsidRPr="003E0579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683" w:type="dxa"/>
            <w:gridSpan w:val="6"/>
            <w:shd w:val="clear" w:color="auto" w:fill="auto"/>
            <w:vAlign w:val="center"/>
          </w:tcPr>
          <w:p w:rsidR="001B1081" w:rsidRPr="003E0579" w:rsidRDefault="001B1081" w:rsidP="001B1081">
            <w:pPr>
              <w:pStyle w:val="Corpotesto1"/>
              <w:spacing w:before="60" w:after="60"/>
              <w:ind w:right="-1"/>
              <w:jc w:val="left"/>
              <w:rPr>
                <w:rFonts w:ascii="Times New Roman" w:hAnsi="Times New Roman"/>
                <w:b/>
                <w:sz w:val="20"/>
              </w:rPr>
            </w:pPr>
            <w:r w:rsidRPr="003E0579">
              <w:rPr>
                <w:rFonts w:ascii="Times New Roman" w:hAnsi="Times New Roman"/>
                <w:b/>
                <w:sz w:val="20"/>
              </w:rPr>
              <w:t xml:space="preserve">COSTI DELLA SICUREZZA 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1B1081" w:rsidRPr="003E0579" w:rsidRDefault="001B1081" w:rsidP="001B1081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€ 0,00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1B1081" w:rsidRPr="003E0579" w:rsidRDefault="001B1081" w:rsidP="001B1081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zero</w:t>
            </w:r>
          </w:p>
        </w:tc>
      </w:tr>
      <w:tr w:rsidR="001B1081" w:rsidRPr="00D114FF" w:rsidTr="00454248">
        <w:trPr>
          <w:trHeight w:val="495"/>
        </w:trPr>
        <w:tc>
          <w:tcPr>
            <w:tcW w:w="10277" w:type="dxa"/>
            <w:gridSpan w:val="7"/>
            <w:shd w:val="clear" w:color="auto" w:fill="auto"/>
            <w:vAlign w:val="center"/>
          </w:tcPr>
          <w:p w:rsidR="001B1081" w:rsidRPr="003E0579" w:rsidRDefault="001B1081" w:rsidP="001B1081">
            <w:pPr>
              <w:spacing w:before="60" w:after="60"/>
              <w:contextualSpacing/>
              <w:jc w:val="right"/>
              <w:rPr>
                <w:b/>
                <w:sz w:val="20"/>
                <w:szCs w:val="20"/>
              </w:rPr>
            </w:pPr>
            <w:r w:rsidRPr="003E0579">
              <w:rPr>
                <w:b/>
                <w:sz w:val="20"/>
                <w:szCs w:val="20"/>
              </w:rPr>
              <w:t>TOTALE OFFERTA (A +D)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1B1081" w:rsidRPr="003E0579" w:rsidRDefault="001B1081" w:rsidP="001B1081">
            <w:pPr>
              <w:spacing w:before="60" w:after="60"/>
              <w:contextualSpacing/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€ _______,__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1B1081" w:rsidRPr="003E0579" w:rsidRDefault="001B1081" w:rsidP="001B1081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Euro________________________________</w:t>
            </w:r>
          </w:p>
        </w:tc>
      </w:tr>
    </w:tbl>
    <w:p w:rsidR="00751998" w:rsidRDefault="00550A25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L</w:t>
      </w:r>
      <w:r w:rsidRPr="00C4029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’offerta è valida, a tutti gli effetti, per un periodo di </w:t>
      </w:r>
      <w:r w:rsidR="00AB6B37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360</w:t>
      </w:r>
      <w:r w:rsidRPr="00C4029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giorni decorrenti dal termine fissato per la presentazione della stessa</w:t>
      </w:r>
      <w:r w:rsidR="0075199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</w:t>
      </w:r>
    </w:p>
    <w:p w:rsidR="00751998" w:rsidRDefault="00751998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="00D80529">
        <w:rPr>
          <w:b/>
          <w:i/>
          <w:snapToGrid w:val="0"/>
          <w:sz w:val="20"/>
          <w:szCs w:val="20"/>
        </w:rPr>
        <w:tab/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426"/>
        </w:tabs>
        <w:spacing w:after="120"/>
        <w:ind w:left="425" w:hanging="425"/>
        <w:jc w:val="both"/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L</w:t>
      </w:r>
      <w:r w:rsidRPr="00876EF8">
        <w:rPr>
          <w:snapToGrid w:val="0"/>
          <w:sz w:val="18"/>
          <w:szCs w:val="18"/>
        </w:rPr>
        <w:t>a scheda di offerta deve essere compilata, IN CIFRE ED IN LETTERE;</w:t>
      </w:r>
    </w:p>
    <w:p w:rsidR="00454248" w:rsidRDefault="00751998" w:rsidP="0070098E">
      <w:pPr>
        <w:spacing w:after="120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 xml:space="preserve"> </w:t>
      </w:r>
    </w:p>
    <w:p w:rsidR="00454248" w:rsidRDefault="00454248" w:rsidP="0070098E">
      <w:pPr>
        <w:spacing w:after="120"/>
        <w:jc w:val="both"/>
        <w:rPr>
          <w:snapToGrid w:val="0"/>
          <w:sz w:val="18"/>
          <w:szCs w:val="18"/>
        </w:rPr>
      </w:pPr>
    </w:p>
    <w:p w:rsidR="00454248" w:rsidRDefault="00454248" w:rsidP="0070098E">
      <w:pPr>
        <w:spacing w:after="120"/>
        <w:jc w:val="both"/>
        <w:rPr>
          <w:snapToGrid w:val="0"/>
          <w:sz w:val="18"/>
          <w:szCs w:val="18"/>
        </w:rPr>
      </w:pPr>
    </w:p>
    <w:p w:rsidR="00751998" w:rsidRPr="00C4029E" w:rsidRDefault="00751998" w:rsidP="0070098E">
      <w:pPr>
        <w:spacing w:after="120"/>
        <w:jc w:val="both"/>
        <w:rPr>
          <w:b/>
          <w:sz w:val="20"/>
          <w:szCs w:val="20"/>
        </w:rPr>
      </w:pPr>
      <w:r w:rsidRPr="00876EF8">
        <w:rPr>
          <w:b/>
          <w:i/>
          <w:snapToGrid w:val="0"/>
          <w:sz w:val="18"/>
          <w:szCs w:val="18"/>
        </w:rPr>
        <w:t>Allegare fotocopia del documento d’identità del/dei sottoscrittore/i e copia non autenticata della procura speciale attestante il potere di presentare offerta di importo almeno corrispondente a quello offerto.</w:t>
      </w:r>
    </w:p>
    <w:sectPr w:rsidR="00751998" w:rsidRPr="00C4029E" w:rsidSect="00454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269" w:right="964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96" w:rsidRDefault="00833F96">
      <w:r>
        <w:separator/>
      </w:r>
    </w:p>
  </w:endnote>
  <w:endnote w:type="continuationSeparator" w:id="0">
    <w:p w:rsidR="00833F96" w:rsidRDefault="0083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13" w:rsidRDefault="00045A13" w:rsidP="00B769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45A13" w:rsidRDefault="00045A13" w:rsidP="00B769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13" w:rsidRPr="0089117F" w:rsidRDefault="00045A13" w:rsidP="004C7FDB">
    <w:pPr>
      <w:pStyle w:val="Pidipagina"/>
      <w:framePr w:w="10776" w:wrap="around" w:vAnchor="text" w:hAnchor="page" w:x="1135" w:y="1"/>
      <w:ind w:firstLine="0"/>
      <w:jc w:val="center"/>
      <w:rPr>
        <w:rStyle w:val="Numeropagina"/>
        <w:rFonts w:ascii="Times New Roman" w:hAnsi="Times New Roman"/>
        <w:sz w:val="20"/>
      </w:rPr>
    </w:pPr>
    <w:r w:rsidRPr="0089117F">
      <w:rPr>
        <w:rStyle w:val="Numeropagina"/>
        <w:rFonts w:ascii="Times New Roman" w:hAnsi="Times New Roman"/>
        <w:sz w:val="20"/>
      </w:rPr>
      <w:fldChar w:fldCharType="begin"/>
    </w:r>
    <w:r w:rsidRPr="0089117F">
      <w:rPr>
        <w:rStyle w:val="Numeropagina"/>
        <w:rFonts w:ascii="Times New Roman" w:hAnsi="Times New Roman"/>
        <w:sz w:val="20"/>
      </w:rPr>
      <w:instrText xml:space="preserve">PAGE  </w:instrText>
    </w:r>
    <w:r w:rsidRPr="0089117F">
      <w:rPr>
        <w:rStyle w:val="Numeropagina"/>
        <w:rFonts w:ascii="Times New Roman" w:hAnsi="Times New Roman"/>
        <w:sz w:val="20"/>
      </w:rPr>
      <w:fldChar w:fldCharType="separate"/>
    </w:r>
    <w:r w:rsidR="00BD2F36">
      <w:rPr>
        <w:rStyle w:val="Numeropagina"/>
        <w:rFonts w:ascii="Times New Roman" w:hAnsi="Times New Roman"/>
        <w:noProof/>
        <w:sz w:val="20"/>
      </w:rPr>
      <w:t>3</w:t>
    </w:r>
    <w:r w:rsidRPr="0089117F">
      <w:rPr>
        <w:rStyle w:val="Numeropagina"/>
        <w:rFonts w:ascii="Times New Roman" w:hAnsi="Times New Roman"/>
        <w:sz w:val="20"/>
      </w:rPr>
      <w:fldChar w:fldCharType="end"/>
    </w:r>
  </w:p>
  <w:p w:rsidR="00045A13" w:rsidRDefault="00045A13" w:rsidP="00B7694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8D" w:rsidRDefault="00F409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96" w:rsidRDefault="00833F96">
      <w:r>
        <w:separator/>
      </w:r>
    </w:p>
  </w:footnote>
  <w:footnote w:type="continuationSeparator" w:id="0">
    <w:p w:rsidR="00833F96" w:rsidRDefault="0083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8D" w:rsidRDefault="00F409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6"/>
    </w:tblGrid>
    <w:tr w:rsidR="00751998" w:rsidRPr="00AF6496" w:rsidTr="00D2629D">
      <w:trPr>
        <w:trHeight w:val="193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1998" w:rsidRPr="00AF6496" w:rsidRDefault="00751998" w:rsidP="00751998">
          <w:pPr>
            <w:pStyle w:val="Titolo3"/>
            <w:jc w:val="center"/>
            <w:rPr>
              <w:rFonts w:ascii="Garamond" w:hAnsi="Garamond"/>
              <w:sz w:val="20"/>
              <w:szCs w:val="20"/>
            </w:rPr>
          </w:pPr>
          <w:r w:rsidRPr="00AF6496">
            <w:rPr>
              <w:rFonts w:ascii="Garamond" w:hAnsi="Garamond"/>
              <w:i/>
              <w:sz w:val="20"/>
              <w:szCs w:val="20"/>
            </w:rPr>
            <w:t>S.p.A. Autovie Venete</w:t>
          </w:r>
        </w:p>
      </w:tc>
    </w:tr>
    <w:tr w:rsidR="00751998" w:rsidRPr="00AF6496" w:rsidTr="00D2629D">
      <w:trPr>
        <w:trHeight w:val="193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1998" w:rsidRPr="00AF6496" w:rsidRDefault="00751998" w:rsidP="000719A1">
          <w:pPr>
            <w:pStyle w:val="Titolo3"/>
            <w:jc w:val="center"/>
            <w:rPr>
              <w:rFonts w:ascii="Garamond" w:hAnsi="Garamond"/>
              <w:sz w:val="20"/>
              <w:szCs w:val="20"/>
            </w:rPr>
          </w:pPr>
          <w:r w:rsidRPr="00AF6496">
            <w:rPr>
              <w:rFonts w:ascii="Garamond" w:hAnsi="Garamond"/>
              <w:sz w:val="20"/>
              <w:szCs w:val="20"/>
            </w:rPr>
            <w:t xml:space="preserve">SCHEDA </w:t>
          </w:r>
          <w:r w:rsidR="000719A1">
            <w:rPr>
              <w:rFonts w:ascii="Garamond" w:hAnsi="Garamond"/>
              <w:sz w:val="20"/>
              <w:szCs w:val="20"/>
            </w:rPr>
            <w:t>4</w:t>
          </w:r>
          <w:r w:rsidRPr="00AF6496">
            <w:rPr>
              <w:rFonts w:ascii="Garamond" w:hAnsi="Garamond"/>
              <w:sz w:val="20"/>
              <w:szCs w:val="20"/>
            </w:rPr>
            <w:t>– “</w:t>
          </w:r>
          <w:r w:rsidRPr="00AF6496">
            <w:rPr>
              <w:i/>
              <w:snapToGrid/>
              <w:sz w:val="20"/>
              <w:szCs w:val="20"/>
            </w:rPr>
            <w:t>Offerta economica</w:t>
          </w:r>
          <w:r w:rsidRPr="00AF6496">
            <w:rPr>
              <w:rFonts w:ascii="Garamond" w:hAnsi="Garamond"/>
              <w:sz w:val="20"/>
              <w:szCs w:val="20"/>
            </w:rPr>
            <w:t>”</w:t>
          </w:r>
        </w:p>
      </w:tc>
    </w:tr>
  </w:tbl>
  <w:p w:rsidR="00454248" w:rsidRPr="001A06E8" w:rsidRDefault="00454248" w:rsidP="00454248">
    <w:pPr>
      <w:keepNext/>
      <w:jc w:val="center"/>
      <w:outlineLvl w:val="2"/>
      <w:rPr>
        <w:b/>
        <w:i/>
        <w:caps/>
        <w:snapToGrid w:val="0"/>
        <w:sz w:val="22"/>
        <w:szCs w:val="22"/>
      </w:rPr>
    </w:pPr>
    <w:r w:rsidRPr="001A06E8">
      <w:rPr>
        <w:b/>
        <w:i/>
        <w:caps/>
        <w:snapToGrid w:val="0"/>
        <w:sz w:val="22"/>
        <w:szCs w:val="22"/>
      </w:rPr>
      <w:t>PROCEDURA PER L’AFFIDAMENTO DELLA</w:t>
    </w:r>
  </w:p>
  <w:p w:rsidR="00454248" w:rsidRPr="001A06E8" w:rsidRDefault="00454248" w:rsidP="00454248">
    <w:pPr>
      <w:keepNext/>
      <w:jc w:val="center"/>
      <w:outlineLvl w:val="2"/>
      <w:rPr>
        <w:b/>
        <w:i/>
        <w:caps/>
        <w:snapToGrid w:val="0"/>
        <w:sz w:val="22"/>
        <w:szCs w:val="22"/>
      </w:rPr>
    </w:pPr>
    <w:r w:rsidRPr="001A06E8">
      <w:rPr>
        <w:b/>
        <w:i/>
        <w:caps/>
        <w:snapToGrid w:val="0"/>
        <w:sz w:val="22"/>
        <w:szCs w:val="22"/>
      </w:rPr>
      <w:t>“Fornitura di licenze Microsoft a volume e servizi connessi.”</w:t>
    </w:r>
  </w:p>
  <w:p w:rsidR="00454248" w:rsidRPr="001A06E8" w:rsidRDefault="00454248" w:rsidP="00454248">
    <w:pPr>
      <w:keepNext/>
      <w:jc w:val="center"/>
      <w:outlineLvl w:val="2"/>
      <w:rPr>
        <w:b/>
        <w:i/>
        <w:caps/>
        <w:snapToGrid w:val="0"/>
        <w:sz w:val="22"/>
        <w:szCs w:val="22"/>
      </w:rPr>
    </w:pPr>
    <w:r w:rsidRPr="001A06E8">
      <w:rPr>
        <w:b/>
        <w:bCs/>
        <w:snapToGrid w:val="0"/>
        <w:sz w:val="22"/>
        <w:szCs w:val="22"/>
      </w:rPr>
      <w:t>C.I.G.:</w:t>
    </w:r>
    <w:r w:rsidR="00F4098D">
      <w:rPr>
        <w:b/>
        <w:bCs/>
        <w:snapToGrid w:val="0"/>
        <w:sz w:val="22"/>
        <w:szCs w:val="22"/>
      </w:rPr>
      <w:t xml:space="preserve"> </w:t>
    </w:r>
    <w:r w:rsidR="00F4098D" w:rsidRPr="007C6FDC">
      <w:rPr>
        <w:b/>
        <w:bCs/>
        <w:snapToGrid w:val="0"/>
      </w:rPr>
      <w:t>7391968CF4</w:t>
    </w:r>
  </w:p>
  <w:p w:rsidR="00390D1C" w:rsidRPr="00D63AD3" w:rsidRDefault="00390D1C" w:rsidP="00454248">
    <w:pPr>
      <w:keepNext/>
      <w:spacing w:after="120"/>
      <w:jc w:val="center"/>
      <w:outlineLvl w:val="2"/>
      <w:rPr>
        <w:b/>
        <w:i/>
        <w:caps/>
        <w:snapToGrid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8D" w:rsidRDefault="00F409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6A0"/>
    <w:multiLevelType w:val="hybridMultilevel"/>
    <w:tmpl w:val="8EE6B64E"/>
    <w:lvl w:ilvl="0" w:tplc="02860B48">
      <w:start w:val="1"/>
      <w:numFmt w:val="bullet"/>
      <w:lvlText w:val="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C040F"/>
    <w:multiLevelType w:val="hybridMultilevel"/>
    <w:tmpl w:val="B2B676EE"/>
    <w:lvl w:ilvl="0" w:tplc="FA4855B4">
      <w:start w:val="1"/>
      <w:numFmt w:val="none"/>
      <w:pStyle w:val="Stile3"/>
      <w:lvlText w:val="a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A1567"/>
    <w:multiLevelType w:val="hybridMultilevel"/>
    <w:tmpl w:val="43208122"/>
    <w:lvl w:ilvl="0" w:tplc="82486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546"/>
    <w:multiLevelType w:val="hybridMultilevel"/>
    <w:tmpl w:val="1138CF1A"/>
    <w:lvl w:ilvl="0" w:tplc="26722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8F9"/>
    <w:multiLevelType w:val="hybridMultilevel"/>
    <w:tmpl w:val="F0E4E11C"/>
    <w:lvl w:ilvl="0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D22"/>
    <w:multiLevelType w:val="hybridMultilevel"/>
    <w:tmpl w:val="4FACC9F2"/>
    <w:lvl w:ilvl="0" w:tplc="E9527860">
      <w:start w:val="1"/>
      <w:numFmt w:val="lowerLetter"/>
      <w:pStyle w:val="Stile8"/>
      <w:lvlText w:val="%1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84F5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1301F"/>
    <w:multiLevelType w:val="hybridMultilevel"/>
    <w:tmpl w:val="CEF050F6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71C40C40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742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813AD4"/>
    <w:multiLevelType w:val="singleLevel"/>
    <w:tmpl w:val="A896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433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4D0AB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113EF"/>
    <w:multiLevelType w:val="hybridMultilevel"/>
    <w:tmpl w:val="28B4FC6C"/>
    <w:lvl w:ilvl="0" w:tplc="7BA8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8CD238">
      <w:start w:val="1"/>
      <w:numFmt w:val="bullet"/>
      <w:lvlText w:val="□"/>
      <w:lvlJc w:val="left"/>
      <w:pPr>
        <w:tabs>
          <w:tab w:val="num" w:pos="1602"/>
        </w:tabs>
        <w:ind w:left="1602" w:hanging="522"/>
      </w:pPr>
      <w:rPr>
        <w:rFonts w:ascii="Verdana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70931"/>
    <w:multiLevelType w:val="multilevel"/>
    <w:tmpl w:val="F0E4E11C"/>
    <w:lvl w:ilvl="0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70DD2DDC"/>
    <w:multiLevelType w:val="hybridMultilevel"/>
    <w:tmpl w:val="CB7A93EA"/>
    <w:lvl w:ilvl="0" w:tplc="DD161C8E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062F3"/>
    <w:multiLevelType w:val="hybridMultilevel"/>
    <w:tmpl w:val="029A149C"/>
    <w:lvl w:ilvl="0" w:tplc="23DE43AA">
      <w:start w:val="65535"/>
      <w:numFmt w:val="bullet"/>
      <w:pStyle w:val="Stile2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47768"/>
    <w:multiLevelType w:val="hybridMultilevel"/>
    <w:tmpl w:val="EC96C338"/>
    <w:lvl w:ilvl="0" w:tplc="85C2F35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1637"/>
    <w:multiLevelType w:val="hybridMultilevel"/>
    <w:tmpl w:val="FD7E620A"/>
    <w:lvl w:ilvl="0" w:tplc="CFD6ED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1"/>
  </w:num>
  <w:num w:numId="4">
    <w:abstractNumId w:val="2"/>
  </w:num>
  <w:num w:numId="5">
    <w:abstractNumId w:val="1"/>
  </w:num>
  <w:num w:numId="6">
    <w:abstractNumId w:val="10"/>
  </w:num>
  <w:num w:numId="7">
    <w:abstractNumId w:val="18"/>
  </w:num>
  <w:num w:numId="8">
    <w:abstractNumId w:val="12"/>
  </w:num>
  <w:num w:numId="9">
    <w:abstractNumId w:val="7"/>
  </w:num>
  <w:num w:numId="10">
    <w:abstractNumId w:val="24"/>
  </w:num>
  <w:num w:numId="11">
    <w:abstractNumId w:val="8"/>
  </w:num>
  <w:num w:numId="12">
    <w:abstractNumId w:val="3"/>
  </w:num>
  <w:num w:numId="13">
    <w:abstractNumId w:val="20"/>
  </w:num>
  <w:num w:numId="14">
    <w:abstractNumId w:val="15"/>
  </w:num>
  <w:num w:numId="15">
    <w:abstractNumId w:val="11"/>
  </w:num>
  <w:num w:numId="16">
    <w:abstractNumId w:val="9"/>
  </w:num>
  <w:num w:numId="17">
    <w:abstractNumId w:val="16"/>
  </w:num>
  <w:num w:numId="18">
    <w:abstractNumId w:val="21"/>
  </w:num>
  <w:num w:numId="19">
    <w:abstractNumId w:val="4"/>
  </w:num>
  <w:num w:numId="20">
    <w:abstractNumId w:val="21"/>
  </w:num>
  <w:num w:numId="21">
    <w:abstractNumId w:val="23"/>
  </w:num>
  <w:num w:numId="22">
    <w:abstractNumId w:val="5"/>
  </w:num>
  <w:num w:numId="23">
    <w:abstractNumId w:val="21"/>
  </w:num>
  <w:num w:numId="24">
    <w:abstractNumId w:val="17"/>
  </w:num>
  <w:num w:numId="25">
    <w:abstractNumId w:val="6"/>
  </w:num>
  <w:num w:numId="26">
    <w:abstractNumId w:val="19"/>
  </w:num>
  <w:num w:numId="27">
    <w:abstractNumId w:val="25"/>
  </w:num>
  <w:num w:numId="28">
    <w:abstractNumId w:val="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F"/>
    <w:rsid w:val="000036BD"/>
    <w:rsid w:val="00004A31"/>
    <w:rsid w:val="00006D33"/>
    <w:rsid w:val="0001614D"/>
    <w:rsid w:val="00017FF9"/>
    <w:rsid w:val="000234C1"/>
    <w:rsid w:val="0003732F"/>
    <w:rsid w:val="00045A13"/>
    <w:rsid w:val="00047712"/>
    <w:rsid w:val="000503D9"/>
    <w:rsid w:val="000579C7"/>
    <w:rsid w:val="00057A4D"/>
    <w:rsid w:val="0006325F"/>
    <w:rsid w:val="00070C2A"/>
    <w:rsid w:val="000719A1"/>
    <w:rsid w:val="00082BA3"/>
    <w:rsid w:val="00087DBF"/>
    <w:rsid w:val="00090D4B"/>
    <w:rsid w:val="000A40C5"/>
    <w:rsid w:val="000A4E55"/>
    <w:rsid w:val="000B0B7F"/>
    <w:rsid w:val="000C4516"/>
    <w:rsid w:val="000D5F9D"/>
    <w:rsid w:val="000E3D6B"/>
    <w:rsid w:val="000E5D71"/>
    <w:rsid w:val="00100D27"/>
    <w:rsid w:val="00104E0C"/>
    <w:rsid w:val="00115D3C"/>
    <w:rsid w:val="0012051C"/>
    <w:rsid w:val="00121D01"/>
    <w:rsid w:val="00130600"/>
    <w:rsid w:val="00132493"/>
    <w:rsid w:val="0014288E"/>
    <w:rsid w:val="0015046B"/>
    <w:rsid w:val="001526C3"/>
    <w:rsid w:val="00165135"/>
    <w:rsid w:val="0017524F"/>
    <w:rsid w:val="00176C5C"/>
    <w:rsid w:val="00180588"/>
    <w:rsid w:val="0018607A"/>
    <w:rsid w:val="00191B22"/>
    <w:rsid w:val="001A50F8"/>
    <w:rsid w:val="001A51CD"/>
    <w:rsid w:val="001B1081"/>
    <w:rsid w:val="001B2ECA"/>
    <w:rsid w:val="001C246E"/>
    <w:rsid w:val="001C2DFC"/>
    <w:rsid w:val="001E08BC"/>
    <w:rsid w:val="001E470A"/>
    <w:rsid w:val="001E55F0"/>
    <w:rsid w:val="001F6406"/>
    <w:rsid w:val="00207730"/>
    <w:rsid w:val="00220B21"/>
    <w:rsid w:val="00226F42"/>
    <w:rsid w:val="0024235D"/>
    <w:rsid w:val="00250D22"/>
    <w:rsid w:val="00252DDE"/>
    <w:rsid w:val="00262B66"/>
    <w:rsid w:val="002665F5"/>
    <w:rsid w:val="002771ED"/>
    <w:rsid w:val="002967EC"/>
    <w:rsid w:val="002B059A"/>
    <w:rsid w:val="002C3DEB"/>
    <w:rsid w:val="002C4E79"/>
    <w:rsid w:val="002C56BA"/>
    <w:rsid w:val="002D336C"/>
    <w:rsid w:val="002D6C42"/>
    <w:rsid w:val="002E506B"/>
    <w:rsid w:val="002F0D5D"/>
    <w:rsid w:val="002F0FAC"/>
    <w:rsid w:val="002F792F"/>
    <w:rsid w:val="0030180E"/>
    <w:rsid w:val="00305965"/>
    <w:rsid w:val="003069FF"/>
    <w:rsid w:val="003122D0"/>
    <w:rsid w:val="00312B26"/>
    <w:rsid w:val="00316630"/>
    <w:rsid w:val="00325CF5"/>
    <w:rsid w:val="00327EB0"/>
    <w:rsid w:val="00335772"/>
    <w:rsid w:val="0034059E"/>
    <w:rsid w:val="00340E88"/>
    <w:rsid w:val="00343A59"/>
    <w:rsid w:val="00344CDF"/>
    <w:rsid w:val="00355F0F"/>
    <w:rsid w:val="00360327"/>
    <w:rsid w:val="003620B7"/>
    <w:rsid w:val="0037130F"/>
    <w:rsid w:val="00372151"/>
    <w:rsid w:val="0038264B"/>
    <w:rsid w:val="003850AF"/>
    <w:rsid w:val="00390D1C"/>
    <w:rsid w:val="003912A8"/>
    <w:rsid w:val="003947F9"/>
    <w:rsid w:val="00394C4C"/>
    <w:rsid w:val="003A57D0"/>
    <w:rsid w:val="003A5F0A"/>
    <w:rsid w:val="003C4015"/>
    <w:rsid w:val="003D49A2"/>
    <w:rsid w:val="003D59C0"/>
    <w:rsid w:val="003E0579"/>
    <w:rsid w:val="003E5B83"/>
    <w:rsid w:val="003E7851"/>
    <w:rsid w:val="003F6BD6"/>
    <w:rsid w:val="00404477"/>
    <w:rsid w:val="00404DB2"/>
    <w:rsid w:val="00415592"/>
    <w:rsid w:val="00420CA7"/>
    <w:rsid w:val="00423279"/>
    <w:rsid w:val="004335F2"/>
    <w:rsid w:val="00446529"/>
    <w:rsid w:val="004467C8"/>
    <w:rsid w:val="00446D2C"/>
    <w:rsid w:val="00454248"/>
    <w:rsid w:val="00460CFC"/>
    <w:rsid w:val="00485908"/>
    <w:rsid w:val="004866D0"/>
    <w:rsid w:val="0048737D"/>
    <w:rsid w:val="00490535"/>
    <w:rsid w:val="00494313"/>
    <w:rsid w:val="0049435C"/>
    <w:rsid w:val="004A3DC7"/>
    <w:rsid w:val="004A62CE"/>
    <w:rsid w:val="004B13B6"/>
    <w:rsid w:val="004B5D4C"/>
    <w:rsid w:val="004B7241"/>
    <w:rsid w:val="004C3AD3"/>
    <w:rsid w:val="004C7FDB"/>
    <w:rsid w:val="004D02D0"/>
    <w:rsid w:val="004D3ABB"/>
    <w:rsid w:val="004D5D84"/>
    <w:rsid w:val="004E4D78"/>
    <w:rsid w:val="004F1E4E"/>
    <w:rsid w:val="004F67B6"/>
    <w:rsid w:val="004F745D"/>
    <w:rsid w:val="005018D5"/>
    <w:rsid w:val="005023B0"/>
    <w:rsid w:val="005052A3"/>
    <w:rsid w:val="005055A2"/>
    <w:rsid w:val="0051611A"/>
    <w:rsid w:val="00517AE4"/>
    <w:rsid w:val="00523414"/>
    <w:rsid w:val="00532727"/>
    <w:rsid w:val="00534B16"/>
    <w:rsid w:val="00535A66"/>
    <w:rsid w:val="0054348E"/>
    <w:rsid w:val="005439D1"/>
    <w:rsid w:val="00550A25"/>
    <w:rsid w:val="00561551"/>
    <w:rsid w:val="005655BB"/>
    <w:rsid w:val="00566127"/>
    <w:rsid w:val="00573580"/>
    <w:rsid w:val="005739FF"/>
    <w:rsid w:val="00576E7F"/>
    <w:rsid w:val="005770C9"/>
    <w:rsid w:val="00577CB3"/>
    <w:rsid w:val="00581712"/>
    <w:rsid w:val="005A27D2"/>
    <w:rsid w:val="005A4DA1"/>
    <w:rsid w:val="005B40A7"/>
    <w:rsid w:val="005B5D04"/>
    <w:rsid w:val="005C3BE0"/>
    <w:rsid w:val="005C4FEF"/>
    <w:rsid w:val="005C6801"/>
    <w:rsid w:val="005C7073"/>
    <w:rsid w:val="005C7508"/>
    <w:rsid w:val="005F73BA"/>
    <w:rsid w:val="0060228A"/>
    <w:rsid w:val="006125ED"/>
    <w:rsid w:val="00614293"/>
    <w:rsid w:val="00626691"/>
    <w:rsid w:val="00626FDF"/>
    <w:rsid w:val="00630468"/>
    <w:rsid w:val="00632447"/>
    <w:rsid w:val="0063659A"/>
    <w:rsid w:val="00644178"/>
    <w:rsid w:val="00644EB6"/>
    <w:rsid w:val="00652DF8"/>
    <w:rsid w:val="00653E0C"/>
    <w:rsid w:val="00662C1F"/>
    <w:rsid w:val="006669D6"/>
    <w:rsid w:val="00667BDE"/>
    <w:rsid w:val="00674928"/>
    <w:rsid w:val="0067731A"/>
    <w:rsid w:val="00680F3C"/>
    <w:rsid w:val="00683207"/>
    <w:rsid w:val="006832BD"/>
    <w:rsid w:val="006916F6"/>
    <w:rsid w:val="006949FF"/>
    <w:rsid w:val="006A4677"/>
    <w:rsid w:val="006C2BDE"/>
    <w:rsid w:val="006D25E1"/>
    <w:rsid w:val="006D2AA2"/>
    <w:rsid w:val="006D62BD"/>
    <w:rsid w:val="006E0199"/>
    <w:rsid w:val="006E103A"/>
    <w:rsid w:val="006E472A"/>
    <w:rsid w:val="006F438D"/>
    <w:rsid w:val="006F73C3"/>
    <w:rsid w:val="0070098E"/>
    <w:rsid w:val="00705B50"/>
    <w:rsid w:val="00706DA9"/>
    <w:rsid w:val="007149BB"/>
    <w:rsid w:val="00736D72"/>
    <w:rsid w:val="00740F4C"/>
    <w:rsid w:val="0074246D"/>
    <w:rsid w:val="00751998"/>
    <w:rsid w:val="00756CB5"/>
    <w:rsid w:val="00760237"/>
    <w:rsid w:val="007844D9"/>
    <w:rsid w:val="00787D04"/>
    <w:rsid w:val="00790F02"/>
    <w:rsid w:val="00792759"/>
    <w:rsid w:val="00796388"/>
    <w:rsid w:val="007970DB"/>
    <w:rsid w:val="007A0D66"/>
    <w:rsid w:val="007A4D7F"/>
    <w:rsid w:val="007B06F1"/>
    <w:rsid w:val="007B3F32"/>
    <w:rsid w:val="007B5BC4"/>
    <w:rsid w:val="007C16C0"/>
    <w:rsid w:val="007E2FD9"/>
    <w:rsid w:val="007E4980"/>
    <w:rsid w:val="007E50DA"/>
    <w:rsid w:val="007F328E"/>
    <w:rsid w:val="008008DA"/>
    <w:rsid w:val="008111BC"/>
    <w:rsid w:val="008150BE"/>
    <w:rsid w:val="0082275C"/>
    <w:rsid w:val="00824B6C"/>
    <w:rsid w:val="00825B9B"/>
    <w:rsid w:val="008275D0"/>
    <w:rsid w:val="00833F96"/>
    <w:rsid w:val="00847756"/>
    <w:rsid w:val="00852F66"/>
    <w:rsid w:val="00856A5F"/>
    <w:rsid w:val="00865ACB"/>
    <w:rsid w:val="0088281A"/>
    <w:rsid w:val="008920C8"/>
    <w:rsid w:val="00895B00"/>
    <w:rsid w:val="008A1A3E"/>
    <w:rsid w:val="008A671E"/>
    <w:rsid w:val="008A6F2C"/>
    <w:rsid w:val="008A758C"/>
    <w:rsid w:val="008C2E45"/>
    <w:rsid w:val="008C3135"/>
    <w:rsid w:val="008D3880"/>
    <w:rsid w:val="008D3C09"/>
    <w:rsid w:val="008D763B"/>
    <w:rsid w:val="008E1AA6"/>
    <w:rsid w:val="008E59C2"/>
    <w:rsid w:val="008F1FBC"/>
    <w:rsid w:val="008F22F6"/>
    <w:rsid w:val="008F4AC2"/>
    <w:rsid w:val="00904E86"/>
    <w:rsid w:val="00907ED9"/>
    <w:rsid w:val="00913946"/>
    <w:rsid w:val="0091742A"/>
    <w:rsid w:val="00917730"/>
    <w:rsid w:val="00930D94"/>
    <w:rsid w:val="0093287D"/>
    <w:rsid w:val="00934252"/>
    <w:rsid w:val="00940250"/>
    <w:rsid w:val="00943954"/>
    <w:rsid w:val="009556FC"/>
    <w:rsid w:val="0096681F"/>
    <w:rsid w:val="00975EA7"/>
    <w:rsid w:val="00992AFE"/>
    <w:rsid w:val="00995F7B"/>
    <w:rsid w:val="00997B38"/>
    <w:rsid w:val="00997BDE"/>
    <w:rsid w:val="009A6FAB"/>
    <w:rsid w:val="009B05A3"/>
    <w:rsid w:val="009B7683"/>
    <w:rsid w:val="009C2FDA"/>
    <w:rsid w:val="009D46D3"/>
    <w:rsid w:val="009D4E1A"/>
    <w:rsid w:val="009D791E"/>
    <w:rsid w:val="009E7E66"/>
    <w:rsid w:val="009F171F"/>
    <w:rsid w:val="009F2862"/>
    <w:rsid w:val="009F31D9"/>
    <w:rsid w:val="009F5EC2"/>
    <w:rsid w:val="00A007F3"/>
    <w:rsid w:val="00A051F5"/>
    <w:rsid w:val="00A1033E"/>
    <w:rsid w:val="00A10A8A"/>
    <w:rsid w:val="00A12D60"/>
    <w:rsid w:val="00A14043"/>
    <w:rsid w:val="00A22CF8"/>
    <w:rsid w:val="00A24744"/>
    <w:rsid w:val="00A253E0"/>
    <w:rsid w:val="00A301B9"/>
    <w:rsid w:val="00A355CC"/>
    <w:rsid w:val="00A42B51"/>
    <w:rsid w:val="00A642DC"/>
    <w:rsid w:val="00A7011C"/>
    <w:rsid w:val="00A73467"/>
    <w:rsid w:val="00A74084"/>
    <w:rsid w:val="00A837DA"/>
    <w:rsid w:val="00A857F1"/>
    <w:rsid w:val="00A95033"/>
    <w:rsid w:val="00AA0554"/>
    <w:rsid w:val="00AB197F"/>
    <w:rsid w:val="00AB2BCD"/>
    <w:rsid w:val="00AB5764"/>
    <w:rsid w:val="00AB6B37"/>
    <w:rsid w:val="00AC7B7C"/>
    <w:rsid w:val="00AD06E0"/>
    <w:rsid w:val="00AD24E9"/>
    <w:rsid w:val="00AF0D4A"/>
    <w:rsid w:val="00AF3292"/>
    <w:rsid w:val="00AF4204"/>
    <w:rsid w:val="00AF6496"/>
    <w:rsid w:val="00B01B2E"/>
    <w:rsid w:val="00B056C8"/>
    <w:rsid w:val="00B10EFD"/>
    <w:rsid w:val="00B15287"/>
    <w:rsid w:val="00B164F9"/>
    <w:rsid w:val="00B17258"/>
    <w:rsid w:val="00B23122"/>
    <w:rsid w:val="00B312B0"/>
    <w:rsid w:val="00B36ED9"/>
    <w:rsid w:val="00B66AA4"/>
    <w:rsid w:val="00B70C7B"/>
    <w:rsid w:val="00B72BCD"/>
    <w:rsid w:val="00B72DDF"/>
    <w:rsid w:val="00B76940"/>
    <w:rsid w:val="00B84468"/>
    <w:rsid w:val="00B9147D"/>
    <w:rsid w:val="00B93B3A"/>
    <w:rsid w:val="00BB5D5A"/>
    <w:rsid w:val="00BD2F36"/>
    <w:rsid w:val="00BE7A0F"/>
    <w:rsid w:val="00BE7FA6"/>
    <w:rsid w:val="00C04CEF"/>
    <w:rsid w:val="00C0517C"/>
    <w:rsid w:val="00C22235"/>
    <w:rsid w:val="00C3649A"/>
    <w:rsid w:val="00C37D1F"/>
    <w:rsid w:val="00C44586"/>
    <w:rsid w:val="00C45382"/>
    <w:rsid w:val="00C459B5"/>
    <w:rsid w:val="00C51778"/>
    <w:rsid w:val="00C653D8"/>
    <w:rsid w:val="00C94FDF"/>
    <w:rsid w:val="00C9673A"/>
    <w:rsid w:val="00CA59EA"/>
    <w:rsid w:val="00CB383B"/>
    <w:rsid w:val="00CC2FE7"/>
    <w:rsid w:val="00CD01E9"/>
    <w:rsid w:val="00CD2623"/>
    <w:rsid w:val="00CD3B66"/>
    <w:rsid w:val="00CE0613"/>
    <w:rsid w:val="00CE2A27"/>
    <w:rsid w:val="00CF3132"/>
    <w:rsid w:val="00D02896"/>
    <w:rsid w:val="00D07415"/>
    <w:rsid w:val="00D131C8"/>
    <w:rsid w:val="00D13780"/>
    <w:rsid w:val="00D170C3"/>
    <w:rsid w:val="00D3368F"/>
    <w:rsid w:val="00D36338"/>
    <w:rsid w:val="00D43F78"/>
    <w:rsid w:val="00D45C43"/>
    <w:rsid w:val="00D47B60"/>
    <w:rsid w:val="00D57E20"/>
    <w:rsid w:val="00D63AD3"/>
    <w:rsid w:val="00D7469F"/>
    <w:rsid w:val="00D75AAE"/>
    <w:rsid w:val="00D76EE0"/>
    <w:rsid w:val="00D80529"/>
    <w:rsid w:val="00D83BAA"/>
    <w:rsid w:val="00D93547"/>
    <w:rsid w:val="00DA58F0"/>
    <w:rsid w:val="00DA6730"/>
    <w:rsid w:val="00DB3587"/>
    <w:rsid w:val="00DB62DE"/>
    <w:rsid w:val="00DC12C4"/>
    <w:rsid w:val="00DD3253"/>
    <w:rsid w:val="00DD4EBB"/>
    <w:rsid w:val="00DD4EC4"/>
    <w:rsid w:val="00DD6C71"/>
    <w:rsid w:val="00E032DA"/>
    <w:rsid w:val="00E20DBD"/>
    <w:rsid w:val="00E222C1"/>
    <w:rsid w:val="00E34045"/>
    <w:rsid w:val="00E41676"/>
    <w:rsid w:val="00E43582"/>
    <w:rsid w:val="00E4485A"/>
    <w:rsid w:val="00E6139D"/>
    <w:rsid w:val="00E67682"/>
    <w:rsid w:val="00E731C4"/>
    <w:rsid w:val="00E73891"/>
    <w:rsid w:val="00E76694"/>
    <w:rsid w:val="00E87C7A"/>
    <w:rsid w:val="00E912DD"/>
    <w:rsid w:val="00E953BB"/>
    <w:rsid w:val="00E953EB"/>
    <w:rsid w:val="00EB2406"/>
    <w:rsid w:val="00ED44D6"/>
    <w:rsid w:val="00EE5A4E"/>
    <w:rsid w:val="00EF4F9C"/>
    <w:rsid w:val="00F002E2"/>
    <w:rsid w:val="00F052B9"/>
    <w:rsid w:val="00F07D53"/>
    <w:rsid w:val="00F24AB4"/>
    <w:rsid w:val="00F36324"/>
    <w:rsid w:val="00F4098D"/>
    <w:rsid w:val="00F418EE"/>
    <w:rsid w:val="00F44B6B"/>
    <w:rsid w:val="00F536AD"/>
    <w:rsid w:val="00F674FA"/>
    <w:rsid w:val="00F6783C"/>
    <w:rsid w:val="00F80EA0"/>
    <w:rsid w:val="00F87DD1"/>
    <w:rsid w:val="00F92E32"/>
    <w:rsid w:val="00FA01B0"/>
    <w:rsid w:val="00FB008D"/>
    <w:rsid w:val="00FB645B"/>
    <w:rsid w:val="00FC0EC7"/>
    <w:rsid w:val="00FC189A"/>
    <w:rsid w:val="00FC23AF"/>
    <w:rsid w:val="00FE29DF"/>
    <w:rsid w:val="00FF6B6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7695736A-798A-4D1A-918B-7B449210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35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/>
      <w:i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60"/>
      </w:tabs>
      <w:spacing w:line="480" w:lineRule="auto"/>
      <w:jc w:val="both"/>
      <w:outlineLvl w:val="1"/>
    </w:pPr>
    <w:rPr>
      <w:b/>
      <w:snapToGrid w:val="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napToGrid w:val="0"/>
      <w:sz w:val="40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3"/>
    </w:pPr>
    <w:rPr>
      <w:b/>
      <w:snapToGrid w:val="0"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4"/>
    </w:pPr>
    <w:rPr>
      <w:b/>
      <w:snapToGrid w:val="0"/>
      <w:color w:val="000000"/>
      <w:sz w:val="20"/>
    </w:rPr>
  </w:style>
  <w:style w:type="paragraph" w:styleId="Titolo7">
    <w:name w:val="heading 7"/>
    <w:basedOn w:val="Normale"/>
    <w:next w:val="Normale"/>
    <w:qFormat/>
    <w:pPr>
      <w:keepNext/>
      <w:spacing w:after="120"/>
      <w:jc w:val="center"/>
      <w:outlineLvl w:val="6"/>
    </w:pPr>
    <w:rPr>
      <w:b/>
      <w:sz w:val="26"/>
    </w:rPr>
  </w:style>
  <w:style w:type="paragraph" w:styleId="Titolo8">
    <w:name w:val="heading 8"/>
    <w:basedOn w:val="Normale"/>
    <w:next w:val="Normale"/>
    <w:qFormat/>
    <w:pPr>
      <w:keepNext/>
      <w:spacing w:after="120"/>
      <w:jc w:val="center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qFormat/>
    <w:rsid w:val="005018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eufficio">
    <w:name w:val="protocollo e ufficio"/>
    <w:pPr>
      <w:tabs>
        <w:tab w:val="left" w:pos="5904"/>
      </w:tabs>
      <w:spacing w:line="264" w:lineRule="exact"/>
      <w:ind w:left="1418"/>
    </w:pPr>
    <w:rPr>
      <w:rFonts w:ascii="Bookman" w:hAnsi="Bookman"/>
      <w:sz w:val="24"/>
    </w:rPr>
  </w:style>
  <w:style w:type="paragraph" w:customStyle="1" w:styleId="Oggetto">
    <w:name w:val="Oggetto"/>
    <w:pPr>
      <w:tabs>
        <w:tab w:val="left" w:pos="1440"/>
      </w:tabs>
      <w:spacing w:line="320" w:lineRule="exact"/>
      <w:ind w:left="1440" w:hanging="1440"/>
      <w:jc w:val="both"/>
    </w:pPr>
    <w:rPr>
      <w:rFonts w:ascii="Bookman" w:hAnsi="Bookman"/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680"/>
      <w:jc w:val="both"/>
    </w:pPr>
    <w:rPr>
      <w:rFonts w:ascii="Bookman" w:hAnsi="Bookman"/>
      <w:szCs w:val="20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snapToGrid w:val="0"/>
    </w:rPr>
  </w:style>
  <w:style w:type="paragraph" w:styleId="Corpodeltesto2">
    <w:name w:val="Body Text 2"/>
    <w:basedOn w:val="Normale"/>
    <w:link w:val="Corpodeltesto2Carattere"/>
    <w:pPr>
      <w:widowControl w:val="0"/>
      <w:spacing w:line="475" w:lineRule="exact"/>
      <w:jc w:val="both"/>
    </w:pPr>
  </w:style>
  <w:style w:type="paragraph" w:styleId="Corpodeltesto3">
    <w:name w:val="Body Text 3"/>
    <w:basedOn w:val="Normale"/>
    <w:pPr>
      <w:jc w:val="both"/>
    </w:pPr>
    <w:rPr>
      <w:b/>
      <w:snapToGrid w:val="0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ind w:left="284" w:hanging="284"/>
    </w:pPr>
    <w:rPr>
      <w:snapToGrid w:val="0"/>
    </w:rPr>
  </w:style>
  <w:style w:type="paragraph" w:styleId="Testofumetto">
    <w:name w:val="Balloon Text"/>
    <w:basedOn w:val="Normale"/>
    <w:semiHidden/>
    <w:rsid w:val="00FB22F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A1738"/>
  </w:style>
  <w:style w:type="paragraph" w:styleId="Intestazione">
    <w:name w:val="header"/>
    <w:basedOn w:val="Normale"/>
    <w:rsid w:val="001A1738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  <w:rsid w:val="00245D23"/>
    <w:pPr>
      <w:numPr>
        <w:numId w:val="3"/>
      </w:numPr>
    </w:pPr>
  </w:style>
  <w:style w:type="paragraph" w:customStyle="1" w:styleId="Stile1">
    <w:name w:val="Stile1"/>
    <w:basedOn w:val="Normale"/>
    <w:rsid w:val="00B50A5A"/>
    <w:pPr>
      <w:tabs>
        <w:tab w:val="num" w:pos="1477"/>
      </w:tabs>
      <w:ind w:left="1477" w:hanging="397"/>
    </w:pPr>
  </w:style>
  <w:style w:type="paragraph" w:customStyle="1" w:styleId="Stile5">
    <w:name w:val="Stile5"/>
    <w:basedOn w:val="Normale"/>
    <w:rsid w:val="007B4179"/>
    <w:pPr>
      <w:jc w:val="both"/>
    </w:pPr>
  </w:style>
  <w:style w:type="paragraph" w:customStyle="1" w:styleId="Stile8">
    <w:name w:val="Stile8"/>
    <w:basedOn w:val="Normale"/>
    <w:rsid w:val="00E237C8"/>
    <w:pPr>
      <w:numPr>
        <w:numId w:val="11"/>
      </w:numPr>
    </w:pPr>
  </w:style>
  <w:style w:type="paragraph" w:customStyle="1" w:styleId="Stile3">
    <w:name w:val="Stile3"/>
    <w:basedOn w:val="Corpodeltesto2"/>
    <w:rsid w:val="00513285"/>
    <w:pPr>
      <w:numPr>
        <w:numId w:val="12"/>
      </w:numPr>
      <w:tabs>
        <w:tab w:val="left" w:pos="360"/>
      </w:tabs>
      <w:spacing w:line="240" w:lineRule="auto"/>
    </w:pPr>
    <w:rPr>
      <w:snapToGrid w:val="0"/>
      <w:sz w:val="20"/>
      <w:szCs w:val="20"/>
    </w:rPr>
  </w:style>
  <w:style w:type="paragraph" w:styleId="Rientrocorpodeltesto2">
    <w:name w:val="Body Text Indent 2"/>
    <w:basedOn w:val="Normale"/>
    <w:rsid w:val="005018D5"/>
    <w:pPr>
      <w:spacing w:after="120" w:line="480" w:lineRule="auto"/>
      <w:ind w:left="283"/>
    </w:pPr>
  </w:style>
  <w:style w:type="character" w:styleId="Collegamentoipertestuale">
    <w:name w:val="Hyperlink"/>
    <w:rsid w:val="008E1AA6"/>
    <w:rPr>
      <w:color w:val="0000FF"/>
      <w:u w:val="single"/>
    </w:rPr>
  </w:style>
  <w:style w:type="character" w:styleId="Rimandocommento">
    <w:name w:val="annotation reference"/>
    <w:semiHidden/>
    <w:rsid w:val="003620B7"/>
    <w:rPr>
      <w:sz w:val="16"/>
      <w:szCs w:val="16"/>
    </w:rPr>
  </w:style>
  <w:style w:type="paragraph" w:styleId="Testocommento">
    <w:name w:val="annotation text"/>
    <w:basedOn w:val="Normale"/>
    <w:semiHidden/>
    <w:rsid w:val="003620B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620B7"/>
    <w:rPr>
      <w:b/>
      <w:bCs/>
    </w:rPr>
  </w:style>
  <w:style w:type="paragraph" w:customStyle="1" w:styleId="PRINCIPALE">
    <w:name w:val="PRINCIPALE"/>
    <w:basedOn w:val="Normale"/>
    <w:rsid w:val="00AD24E9"/>
    <w:pPr>
      <w:spacing w:line="320" w:lineRule="atLeast"/>
      <w:jc w:val="center"/>
      <w:outlineLvl w:val="0"/>
    </w:pPr>
    <w:rPr>
      <w:b/>
      <w:sz w:val="32"/>
    </w:rPr>
  </w:style>
  <w:style w:type="character" w:customStyle="1" w:styleId="Titolo3Carattere">
    <w:name w:val="Titolo 3 Carattere"/>
    <w:link w:val="Titolo3"/>
    <w:rsid w:val="004D02D0"/>
    <w:rPr>
      <w:b/>
      <w:snapToGrid w:val="0"/>
      <w:sz w:val="40"/>
      <w:szCs w:val="24"/>
    </w:rPr>
  </w:style>
  <w:style w:type="paragraph" w:customStyle="1" w:styleId="Default">
    <w:name w:val="Default"/>
    <w:rsid w:val="00550A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550A2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testo1">
    <w:name w:val="Corpo testo1"/>
    <w:basedOn w:val="Normale"/>
    <w:rsid w:val="00550A2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F7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ttore%20Affari%20Generali\Gare\TPU\DGE\Testo_Pubblic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F187-324B-4BBB-9E96-61F6C27F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Testo_Pubblicazione.dot</Template>
  <TotalTime>4</TotalTime>
  <Pages>3</Pages>
  <Words>692</Words>
  <Characters>6141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Serenissima Infracom S.p.A.</Company>
  <LinksUpToDate>false</LinksUpToDate>
  <CharactersWithSpaces>6820</CharactersWithSpaces>
  <SharedDoc>false</SharedDoc>
  <HLinks>
    <vt:vector size="108" baseType="variant">
      <vt:variant>
        <vt:i4>589917</vt:i4>
      </vt:variant>
      <vt:variant>
        <vt:i4>54</vt:i4>
      </vt:variant>
      <vt:variant>
        <vt:i4>0</vt:i4>
      </vt:variant>
      <vt:variant>
        <vt:i4>5</vt:i4>
      </vt:variant>
      <vt:variant>
        <vt:lpwstr>http://www.autovie.it/code/15755/Codice-Etico-Modello-Organizzazione-Gestione</vt:lpwstr>
      </vt:variant>
      <vt:variant>
        <vt:lpwstr/>
      </vt:variant>
      <vt:variant>
        <vt:i4>1310738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6291522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  <vt:variant>
        <vt:i4>6553682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6553685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040#040</vt:lpwstr>
      </vt:variant>
      <vt:variant>
        <vt:i4>6422553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http://www.bosettiegatti.com/info/norme/statali/2006_0248.htm</vt:lpwstr>
      </vt:variant>
      <vt:variant>
        <vt:lpwstr>36.bis</vt:lpwstr>
      </vt:variant>
      <vt:variant>
        <vt:i4>8126548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http://www.bosettiegatti.com/info/norme/statali/2001_0231.htm</vt:lpwstr>
      </vt:variant>
      <vt:variant>
        <vt:lpwstr>09</vt:lpwstr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8126553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http://www.bosettiegatti.com/info/norme/statali/1990_0055.htm</vt:lpwstr>
      </vt:variant>
      <vt:variant>
        <vt:lpwstr>17</vt:lpwstr>
      </vt:variant>
      <vt:variant>
        <vt:i4>6291522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gardcl1</dc:creator>
  <cp:lastModifiedBy>Stefano Svara</cp:lastModifiedBy>
  <cp:revision>4</cp:revision>
  <cp:lastPrinted>2018-03-15T13:12:00Z</cp:lastPrinted>
  <dcterms:created xsi:type="dcterms:W3CDTF">2018-04-12T13:08:00Z</dcterms:created>
  <dcterms:modified xsi:type="dcterms:W3CDTF">2018-04-16T12:13:00Z</dcterms:modified>
</cp:coreProperties>
</file>