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0E85" w14:textId="77777777" w:rsidR="003942E1" w:rsidRPr="001A1FE3" w:rsidRDefault="00BE7DE3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sz w:val="22"/>
          <w:szCs w:val="22"/>
        </w:rPr>
      </w:pPr>
      <w:r w:rsidRPr="001A1FE3">
        <w:rPr>
          <w:sz w:val="22"/>
          <w:szCs w:val="22"/>
        </w:rPr>
        <w:t>Il sottoscritto (cognome) ______________________ (nome) _____________________ nato a ____________________ il ___/____/_______ legale Rappresentante/procuratore dell</w:t>
      </w:r>
      <w:r w:rsidR="005133A5" w:rsidRPr="001A1FE3">
        <w:rPr>
          <w:sz w:val="22"/>
          <w:szCs w:val="22"/>
        </w:rPr>
        <w:t xml:space="preserve">’Operatore Economico </w:t>
      </w:r>
      <w:r w:rsidRPr="001A1FE3">
        <w:rPr>
          <w:sz w:val="22"/>
          <w:szCs w:val="22"/>
        </w:rPr>
        <w:t xml:space="preserve"> ___________________________________________________ </w:t>
      </w:r>
      <w:r w:rsidR="005133A5" w:rsidRPr="001A1FE3">
        <w:rPr>
          <w:sz w:val="22"/>
          <w:szCs w:val="22"/>
        </w:rPr>
        <w:t xml:space="preserve">, </w:t>
      </w:r>
    </w:p>
    <w:p w14:paraId="797BD5E9" w14:textId="4BBCBE51" w:rsidR="003942E1" w:rsidRPr="001A1FE3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center"/>
        <w:rPr>
          <w:snapToGrid w:val="0"/>
          <w:sz w:val="22"/>
          <w:szCs w:val="22"/>
        </w:rPr>
      </w:pPr>
      <w:r w:rsidRPr="001A1FE3">
        <w:rPr>
          <w:b/>
          <w:snapToGrid w:val="0"/>
          <w:sz w:val="22"/>
          <w:szCs w:val="22"/>
        </w:rPr>
        <w:t>OFFRE</w:t>
      </w:r>
    </w:p>
    <w:p w14:paraId="1ECA446E" w14:textId="77777777" w:rsidR="00A94AB6" w:rsidRPr="001A1FE3" w:rsidRDefault="00A94AB6" w:rsidP="003942E1">
      <w:pPr>
        <w:widowControl w:val="0"/>
        <w:tabs>
          <w:tab w:val="right" w:leader="dot" w:pos="9923"/>
        </w:tabs>
        <w:spacing w:after="120" w:line="276" w:lineRule="auto"/>
        <w:jc w:val="both"/>
        <w:rPr>
          <w:bCs/>
          <w:sz w:val="22"/>
          <w:szCs w:val="22"/>
        </w:rPr>
      </w:pPr>
      <w:r w:rsidRPr="001A1FE3">
        <w:rPr>
          <w:snapToGrid w:val="0"/>
          <w:sz w:val="22"/>
          <w:szCs w:val="22"/>
        </w:rPr>
        <w:t xml:space="preserve">il ribasso percentuale del …………..……. (_________________________________________) </w:t>
      </w:r>
      <w:r w:rsidRPr="001A1FE3">
        <w:rPr>
          <w:sz w:val="22"/>
          <w:szCs w:val="22"/>
        </w:rPr>
        <w:t>da applicare su</w:t>
      </w:r>
      <w:r w:rsidR="003942E1" w:rsidRPr="001A1FE3">
        <w:rPr>
          <w:sz w:val="22"/>
          <w:szCs w:val="22"/>
        </w:rPr>
        <w:t>i prez</w:t>
      </w:r>
      <w:r w:rsidRPr="001A1FE3">
        <w:rPr>
          <w:sz w:val="22"/>
          <w:szCs w:val="22"/>
        </w:rPr>
        <w:t xml:space="preserve">zi unitari </w:t>
      </w:r>
      <w:r w:rsidR="003942E1" w:rsidRPr="001A1FE3">
        <w:rPr>
          <w:sz w:val="22"/>
          <w:szCs w:val="22"/>
        </w:rPr>
        <w:t xml:space="preserve">riportati nell’elenco prezzi </w:t>
      </w:r>
      <w:r w:rsidRPr="001A1FE3">
        <w:rPr>
          <w:sz w:val="22"/>
          <w:szCs w:val="22"/>
        </w:rPr>
        <w:t>post</w:t>
      </w:r>
      <w:r w:rsidR="003942E1" w:rsidRPr="001A1FE3">
        <w:rPr>
          <w:sz w:val="22"/>
          <w:szCs w:val="22"/>
        </w:rPr>
        <w:t>o</w:t>
      </w:r>
      <w:r w:rsidRPr="001A1FE3">
        <w:rPr>
          <w:sz w:val="22"/>
          <w:szCs w:val="22"/>
        </w:rPr>
        <w:t xml:space="preserve"> a base di gara;</w:t>
      </w:r>
    </w:p>
    <w:p w14:paraId="50B0024E" w14:textId="5CB9ED86" w:rsidR="00EE0816" w:rsidRPr="001A1FE3" w:rsidRDefault="003942E1" w:rsidP="003942E1">
      <w:pPr>
        <w:spacing w:after="120"/>
        <w:jc w:val="both"/>
        <w:rPr>
          <w:bCs/>
          <w:sz w:val="22"/>
          <w:szCs w:val="22"/>
        </w:rPr>
      </w:pPr>
      <w:r w:rsidRPr="001A1FE3">
        <w:rPr>
          <w:bCs/>
          <w:sz w:val="22"/>
          <w:szCs w:val="22"/>
        </w:rPr>
        <w:t xml:space="preserve">Lo stesso dichiara </w:t>
      </w:r>
      <w:r w:rsidR="00A94AB6" w:rsidRPr="001A1FE3">
        <w:rPr>
          <w:bCs/>
          <w:sz w:val="22"/>
          <w:szCs w:val="22"/>
        </w:rPr>
        <w:t xml:space="preserve">di essere a conoscenza che </w:t>
      </w:r>
      <w:r w:rsidR="00EE0816" w:rsidRPr="001A1FE3">
        <w:rPr>
          <w:bCs/>
          <w:sz w:val="22"/>
          <w:szCs w:val="22"/>
        </w:rPr>
        <w:t xml:space="preserve">i costi </w:t>
      </w:r>
      <w:r w:rsidRPr="001A1FE3">
        <w:rPr>
          <w:bCs/>
          <w:sz w:val="22"/>
          <w:szCs w:val="22"/>
        </w:rPr>
        <w:t>della sicurezza ai sensi del D. L</w:t>
      </w:r>
      <w:r w:rsidR="00EE0816" w:rsidRPr="001A1FE3">
        <w:rPr>
          <w:bCs/>
          <w:sz w:val="22"/>
          <w:szCs w:val="22"/>
        </w:rPr>
        <w:t xml:space="preserve">gs. n° 81 del </w:t>
      </w:r>
      <w:smartTag w:uri="urn:schemas-microsoft-com:office:smarttags" w:element="date">
        <w:smartTagPr>
          <w:attr w:name="ls" w:val="trans"/>
          <w:attr w:name="Month" w:val="04"/>
          <w:attr w:name="Day" w:val="09"/>
          <w:attr w:name="Year" w:val="2008"/>
        </w:smartTagPr>
        <w:r w:rsidR="00EE0816" w:rsidRPr="001A1FE3">
          <w:rPr>
            <w:bCs/>
            <w:sz w:val="22"/>
            <w:szCs w:val="22"/>
          </w:rPr>
          <w:t>09/04/2008</w:t>
        </w:r>
      </w:smartTag>
      <w:r w:rsidR="00EE0816" w:rsidRPr="001A1FE3">
        <w:rPr>
          <w:bCs/>
          <w:sz w:val="22"/>
          <w:szCs w:val="22"/>
        </w:rPr>
        <w:t xml:space="preserve"> e s.m.i.</w:t>
      </w:r>
      <w:r w:rsidRPr="001A1FE3">
        <w:rPr>
          <w:bCs/>
          <w:sz w:val="22"/>
          <w:szCs w:val="22"/>
        </w:rPr>
        <w:t>,</w:t>
      </w:r>
      <w:r w:rsidR="00EE0816" w:rsidRPr="001A1FE3">
        <w:rPr>
          <w:bCs/>
          <w:sz w:val="22"/>
          <w:szCs w:val="22"/>
        </w:rPr>
        <w:t xml:space="preserve"> non soggetti a ribasso, sono stati quantificati dalla Società in Euro </w:t>
      </w:r>
      <w:r w:rsidR="00B735A6" w:rsidRPr="001A1FE3">
        <w:rPr>
          <w:bCs/>
          <w:sz w:val="22"/>
          <w:szCs w:val="22"/>
        </w:rPr>
        <w:t>3.210,00</w:t>
      </w:r>
      <w:r w:rsidR="00EE0816" w:rsidRPr="001A1FE3">
        <w:rPr>
          <w:bCs/>
          <w:sz w:val="22"/>
          <w:szCs w:val="22"/>
        </w:rPr>
        <w:t>.-</w:t>
      </w:r>
      <w:r w:rsidR="00B735A6" w:rsidRPr="001A1FE3">
        <w:rPr>
          <w:bCs/>
          <w:sz w:val="22"/>
          <w:szCs w:val="22"/>
        </w:rPr>
        <w:t xml:space="preserve"> (</w:t>
      </w:r>
      <w:proofErr w:type="spellStart"/>
      <w:r w:rsidR="00B735A6" w:rsidRPr="001A1FE3">
        <w:rPr>
          <w:bCs/>
          <w:sz w:val="22"/>
          <w:szCs w:val="22"/>
        </w:rPr>
        <w:t>tremiladuecentodieci</w:t>
      </w:r>
      <w:proofErr w:type="spellEnd"/>
      <w:r w:rsidR="00B735A6" w:rsidRPr="001A1FE3">
        <w:rPr>
          <w:bCs/>
          <w:sz w:val="22"/>
          <w:szCs w:val="22"/>
        </w:rPr>
        <w:t>/00)</w:t>
      </w:r>
      <w:r w:rsidR="00EE0816" w:rsidRPr="001A1FE3">
        <w:rPr>
          <w:bCs/>
          <w:sz w:val="22"/>
          <w:szCs w:val="22"/>
        </w:rPr>
        <w:t xml:space="preserve"> al netto dell’I.V.A.</w:t>
      </w:r>
    </w:p>
    <w:p w14:paraId="24E46E82" w14:textId="1D883015" w:rsidR="005E2CDA" w:rsidRPr="001A1FE3" w:rsidRDefault="005E2CDA" w:rsidP="005E2CDA">
      <w:pPr>
        <w:tabs>
          <w:tab w:val="left" w:pos="6096"/>
        </w:tabs>
        <w:jc w:val="both"/>
        <w:rPr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 xml:space="preserve">Il ribasso offerto sull’importo presunto del Lotto a base d’asta, pari ad €uro </w:t>
      </w:r>
      <w:r w:rsidR="00B735A6" w:rsidRPr="001A1FE3">
        <w:rPr>
          <w:snapToGrid w:val="0"/>
          <w:sz w:val="22"/>
          <w:szCs w:val="22"/>
        </w:rPr>
        <w:t>8</w:t>
      </w:r>
      <w:r w:rsidR="001A1FE3" w:rsidRPr="001A1FE3">
        <w:rPr>
          <w:snapToGrid w:val="0"/>
          <w:sz w:val="22"/>
          <w:szCs w:val="22"/>
        </w:rPr>
        <w:t>49</w:t>
      </w:r>
      <w:r w:rsidR="00B735A6" w:rsidRPr="001A1FE3">
        <w:rPr>
          <w:snapToGrid w:val="0"/>
          <w:sz w:val="22"/>
          <w:szCs w:val="22"/>
        </w:rPr>
        <w:t>.</w:t>
      </w:r>
      <w:r w:rsidR="001A1FE3" w:rsidRPr="001A1FE3">
        <w:rPr>
          <w:snapToGrid w:val="0"/>
          <w:sz w:val="22"/>
          <w:szCs w:val="22"/>
        </w:rPr>
        <w:t>624</w:t>
      </w:r>
      <w:r w:rsidR="00B735A6" w:rsidRPr="001A1FE3">
        <w:rPr>
          <w:snapToGrid w:val="0"/>
          <w:sz w:val="22"/>
          <w:szCs w:val="22"/>
        </w:rPr>
        <w:t>,00 (ottocento</w:t>
      </w:r>
      <w:r w:rsidR="001A1FE3">
        <w:rPr>
          <w:snapToGrid w:val="0"/>
          <w:sz w:val="22"/>
          <w:szCs w:val="22"/>
        </w:rPr>
        <w:t>-</w:t>
      </w:r>
      <w:proofErr w:type="spellStart"/>
      <w:r w:rsidR="001A1FE3" w:rsidRPr="001A1FE3">
        <w:rPr>
          <w:snapToGrid w:val="0"/>
          <w:sz w:val="22"/>
          <w:szCs w:val="22"/>
        </w:rPr>
        <w:t>quarantanovemilasei</w:t>
      </w:r>
      <w:r w:rsidR="00B735A6" w:rsidRPr="001A1FE3">
        <w:rPr>
          <w:snapToGrid w:val="0"/>
          <w:sz w:val="22"/>
          <w:szCs w:val="22"/>
        </w:rPr>
        <w:t>cento</w:t>
      </w:r>
      <w:r w:rsidR="001A1FE3" w:rsidRPr="001A1FE3">
        <w:rPr>
          <w:snapToGrid w:val="0"/>
          <w:sz w:val="22"/>
          <w:szCs w:val="22"/>
        </w:rPr>
        <w:t>ventiquattro</w:t>
      </w:r>
      <w:proofErr w:type="spellEnd"/>
      <w:r w:rsidR="00B735A6" w:rsidRPr="001A1FE3">
        <w:rPr>
          <w:snapToGrid w:val="0"/>
          <w:sz w:val="22"/>
          <w:szCs w:val="22"/>
        </w:rPr>
        <w:t xml:space="preserve">/00) </w:t>
      </w:r>
      <w:r w:rsidRPr="001A1FE3">
        <w:rPr>
          <w:snapToGrid w:val="0"/>
          <w:sz w:val="22"/>
          <w:szCs w:val="22"/>
        </w:rPr>
        <w:t>è comprensivo del costo della manodopera che il concorrente quantifica in Euro_________</w:t>
      </w:r>
      <w:r w:rsidR="001A1FE3">
        <w:rPr>
          <w:snapToGrid w:val="0"/>
          <w:sz w:val="22"/>
          <w:szCs w:val="22"/>
        </w:rPr>
        <w:t>___</w:t>
      </w:r>
      <w:r w:rsidRPr="001A1FE3">
        <w:rPr>
          <w:snapToGrid w:val="0"/>
          <w:sz w:val="22"/>
          <w:szCs w:val="22"/>
        </w:rPr>
        <w:t>__ (</w:t>
      </w:r>
      <w:proofErr w:type="spellStart"/>
      <w:r w:rsidRPr="001A1FE3">
        <w:rPr>
          <w:snapToGrid w:val="0"/>
          <w:sz w:val="22"/>
          <w:szCs w:val="22"/>
        </w:rPr>
        <w:t>diconsi</w:t>
      </w:r>
      <w:proofErr w:type="spellEnd"/>
      <w:r w:rsidRPr="001A1FE3">
        <w:rPr>
          <w:snapToGrid w:val="0"/>
          <w:sz w:val="22"/>
          <w:szCs w:val="22"/>
        </w:rPr>
        <w:t xml:space="preserve"> Euro _________</w:t>
      </w:r>
      <w:r w:rsidR="001A1FE3">
        <w:rPr>
          <w:snapToGrid w:val="0"/>
          <w:sz w:val="22"/>
          <w:szCs w:val="22"/>
        </w:rPr>
        <w:t>_______________</w:t>
      </w:r>
      <w:r w:rsidRPr="001A1FE3">
        <w:rPr>
          <w:snapToGrid w:val="0"/>
          <w:sz w:val="22"/>
          <w:szCs w:val="22"/>
        </w:rPr>
        <w:t>_______________).</w:t>
      </w:r>
    </w:p>
    <w:p w14:paraId="6A702A65" w14:textId="77777777" w:rsidR="005E2CDA" w:rsidRPr="001A1FE3" w:rsidRDefault="005E2CDA" w:rsidP="005E2CDA">
      <w:pPr>
        <w:tabs>
          <w:tab w:val="left" w:pos="6096"/>
        </w:tabs>
        <w:jc w:val="both"/>
        <w:rPr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 xml:space="preserve">La mancata indicazione del costo della manodopera (da indicare ai sensi dell'art. 95, comma 10 del D. Lgs. n. 50/2016 e s.m.i.) comporta l’esclusione del concorrente dalla procedura di gara; il concorrente con la sottoscrizione della presente offerta dichiara che il costo indicato rispetta i minimi salariali definiti dalla contrattazione collettiva nazionale di settore tra le organizzazioni sindacali dei lavoratori e le organizzazioni dei datori di lavoro comparativamente più rappresentative sul piano nazionale e le voci retributive previste dalla contrattazione integrativa di secondo livello. </w:t>
      </w:r>
    </w:p>
    <w:p w14:paraId="6C17553B" w14:textId="77777777" w:rsidR="005E2CDA" w:rsidRPr="001A1FE3" w:rsidRDefault="005E2CDA" w:rsidP="005E2CDA">
      <w:pPr>
        <w:tabs>
          <w:tab w:val="left" w:pos="6096"/>
        </w:tabs>
        <w:jc w:val="both"/>
        <w:rPr>
          <w:i/>
          <w:snapToGrid w:val="0"/>
          <w:sz w:val="22"/>
          <w:szCs w:val="22"/>
        </w:rPr>
      </w:pPr>
    </w:p>
    <w:p w14:paraId="79D0E6FC" w14:textId="41534D55" w:rsidR="00B735A6" w:rsidRDefault="00B735A6" w:rsidP="001A1FE3">
      <w:pPr>
        <w:tabs>
          <w:tab w:val="left" w:pos="6096"/>
        </w:tabs>
        <w:jc w:val="both"/>
        <w:rPr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>I</w:t>
      </w:r>
      <w:r w:rsidR="005E2CDA" w:rsidRPr="001A1FE3">
        <w:rPr>
          <w:snapToGrid w:val="0"/>
          <w:sz w:val="22"/>
          <w:szCs w:val="22"/>
        </w:rPr>
        <w:t xml:space="preserve">l ribasso offerto sull’importo presunto del Lotto </w:t>
      </w:r>
      <w:r w:rsidRPr="001A1FE3">
        <w:rPr>
          <w:snapToGrid w:val="0"/>
          <w:sz w:val="22"/>
          <w:szCs w:val="22"/>
        </w:rPr>
        <w:t xml:space="preserve">a base d’asta, pari ad </w:t>
      </w:r>
      <w:r w:rsidR="001A1FE3" w:rsidRPr="001A1FE3">
        <w:rPr>
          <w:snapToGrid w:val="0"/>
          <w:sz w:val="22"/>
          <w:szCs w:val="22"/>
        </w:rPr>
        <w:t>€uro 849.624,00 (ottocento</w:t>
      </w:r>
      <w:r w:rsidR="001A1FE3">
        <w:rPr>
          <w:snapToGrid w:val="0"/>
          <w:sz w:val="22"/>
          <w:szCs w:val="22"/>
        </w:rPr>
        <w:t>-</w:t>
      </w:r>
      <w:proofErr w:type="spellStart"/>
      <w:r w:rsidR="001A1FE3" w:rsidRPr="001A1FE3">
        <w:rPr>
          <w:snapToGrid w:val="0"/>
          <w:sz w:val="22"/>
          <w:szCs w:val="22"/>
        </w:rPr>
        <w:t>quarantanovemilaseicentoventiquattro</w:t>
      </w:r>
      <w:proofErr w:type="spellEnd"/>
      <w:r w:rsidR="001A1FE3">
        <w:rPr>
          <w:snapToGrid w:val="0"/>
          <w:sz w:val="22"/>
          <w:szCs w:val="22"/>
        </w:rPr>
        <w:t>/00)</w:t>
      </w:r>
      <w:r w:rsidRPr="001A1FE3">
        <w:rPr>
          <w:snapToGrid w:val="0"/>
          <w:sz w:val="22"/>
          <w:szCs w:val="22"/>
        </w:rPr>
        <w:t xml:space="preserve"> </w:t>
      </w:r>
      <w:r w:rsidR="005E2CDA" w:rsidRPr="001A1FE3">
        <w:rPr>
          <w:snapToGrid w:val="0"/>
          <w:sz w:val="22"/>
          <w:szCs w:val="22"/>
        </w:rPr>
        <w:t>è comprensivo degli oneri interni per la sicurezza del lavoro che il concorrente qua</w:t>
      </w:r>
      <w:r w:rsidR="001A1FE3">
        <w:rPr>
          <w:snapToGrid w:val="0"/>
          <w:sz w:val="22"/>
          <w:szCs w:val="22"/>
        </w:rPr>
        <w:t xml:space="preserve">ntifica in Euro _____________ </w:t>
      </w:r>
      <w:r w:rsidR="005E2CDA" w:rsidRPr="001A1FE3">
        <w:rPr>
          <w:snapToGrid w:val="0"/>
          <w:sz w:val="22"/>
          <w:szCs w:val="22"/>
        </w:rPr>
        <w:t>(</w:t>
      </w:r>
      <w:proofErr w:type="spellStart"/>
      <w:r w:rsidR="005E2CDA" w:rsidRPr="001A1FE3">
        <w:rPr>
          <w:snapToGrid w:val="0"/>
          <w:sz w:val="22"/>
          <w:szCs w:val="22"/>
        </w:rPr>
        <w:t>diconsi</w:t>
      </w:r>
      <w:proofErr w:type="spellEnd"/>
      <w:r w:rsidR="005E2CDA" w:rsidRPr="001A1FE3">
        <w:rPr>
          <w:snapToGrid w:val="0"/>
          <w:sz w:val="22"/>
          <w:szCs w:val="22"/>
        </w:rPr>
        <w:t xml:space="preserve"> Euro _________</w:t>
      </w:r>
      <w:r w:rsidR="001A1FE3">
        <w:rPr>
          <w:snapToGrid w:val="0"/>
          <w:sz w:val="22"/>
          <w:szCs w:val="22"/>
        </w:rPr>
        <w:t>____________</w:t>
      </w:r>
      <w:r w:rsidR="005E2CDA" w:rsidRPr="001A1FE3">
        <w:rPr>
          <w:snapToGrid w:val="0"/>
          <w:sz w:val="22"/>
          <w:szCs w:val="22"/>
        </w:rPr>
        <w:t>_______).</w:t>
      </w:r>
    </w:p>
    <w:p w14:paraId="02093ACD" w14:textId="77777777" w:rsidR="001A1FE3" w:rsidRPr="001A1FE3" w:rsidRDefault="001A1FE3" w:rsidP="001A1FE3">
      <w:pPr>
        <w:tabs>
          <w:tab w:val="left" w:pos="6096"/>
        </w:tabs>
        <w:jc w:val="both"/>
        <w:rPr>
          <w:snapToGrid w:val="0"/>
          <w:sz w:val="22"/>
          <w:szCs w:val="22"/>
        </w:rPr>
      </w:pPr>
    </w:p>
    <w:p w14:paraId="0B555C15" w14:textId="5D607B78" w:rsidR="00A94AB6" w:rsidRPr="001A1FE3" w:rsidRDefault="00A94AB6" w:rsidP="00A94AB6">
      <w:pPr>
        <w:jc w:val="both"/>
        <w:rPr>
          <w:b/>
          <w:snapToGrid w:val="0"/>
          <w:sz w:val="22"/>
          <w:szCs w:val="22"/>
        </w:rPr>
      </w:pPr>
      <w:r w:rsidRPr="001A1FE3">
        <w:rPr>
          <w:b/>
          <w:snapToGrid w:val="0"/>
          <w:sz w:val="22"/>
          <w:szCs w:val="22"/>
        </w:rPr>
        <w:t>Il sottoscritto dichia</w:t>
      </w:r>
      <w:bookmarkStart w:id="0" w:name="_GoBack"/>
      <w:bookmarkEnd w:id="0"/>
      <w:r w:rsidRPr="001A1FE3">
        <w:rPr>
          <w:b/>
          <w:snapToGrid w:val="0"/>
          <w:sz w:val="22"/>
          <w:szCs w:val="22"/>
        </w:rPr>
        <w:t>ra di essere consapevole della veridicità di quanto riportato assumendosene la totale responsabilità. Dichiara inoltre di essere a conoscenza delle sanzioni penali previste dal D.P.R. 445/2000 e s.m.</w:t>
      </w:r>
      <w:r w:rsidR="009976D3">
        <w:rPr>
          <w:b/>
          <w:snapToGrid w:val="0"/>
          <w:sz w:val="22"/>
          <w:szCs w:val="22"/>
        </w:rPr>
        <w:t>i.</w:t>
      </w:r>
      <w:r w:rsidRPr="001A1FE3">
        <w:rPr>
          <w:b/>
          <w:snapToGrid w:val="0"/>
          <w:sz w:val="22"/>
          <w:szCs w:val="22"/>
        </w:rPr>
        <w:t xml:space="preserve"> in caso di false dichiarazioni. La presente dichiarazione ha valore di autocertificazione e di consenso al trattamento dei dati personali.</w:t>
      </w:r>
    </w:p>
    <w:p w14:paraId="64BA3AC3" w14:textId="77777777" w:rsidR="00A94AB6" w:rsidRPr="001A1FE3" w:rsidRDefault="00A94AB6" w:rsidP="00A94AB6">
      <w:pPr>
        <w:jc w:val="both"/>
        <w:rPr>
          <w:i/>
          <w:sz w:val="22"/>
          <w:szCs w:val="22"/>
        </w:rPr>
      </w:pPr>
    </w:p>
    <w:p w14:paraId="576D4054" w14:textId="77777777" w:rsidR="00A94AB6" w:rsidRPr="001A1FE3" w:rsidRDefault="00A94AB6" w:rsidP="00A94AB6">
      <w:pPr>
        <w:jc w:val="both"/>
        <w:rPr>
          <w:b/>
          <w:snapToGrid w:val="0"/>
          <w:sz w:val="22"/>
          <w:szCs w:val="22"/>
        </w:rPr>
      </w:pPr>
      <w:r w:rsidRPr="001A1FE3">
        <w:rPr>
          <w:b/>
          <w:snapToGrid w:val="0"/>
          <w:sz w:val="22"/>
          <w:szCs w:val="22"/>
        </w:rPr>
        <w:t>Dichiara inoltre di essere informato, ai sensi e per gli effetti di cui all’art. 13 del D. Lgs. 196/03 e s.m.i., che i dati personali indicati nelle schede e nell’intera offerta saranno trattati, anche con strumenti informatici, esclusivamente nell’ambito del procedimento per il quale la presente dichiarazione viene resa.</w:t>
      </w:r>
    </w:p>
    <w:p w14:paraId="1549A92A" w14:textId="77777777" w:rsidR="00A94AB6" w:rsidRPr="001A1FE3" w:rsidRDefault="00A94AB6" w:rsidP="00A94AB6">
      <w:pPr>
        <w:jc w:val="both"/>
        <w:rPr>
          <w:snapToGrid w:val="0"/>
          <w:sz w:val="22"/>
          <w:szCs w:val="22"/>
        </w:rPr>
      </w:pPr>
    </w:p>
    <w:p w14:paraId="45EB7125" w14:textId="77777777" w:rsidR="00A94AB6" w:rsidRPr="001A1FE3" w:rsidRDefault="00A94AB6" w:rsidP="00A94AB6">
      <w:pPr>
        <w:jc w:val="both"/>
        <w:rPr>
          <w:snapToGrid w:val="0"/>
          <w:sz w:val="22"/>
          <w:szCs w:val="22"/>
        </w:rPr>
      </w:pPr>
    </w:p>
    <w:p w14:paraId="74607DD1" w14:textId="77777777" w:rsidR="00A94AB6" w:rsidRPr="001A1FE3" w:rsidRDefault="00A94AB6" w:rsidP="00A94AB6">
      <w:pPr>
        <w:tabs>
          <w:tab w:val="left" w:pos="426"/>
          <w:tab w:val="left" w:pos="6480"/>
        </w:tabs>
        <w:jc w:val="both"/>
        <w:rPr>
          <w:b/>
          <w:snapToGrid w:val="0"/>
          <w:sz w:val="22"/>
          <w:szCs w:val="22"/>
        </w:rPr>
      </w:pPr>
      <w:r w:rsidRPr="001A1FE3">
        <w:rPr>
          <w:snapToGrid w:val="0"/>
          <w:sz w:val="22"/>
          <w:szCs w:val="22"/>
        </w:rPr>
        <w:tab/>
        <w:t>DATA</w:t>
      </w:r>
      <w:r w:rsidRPr="001A1FE3">
        <w:rPr>
          <w:snapToGrid w:val="0"/>
          <w:sz w:val="22"/>
          <w:szCs w:val="22"/>
        </w:rPr>
        <w:tab/>
      </w:r>
      <w:r w:rsidRPr="001A1FE3">
        <w:rPr>
          <w:b/>
          <w:snapToGrid w:val="0"/>
          <w:sz w:val="22"/>
          <w:szCs w:val="22"/>
        </w:rPr>
        <w:t>TIMBRO e</w:t>
      </w:r>
      <w:r w:rsidRPr="001A1FE3">
        <w:rPr>
          <w:snapToGrid w:val="0"/>
          <w:sz w:val="22"/>
          <w:szCs w:val="22"/>
        </w:rPr>
        <w:t xml:space="preserve"> </w:t>
      </w:r>
      <w:r w:rsidRPr="001A1FE3">
        <w:rPr>
          <w:b/>
          <w:snapToGrid w:val="0"/>
          <w:sz w:val="22"/>
          <w:szCs w:val="22"/>
        </w:rPr>
        <w:t>FIRMA</w:t>
      </w:r>
    </w:p>
    <w:p w14:paraId="34C7B1EA" w14:textId="77777777" w:rsidR="00A94AB6" w:rsidRPr="001A1FE3" w:rsidRDefault="00A94AB6" w:rsidP="00A94AB6">
      <w:pPr>
        <w:jc w:val="both"/>
        <w:rPr>
          <w:snapToGrid w:val="0"/>
          <w:sz w:val="22"/>
          <w:szCs w:val="22"/>
        </w:rPr>
      </w:pPr>
    </w:p>
    <w:p w14:paraId="6C012291" w14:textId="77777777" w:rsidR="00A94AB6" w:rsidRPr="00CF0ED9" w:rsidRDefault="00A94AB6" w:rsidP="00A94AB6">
      <w:pPr>
        <w:jc w:val="both"/>
        <w:rPr>
          <w:snapToGrid w:val="0"/>
        </w:rPr>
      </w:pPr>
    </w:p>
    <w:p w14:paraId="0297F63D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710CA0FE" w14:textId="77777777" w:rsidR="00A94AB6" w:rsidRPr="00CF0ED9" w:rsidRDefault="00A94AB6" w:rsidP="00A94AB6">
      <w:pPr>
        <w:jc w:val="both"/>
        <w:rPr>
          <w:snapToGrid w:val="0"/>
          <w:sz w:val="20"/>
          <w:szCs w:val="20"/>
        </w:rPr>
      </w:pPr>
    </w:p>
    <w:p w14:paraId="0C8933DA" w14:textId="77777777" w:rsidR="00A94AB6" w:rsidRPr="003942E1" w:rsidRDefault="00A94AB6" w:rsidP="00A94AB6">
      <w:pPr>
        <w:numPr>
          <w:ilvl w:val="0"/>
          <w:numId w:val="7"/>
        </w:numPr>
        <w:jc w:val="both"/>
        <w:rPr>
          <w:snapToGrid w:val="0"/>
          <w:sz w:val="16"/>
          <w:szCs w:val="16"/>
        </w:rPr>
      </w:pPr>
      <w:r w:rsidRPr="003942E1">
        <w:rPr>
          <w:snapToGrid w:val="0"/>
          <w:sz w:val="16"/>
          <w:szCs w:val="16"/>
        </w:rPr>
        <w:t>la scheda di offerta deve essere compilata, IN CIFRE ED IN LETTERE;</w:t>
      </w:r>
    </w:p>
    <w:p w14:paraId="0696E42D" w14:textId="77777777" w:rsidR="00A94AB6" w:rsidRPr="003942E1" w:rsidRDefault="00A94AB6" w:rsidP="00A94AB6">
      <w:pPr>
        <w:jc w:val="both"/>
        <w:rPr>
          <w:snapToGrid w:val="0"/>
          <w:sz w:val="16"/>
          <w:szCs w:val="16"/>
        </w:rPr>
      </w:pPr>
    </w:p>
    <w:p w14:paraId="65BC4BBE" w14:textId="77777777" w:rsidR="00A94AB6" w:rsidRPr="003942E1" w:rsidRDefault="00A94AB6" w:rsidP="00A94AB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alle lettere a), b) e c) del comma 2 dell’art. 45 del D.</w:t>
      </w:r>
      <w:r w:rsidR="00EE0816"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all’offerta)..</w:t>
      </w:r>
    </w:p>
    <w:p w14:paraId="03B2971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755BD3E7" w14:textId="77777777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alla lettera d) del comma 2 dell’art. 45 del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D.Lgs.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50/2016 s.m.i., ed il raggruppamento sia già stato costituito, la scheda di offerta deve essere compilata e sottoscritta da un legale rappresentante della mandataria o da un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lastRenderedPageBreak/>
        <w:t>procuratore della medesima munito di procura speciale attestante il potere di presentare offerta di importo almeno corrispondente a quello offerto (procura da allegare all’offerta).</w:t>
      </w:r>
    </w:p>
    <w:p w14:paraId="5EDD30BD" w14:textId="77777777" w:rsidR="00A94AB6" w:rsidRPr="003942E1" w:rsidRDefault="00A94AB6" w:rsidP="00A94AB6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6A3AB2F" w14:textId="42198716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In caso il concorrente rientri tra i soggetti di cui alla lettera e) del comma 2 dell’art. 45 del D.</w:t>
      </w:r>
      <w:r w:rsidR="009976D3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14:paraId="2FEB12D3" w14:textId="77777777" w:rsidR="00A94AB6" w:rsidRPr="003942E1" w:rsidRDefault="00A94AB6" w:rsidP="00A94AB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14:paraId="683DFFF1" w14:textId="3D5C4D56" w:rsidR="00A94AB6" w:rsidRPr="003942E1" w:rsidRDefault="00A94AB6" w:rsidP="00A94AB6">
      <w:pPr>
        <w:pStyle w:val="Paragrafoelenco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  <w:lang w:eastAsia="it-IT"/>
        </w:rPr>
      </w:pP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In caso il concorrente rientri tra i soggetti di cui alle lettere d) e </w:t>
      </w:r>
      <w:proofErr w:type="spellStart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e</w:t>
      </w:r>
      <w:proofErr w:type="spellEnd"/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) del comma 2 dell’art. 45 del D.</w:t>
      </w:r>
      <w:r w:rsidR="009976D3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ed il raggruppamento o consorzio ordinario non sia ancora costituito, ai sensi del comma 8 dell’art. 48 del D.</w:t>
      </w:r>
      <w:r w:rsidR="009976D3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>Lgs. 50/2016 s.m.i., la scheda di offerta deve essere compilata e sottoscritta da tutti gli operatori economici che formeranno il raggruppamento o il consorzio ordinario, nella persona di un proprio legale rappresentante o di un procuratore munito di procura speciale</w:t>
      </w:r>
      <w:r w:rsidRPr="003942E1" w:rsidDel="003B4C1B">
        <w:rPr>
          <w:rFonts w:ascii="Times New Roman" w:hAnsi="Times New Roman"/>
          <w:snapToGrid w:val="0"/>
          <w:sz w:val="16"/>
          <w:szCs w:val="16"/>
          <w:lang w:eastAsia="it-IT"/>
        </w:rPr>
        <w:t xml:space="preserve"> </w:t>
      </w:r>
      <w:r w:rsidRPr="003942E1">
        <w:rPr>
          <w:rFonts w:ascii="Times New Roman" w:hAnsi="Times New Roman"/>
          <w:snapToGrid w:val="0"/>
          <w:sz w:val="16"/>
          <w:szCs w:val="16"/>
          <w:lang w:eastAsia="it-IT"/>
        </w:rPr>
        <w:t xml:space="preserve">attestante il potere di presentare offerta di importo almeno corrispondente a quello offerto (procura da allegare all’offerta). </w:t>
      </w:r>
    </w:p>
    <w:p w14:paraId="2D90B1D8" w14:textId="77777777" w:rsidR="00A94AB6" w:rsidRDefault="00A94AB6" w:rsidP="00A94AB6">
      <w:pPr>
        <w:jc w:val="both"/>
        <w:rPr>
          <w:snapToGrid w:val="0"/>
          <w:sz w:val="18"/>
          <w:szCs w:val="18"/>
        </w:rPr>
      </w:pPr>
    </w:p>
    <w:p w14:paraId="23037786" w14:textId="77777777" w:rsidR="00A94AB6" w:rsidRPr="001361E3" w:rsidRDefault="00A94AB6" w:rsidP="00A94AB6">
      <w:pPr>
        <w:jc w:val="both"/>
        <w:rPr>
          <w:b/>
          <w:i/>
          <w:snapToGrid w:val="0"/>
          <w:sz w:val="20"/>
          <w:szCs w:val="20"/>
        </w:rPr>
      </w:pPr>
      <w:r w:rsidRPr="001361E3">
        <w:rPr>
          <w:b/>
          <w:i/>
          <w:snapToGrid w:val="0"/>
          <w:sz w:val="20"/>
          <w:szCs w:val="20"/>
        </w:rPr>
        <w:t>Allegare fotocopia del documento d</w:t>
      </w:r>
      <w:r>
        <w:rPr>
          <w:b/>
          <w:i/>
          <w:snapToGrid w:val="0"/>
          <w:sz w:val="20"/>
          <w:szCs w:val="20"/>
        </w:rPr>
        <w:t>’</w:t>
      </w:r>
      <w:r w:rsidRPr="001361E3">
        <w:rPr>
          <w:b/>
          <w:i/>
          <w:snapToGrid w:val="0"/>
          <w:sz w:val="20"/>
          <w:szCs w:val="20"/>
        </w:rPr>
        <w:t>identità del/dei sottoscrittore/i e copia non autenticata della procura speciale attestante il potere di presentare offerta di importo almeno corrispondente a quello offerto.</w:t>
      </w:r>
    </w:p>
    <w:p w14:paraId="570D112A" w14:textId="77777777" w:rsidR="00A94AB6" w:rsidRPr="00CF0ED9" w:rsidRDefault="00A94AB6" w:rsidP="00A94AB6">
      <w:pPr>
        <w:jc w:val="both"/>
        <w:rPr>
          <w:snapToGrid w:val="0"/>
          <w:sz w:val="18"/>
          <w:szCs w:val="18"/>
        </w:rPr>
      </w:pPr>
    </w:p>
    <w:sectPr w:rsidR="00A94AB6" w:rsidRPr="00CF0ED9" w:rsidSect="005133A5">
      <w:headerReference w:type="default" r:id="rId8"/>
      <w:footerReference w:type="even" r:id="rId9"/>
      <w:footerReference w:type="default" r:id="rId10"/>
      <w:pgSz w:w="11906" w:h="16838" w:code="9"/>
      <w:pgMar w:top="1276" w:right="1985" w:bottom="96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46E9" w14:textId="77777777" w:rsidR="00290CE4" w:rsidRDefault="00290CE4">
      <w:r>
        <w:separator/>
      </w:r>
    </w:p>
  </w:endnote>
  <w:endnote w:type="continuationSeparator" w:id="0">
    <w:p w14:paraId="7368518C" w14:textId="77777777" w:rsidR="00290CE4" w:rsidRDefault="002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B0B0" w14:textId="77777777"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C3F7A7" w14:textId="77777777"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8C44" w14:textId="6C409F70"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9976D3">
      <w:rPr>
        <w:rStyle w:val="Numeropagina"/>
        <w:rFonts w:ascii="Times New Roman" w:hAnsi="Times New Roman"/>
        <w:noProof/>
        <w:sz w:val="20"/>
      </w:rPr>
      <w:t>2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14:paraId="393CECD6" w14:textId="77777777" w:rsidR="00045A13" w:rsidRDefault="00045A13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5AE4" w14:textId="77777777" w:rsidR="00290CE4" w:rsidRDefault="00290CE4">
      <w:r>
        <w:separator/>
      </w:r>
    </w:p>
  </w:footnote>
  <w:footnote w:type="continuationSeparator" w:id="0">
    <w:p w14:paraId="24C10D27" w14:textId="77777777" w:rsidR="00290CE4" w:rsidRDefault="002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82"/>
    </w:tblGrid>
    <w:tr w:rsidR="00751998" w:rsidRPr="00310EEC" w14:paraId="12FA79B8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BCB862" w14:textId="77777777" w:rsidR="00751998" w:rsidRPr="00310EEC" w:rsidRDefault="00751998" w:rsidP="00EE0816">
          <w:pPr>
            <w:pStyle w:val="Titolo3"/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i/>
              <w:sz w:val="24"/>
            </w:rPr>
            <w:t>S.p.A. Autovie Venete</w:t>
          </w:r>
        </w:p>
      </w:tc>
    </w:tr>
    <w:tr w:rsidR="00751998" w:rsidRPr="00310EEC" w14:paraId="0FCB600C" w14:textId="77777777" w:rsidTr="00EE0816">
      <w:trPr>
        <w:trHeight w:val="193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1C53E6" w14:textId="77777777" w:rsidR="00751998" w:rsidRPr="00310EEC" w:rsidRDefault="00751998" w:rsidP="00EE0816">
          <w:pPr>
            <w:pStyle w:val="Titolo3"/>
            <w:tabs>
              <w:tab w:val="center" w:pos="3611"/>
            </w:tabs>
            <w:ind w:left="351"/>
            <w:jc w:val="center"/>
            <w:rPr>
              <w:rFonts w:ascii="Garamond" w:hAnsi="Garamond"/>
              <w:sz w:val="24"/>
            </w:rPr>
          </w:pPr>
          <w:r w:rsidRPr="00310EEC">
            <w:rPr>
              <w:rFonts w:ascii="Garamond" w:hAnsi="Garamond"/>
              <w:sz w:val="24"/>
            </w:rPr>
            <w:t xml:space="preserve">SCHEDA </w:t>
          </w:r>
          <w:r w:rsidR="007D58A5">
            <w:rPr>
              <w:rFonts w:ascii="Garamond" w:hAnsi="Garamond"/>
              <w:sz w:val="24"/>
            </w:rPr>
            <w:t>4</w:t>
          </w:r>
          <w:r w:rsidRPr="00310EEC">
            <w:rPr>
              <w:rFonts w:ascii="Garamond" w:hAnsi="Garamond"/>
              <w:sz w:val="24"/>
            </w:rPr>
            <w:t xml:space="preserve"> – “</w:t>
          </w:r>
          <w:r w:rsidRPr="00310EEC">
            <w:rPr>
              <w:i/>
              <w:snapToGrid/>
              <w:sz w:val="22"/>
              <w:szCs w:val="22"/>
            </w:rPr>
            <w:t>Offerta economica</w:t>
          </w:r>
          <w:r w:rsidRPr="00310EEC">
            <w:rPr>
              <w:rFonts w:ascii="Garamond" w:hAnsi="Garamond"/>
              <w:sz w:val="24"/>
            </w:rPr>
            <w:t>”</w:t>
          </w:r>
        </w:p>
      </w:tc>
    </w:tr>
    <w:tr w:rsidR="00751998" w:rsidRPr="00937CB3" w14:paraId="2FD0D13C" w14:textId="77777777" w:rsidTr="00EE0816">
      <w:trPr>
        <w:trHeight w:val="295"/>
        <w:jc w:val="center"/>
      </w:trPr>
      <w:tc>
        <w:tcPr>
          <w:tcW w:w="114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305666" w14:textId="77777777" w:rsidR="005133A5" w:rsidRDefault="005133A5" w:rsidP="00EE0816">
          <w:pPr>
            <w:keepNext/>
            <w:spacing w:after="120"/>
            <w:ind w:left="351"/>
            <w:jc w:val="center"/>
            <w:outlineLvl w:val="2"/>
            <w:rPr>
              <w:b/>
              <w:i/>
              <w:caps/>
              <w:snapToGrid w:val="0"/>
            </w:rPr>
          </w:pPr>
          <w:r>
            <w:rPr>
              <w:b/>
              <w:i/>
              <w:caps/>
              <w:snapToGrid w:val="0"/>
            </w:rPr>
            <w:t xml:space="preserve">PROCEDURA PER L’AFFIDAMENTO DELLA </w:t>
          </w:r>
        </w:p>
        <w:p w14:paraId="4417DBA3" w14:textId="77777777" w:rsidR="008C06FB" w:rsidRDefault="008C06FB" w:rsidP="001A1FE3">
          <w:pPr>
            <w:keepNext/>
            <w:spacing w:after="120"/>
            <w:ind w:left="1349" w:right="785"/>
            <w:jc w:val="center"/>
            <w:outlineLvl w:val="2"/>
            <w:rPr>
              <w:b/>
              <w:i/>
              <w:caps/>
              <w:snapToGrid w:val="0"/>
            </w:rPr>
          </w:pPr>
          <w:r w:rsidRPr="00426703">
            <w:rPr>
              <w:b/>
              <w:i/>
              <w:caps/>
              <w:snapToGrid w:val="0"/>
            </w:rPr>
            <w:t>“</w:t>
          </w:r>
          <w:r w:rsidRPr="002E2CB0">
            <w:rPr>
              <w:b/>
              <w:i/>
              <w:caps/>
              <w:snapToGrid w:val="0"/>
            </w:rPr>
            <w:t xml:space="preserve">Accordo quadro, suddiviso in </w:t>
          </w:r>
          <w:r>
            <w:rPr>
              <w:b/>
              <w:i/>
              <w:caps/>
              <w:snapToGrid w:val="0"/>
            </w:rPr>
            <w:t>DUE</w:t>
          </w:r>
          <w:r w:rsidRPr="002E2CB0">
            <w:rPr>
              <w:b/>
              <w:i/>
              <w:caps/>
              <w:snapToGrid w:val="0"/>
            </w:rPr>
            <w:t xml:space="preserve"> Lotti, per l’esecuzione di spazzamento</w:t>
          </w:r>
          <w:r>
            <w:rPr>
              <w:b/>
              <w:i/>
              <w:caps/>
              <w:snapToGrid w:val="0"/>
            </w:rPr>
            <w:t xml:space="preserve">, </w:t>
          </w:r>
          <w:r w:rsidRPr="002E2CB0">
            <w:rPr>
              <w:b/>
              <w:i/>
              <w:caps/>
              <w:snapToGrid w:val="0"/>
            </w:rPr>
            <w:t xml:space="preserve">pulizia, raccolta rifiuti </w:t>
          </w:r>
          <w:r>
            <w:rPr>
              <w:b/>
              <w:i/>
              <w:caps/>
              <w:snapToGrid w:val="0"/>
            </w:rPr>
            <w:t xml:space="preserve">e </w:t>
          </w:r>
          <w:r w:rsidRPr="002E2CB0">
            <w:rPr>
              <w:b/>
              <w:i/>
              <w:caps/>
              <w:snapToGrid w:val="0"/>
            </w:rPr>
            <w:t>diserbo sulla rete autostradale e relative pertinenze</w:t>
          </w:r>
          <w:r w:rsidRPr="00410014">
            <w:rPr>
              <w:b/>
              <w:i/>
              <w:caps/>
              <w:snapToGrid w:val="0"/>
            </w:rPr>
            <w:t>”</w:t>
          </w:r>
        </w:p>
        <w:p w14:paraId="6292ABAC" w14:textId="7B2BF6F9" w:rsidR="005133A5" w:rsidRPr="00937CB3" w:rsidRDefault="005E2CDA" w:rsidP="001A1FE3">
          <w:pPr>
            <w:keepNext/>
            <w:spacing w:after="120"/>
            <w:ind w:left="1349" w:right="785"/>
            <w:jc w:val="center"/>
            <w:outlineLvl w:val="2"/>
          </w:pPr>
          <w:r w:rsidRPr="005E2CDA">
            <w:rPr>
              <w:b/>
            </w:rPr>
            <w:t xml:space="preserve">Lotto 1 CIG </w:t>
          </w:r>
          <w:r w:rsidR="009976D3" w:rsidRPr="009976D3">
            <w:rPr>
              <w:b/>
            </w:rPr>
            <w:t>7554473455</w:t>
          </w:r>
          <w:r w:rsidR="009976D3">
            <w:rPr>
              <w:b/>
            </w:rPr>
            <w:t xml:space="preserve"> -</w:t>
          </w:r>
          <w:r w:rsidR="00B735A6">
            <w:t xml:space="preserve"> </w:t>
          </w:r>
          <w:r w:rsidR="001A1FE3">
            <w:t xml:space="preserve">Interventi di spazzamento, </w:t>
          </w:r>
          <w:r w:rsidR="00B735A6" w:rsidRPr="00B735A6">
            <w:t>pulizia</w:t>
          </w:r>
          <w:r w:rsidR="001A1FE3">
            <w:t xml:space="preserve"> e raccolta rifiuti</w:t>
          </w:r>
          <w:r w:rsidR="005133A5" w:rsidRPr="005133A5">
            <w:t>.</w:t>
          </w:r>
        </w:p>
      </w:tc>
    </w:tr>
  </w:tbl>
  <w:p w14:paraId="78F7A5EA" w14:textId="77777777" w:rsidR="00751998" w:rsidRPr="00751998" w:rsidRDefault="00751998" w:rsidP="003942E1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7"/>
  </w:num>
  <w:num w:numId="10">
    <w:abstractNumId w:val="25"/>
  </w:num>
  <w:num w:numId="11">
    <w:abstractNumId w:val="8"/>
  </w:num>
  <w:num w:numId="12">
    <w:abstractNumId w:val="3"/>
  </w:num>
  <w:num w:numId="13">
    <w:abstractNumId w:val="21"/>
  </w:num>
  <w:num w:numId="14">
    <w:abstractNumId w:val="16"/>
  </w:num>
  <w:num w:numId="15">
    <w:abstractNumId w:val="12"/>
  </w:num>
  <w:num w:numId="16">
    <w:abstractNumId w:val="9"/>
  </w:num>
  <w:num w:numId="17">
    <w:abstractNumId w:val="17"/>
  </w:num>
  <w:num w:numId="18">
    <w:abstractNumId w:val="22"/>
  </w:num>
  <w:num w:numId="19">
    <w:abstractNumId w:val="4"/>
  </w:num>
  <w:num w:numId="20">
    <w:abstractNumId w:val="22"/>
  </w:num>
  <w:num w:numId="21">
    <w:abstractNumId w:val="24"/>
  </w:num>
  <w:num w:numId="22">
    <w:abstractNumId w:val="5"/>
  </w:num>
  <w:num w:numId="23">
    <w:abstractNumId w:val="22"/>
  </w:num>
  <w:num w:numId="24">
    <w:abstractNumId w:val="18"/>
  </w:num>
  <w:num w:numId="25">
    <w:abstractNumId w:val="6"/>
  </w:num>
  <w:num w:numId="26">
    <w:abstractNumId w:val="20"/>
  </w:num>
  <w:num w:numId="27">
    <w:abstractNumId w:val="26"/>
  </w:num>
  <w:num w:numId="28">
    <w:abstractNumId w:val="0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30600"/>
    <w:rsid w:val="0014288E"/>
    <w:rsid w:val="0015046B"/>
    <w:rsid w:val="001526C3"/>
    <w:rsid w:val="00165135"/>
    <w:rsid w:val="0017524F"/>
    <w:rsid w:val="00180588"/>
    <w:rsid w:val="0018607A"/>
    <w:rsid w:val="001A1FE3"/>
    <w:rsid w:val="001A50F8"/>
    <w:rsid w:val="001A51CD"/>
    <w:rsid w:val="001B2ECA"/>
    <w:rsid w:val="001C246E"/>
    <w:rsid w:val="001C2DFC"/>
    <w:rsid w:val="001E08BC"/>
    <w:rsid w:val="001E470A"/>
    <w:rsid w:val="001E55F0"/>
    <w:rsid w:val="001F0B71"/>
    <w:rsid w:val="001F6406"/>
    <w:rsid w:val="00226F42"/>
    <w:rsid w:val="0024235D"/>
    <w:rsid w:val="00250D22"/>
    <w:rsid w:val="00252DDE"/>
    <w:rsid w:val="00262B66"/>
    <w:rsid w:val="002665F5"/>
    <w:rsid w:val="002771ED"/>
    <w:rsid w:val="00285278"/>
    <w:rsid w:val="00290CE4"/>
    <w:rsid w:val="00292A2F"/>
    <w:rsid w:val="002967EC"/>
    <w:rsid w:val="002A48D4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2E1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0845"/>
    <w:rsid w:val="00404477"/>
    <w:rsid w:val="00404DB2"/>
    <w:rsid w:val="00415592"/>
    <w:rsid w:val="00420CA7"/>
    <w:rsid w:val="00423279"/>
    <w:rsid w:val="004319F2"/>
    <w:rsid w:val="004335F2"/>
    <w:rsid w:val="004467C8"/>
    <w:rsid w:val="00446D2C"/>
    <w:rsid w:val="00460CFC"/>
    <w:rsid w:val="00476C45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33A5"/>
    <w:rsid w:val="0051611A"/>
    <w:rsid w:val="00517AE4"/>
    <w:rsid w:val="00523414"/>
    <w:rsid w:val="00532727"/>
    <w:rsid w:val="00534B16"/>
    <w:rsid w:val="00535A66"/>
    <w:rsid w:val="005439D1"/>
    <w:rsid w:val="00543F46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E2CDA"/>
    <w:rsid w:val="005E7635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6AC3"/>
    <w:rsid w:val="00667BDE"/>
    <w:rsid w:val="00674928"/>
    <w:rsid w:val="0067731A"/>
    <w:rsid w:val="00680F3C"/>
    <w:rsid w:val="00683207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90F02"/>
    <w:rsid w:val="00792759"/>
    <w:rsid w:val="00796388"/>
    <w:rsid w:val="007970DB"/>
    <w:rsid w:val="007A4D7F"/>
    <w:rsid w:val="007B06F1"/>
    <w:rsid w:val="007B3F32"/>
    <w:rsid w:val="007B5BC4"/>
    <w:rsid w:val="007C084F"/>
    <w:rsid w:val="007C16C0"/>
    <w:rsid w:val="007D58A5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6A5F"/>
    <w:rsid w:val="00865ACB"/>
    <w:rsid w:val="00871137"/>
    <w:rsid w:val="0088281A"/>
    <w:rsid w:val="00895B00"/>
    <w:rsid w:val="008A671E"/>
    <w:rsid w:val="008A6F2C"/>
    <w:rsid w:val="008A758C"/>
    <w:rsid w:val="008C06FB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3954"/>
    <w:rsid w:val="009556FC"/>
    <w:rsid w:val="0096681F"/>
    <w:rsid w:val="00975EA7"/>
    <w:rsid w:val="00992AFE"/>
    <w:rsid w:val="009976D3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4AB6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B01B2E"/>
    <w:rsid w:val="00B056C8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35A6"/>
    <w:rsid w:val="00B76940"/>
    <w:rsid w:val="00B84468"/>
    <w:rsid w:val="00B9147D"/>
    <w:rsid w:val="00B93B3A"/>
    <w:rsid w:val="00BB5D5A"/>
    <w:rsid w:val="00BC48CD"/>
    <w:rsid w:val="00BE7A0F"/>
    <w:rsid w:val="00BE7DE3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801AE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264F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DE0CFE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1B9F"/>
    <w:rsid w:val="00EB2406"/>
    <w:rsid w:val="00ED44D6"/>
    <w:rsid w:val="00EE081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  <w14:docId w14:val="2777FE0C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94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D95D-C65C-4D31-BEFE-D6A85512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3</TotalTime>
  <Pages>2</Pages>
  <Words>684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4822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4</cp:revision>
  <cp:lastPrinted>2017-10-12T07:34:00Z</cp:lastPrinted>
  <dcterms:created xsi:type="dcterms:W3CDTF">2018-06-21T15:22:00Z</dcterms:created>
  <dcterms:modified xsi:type="dcterms:W3CDTF">2018-06-29T10:11:00Z</dcterms:modified>
</cp:coreProperties>
</file>