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A0E85" w14:textId="77777777" w:rsidR="003942E1" w:rsidRPr="001A1FE3" w:rsidRDefault="00BE7DE3" w:rsidP="003942E1">
      <w:pPr>
        <w:widowControl w:val="0"/>
        <w:tabs>
          <w:tab w:val="right" w:leader="dot" w:pos="9923"/>
        </w:tabs>
        <w:spacing w:after="120" w:line="276" w:lineRule="auto"/>
        <w:jc w:val="both"/>
        <w:rPr>
          <w:sz w:val="22"/>
          <w:szCs w:val="22"/>
        </w:rPr>
      </w:pPr>
      <w:r w:rsidRPr="001A1FE3">
        <w:rPr>
          <w:sz w:val="22"/>
          <w:szCs w:val="22"/>
        </w:rPr>
        <w:t>Il sottoscritto (cognome) ______________________ (nome) _____________________ nato a ____________________ il ___/____/_______ legale Rappresentante/procuratore dell</w:t>
      </w:r>
      <w:r w:rsidR="005133A5" w:rsidRPr="001A1FE3">
        <w:rPr>
          <w:sz w:val="22"/>
          <w:szCs w:val="22"/>
        </w:rPr>
        <w:t xml:space="preserve">’Operatore Economico </w:t>
      </w:r>
      <w:r w:rsidRPr="001A1FE3">
        <w:rPr>
          <w:sz w:val="22"/>
          <w:szCs w:val="22"/>
        </w:rPr>
        <w:t xml:space="preserve"> ___________________________________________________ </w:t>
      </w:r>
      <w:r w:rsidR="005133A5" w:rsidRPr="001A1FE3">
        <w:rPr>
          <w:sz w:val="22"/>
          <w:szCs w:val="22"/>
        </w:rPr>
        <w:t xml:space="preserve">, </w:t>
      </w:r>
    </w:p>
    <w:p w14:paraId="797BD5E9" w14:textId="4BBCBE51" w:rsidR="003942E1" w:rsidRPr="001A1FE3" w:rsidRDefault="00A94AB6" w:rsidP="003942E1">
      <w:pPr>
        <w:widowControl w:val="0"/>
        <w:tabs>
          <w:tab w:val="right" w:leader="dot" w:pos="9923"/>
        </w:tabs>
        <w:spacing w:after="120" w:line="276" w:lineRule="auto"/>
        <w:jc w:val="center"/>
        <w:rPr>
          <w:snapToGrid w:val="0"/>
          <w:sz w:val="22"/>
          <w:szCs w:val="22"/>
        </w:rPr>
      </w:pPr>
      <w:r w:rsidRPr="001A1FE3">
        <w:rPr>
          <w:b/>
          <w:snapToGrid w:val="0"/>
          <w:sz w:val="22"/>
          <w:szCs w:val="22"/>
        </w:rPr>
        <w:t>OFFRE</w:t>
      </w:r>
    </w:p>
    <w:p w14:paraId="1ECA446E" w14:textId="77777777" w:rsidR="00A94AB6" w:rsidRPr="001A1FE3" w:rsidRDefault="00A94AB6" w:rsidP="003942E1">
      <w:pPr>
        <w:widowControl w:val="0"/>
        <w:tabs>
          <w:tab w:val="right" w:leader="dot" w:pos="9923"/>
        </w:tabs>
        <w:spacing w:after="120" w:line="276" w:lineRule="auto"/>
        <w:jc w:val="both"/>
        <w:rPr>
          <w:bCs/>
          <w:sz w:val="22"/>
          <w:szCs w:val="22"/>
        </w:rPr>
      </w:pPr>
      <w:r w:rsidRPr="001A1FE3">
        <w:rPr>
          <w:snapToGrid w:val="0"/>
          <w:sz w:val="22"/>
          <w:szCs w:val="22"/>
        </w:rPr>
        <w:t xml:space="preserve">il ribasso percentuale del …………..……. (_________________________________________) </w:t>
      </w:r>
      <w:r w:rsidRPr="001A1FE3">
        <w:rPr>
          <w:sz w:val="22"/>
          <w:szCs w:val="22"/>
        </w:rPr>
        <w:t>da applicare su</w:t>
      </w:r>
      <w:r w:rsidR="003942E1" w:rsidRPr="001A1FE3">
        <w:rPr>
          <w:sz w:val="22"/>
          <w:szCs w:val="22"/>
        </w:rPr>
        <w:t>i prez</w:t>
      </w:r>
      <w:r w:rsidRPr="001A1FE3">
        <w:rPr>
          <w:sz w:val="22"/>
          <w:szCs w:val="22"/>
        </w:rPr>
        <w:t xml:space="preserve">zi unitari </w:t>
      </w:r>
      <w:r w:rsidR="003942E1" w:rsidRPr="001A1FE3">
        <w:rPr>
          <w:sz w:val="22"/>
          <w:szCs w:val="22"/>
        </w:rPr>
        <w:t xml:space="preserve">riportati nell’elenco prezzi </w:t>
      </w:r>
      <w:r w:rsidRPr="001A1FE3">
        <w:rPr>
          <w:sz w:val="22"/>
          <w:szCs w:val="22"/>
        </w:rPr>
        <w:t>post</w:t>
      </w:r>
      <w:r w:rsidR="003942E1" w:rsidRPr="001A1FE3">
        <w:rPr>
          <w:sz w:val="22"/>
          <w:szCs w:val="22"/>
        </w:rPr>
        <w:t>o</w:t>
      </w:r>
      <w:r w:rsidRPr="001A1FE3">
        <w:rPr>
          <w:sz w:val="22"/>
          <w:szCs w:val="22"/>
        </w:rPr>
        <w:t xml:space="preserve"> a base di gara;</w:t>
      </w:r>
    </w:p>
    <w:p w14:paraId="50B0024E" w14:textId="5CB9ED86" w:rsidR="00EE0816" w:rsidRPr="001A1FE3" w:rsidRDefault="003942E1" w:rsidP="003942E1">
      <w:pPr>
        <w:spacing w:after="120"/>
        <w:jc w:val="both"/>
        <w:rPr>
          <w:bCs/>
          <w:sz w:val="22"/>
          <w:szCs w:val="22"/>
        </w:rPr>
      </w:pPr>
      <w:r w:rsidRPr="001A1FE3">
        <w:rPr>
          <w:bCs/>
          <w:sz w:val="22"/>
          <w:szCs w:val="22"/>
        </w:rPr>
        <w:t xml:space="preserve">Lo stesso dichiara </w:t>
      </w:r>
      <w:r w:rsidR="00A94AB6" w:rsidRPr="001A1FE3">
        <w:rPr>
          <w:bCs/>
          <w:sz w:val="22"/>
          <w:szCs w:val="22"/>
        </w:rPr>
        <w:t xml:space="preserve">di essere a conoscenza che </w:t>
      </w:r>
      <w:r w:rsidR="00EE0816" w:rsidRPr="001A1FE3">
        <w:rPr>
          <w:bCs/>
          <w:sz w:val="22"/>
          <w:szCs w:val="22"/>
        </w:rPr>
        <w:t xml:space="preserve">i costi </w:t>
      </w:r>
      <w:r w:rsidRPr="001A1FE3">
        <w:rPr>
          <w:bCs/>
          <w:sz w:val="22"/>
          <w:szCs w:val="22"/>
        </w:rPr>
        <w:t>della sicurezza ai sensi del D. L</w:t>
      </w:r>
      <w:r w:rsidR="00EE0816" w:rsidRPr="001A1FE3">
        <w:rPr>
          <w:bCs/>
          <w:sz w:val="22"/>
          <w:szCs w:val="22"/>
        </w:rPr>
        <w:t xml:space="preserve">gs. n° 81 del </w:t>
      </w:r>
      <w:smartTag w:uri="urn:schemas-microsoft-com:office:smarttags" w:element="date">
        <w:smartTagPr>
          <w:attr w:name="ls" w:val="trans"/>
          <w:attr w:name="Month" w:val="04"/>
          <w:attr w:name="Day" w:val="09"/>
          <w:attr w:name="Year" w:val="2008"/>
        </w:smartTagPr>
        <w:r w:rsidR="00EE0816" w:rsidRPr="001A1FE3">
          <w:rPr>
            <w:bCs/>
            <w:sz w:val="22"/>
            <w:szCs w:val="22"/>
          </w:rPr>
          <w:t>09/04/2008</w:t>
        </w:r>
      </w:smartTag>
      <w:r w:rsidR="00EE0816" w:rsidRPr="001A1FE3">
        <w:rPr>
          <w:bCs/>
          <w:sz w:val="22"/>
          <w:szCs w:val="22"/>
        </w:rPr>
        <w:t xml:space="preserve"> e s.m.i.</w:t>
      </w:r>
      <w:r w:rsidRPr="001A1FE3">
        <w:rPr>
          <w:bCs/>
          <w:sz w:val="22"/>
          <w:szCs w:val="22"/>
        </w:rPr>
        <w:t>,</w:t>
      </w:r>
      <w:r w:rsidR="00EE0816" w:rsidRPr="001A1FE3">
        <w:rPr>
          <w:bCs/>
          <w:sz w:val="22"/>
          <w:szCs w:val="22"/>
        </w:rPr>
        <w:t xml:space="preserve"> non soggetti a ribasso, sono stati quantificati dalla Società in Euro </w:t>
      </w:r>
      <w:r w:rsidR="00B735A6" w:rsidRPr="001A1FE3">
        <w:rPr>
          <w:bCs/>
          <w:sz w:val="22"/>
          <w:szCs w:val="22"/>
        </w:rPr>
        <w:t>3.210,00</w:t>
      </w:r>
      <w:r w:rsidR="00EE0816" w:rsidRPr="001A1FE3">
        <w:rPr>
          <w:bCs/>
          <w:sz w:val="22"/>
          <w:szCs w:val="22"/>
        </w:rPr>
        <w:t>.-</w:t>
      </w:r>
      <w:r w:rsidR="00B735A6" w:rsidRPr="001A1FE3">
        <w:rPr>
          <w:bCs/>
          <w:sz w:val="22"/>
          <w:szCs w:val="22"/>
        </w:rPr>
        <w:t xml:space="preserve"> (</w:t>
      </w:r>
      <w:proofErr w:type="spellStart"/>
      <w:r w:rsidR="00B735A6" w:rsidRPr="001A1FE3">
        <w:rPr>
          <w:bCs/>
          <w:sz w:val="22"/>
          <w:szCs w:val="22"/>
        </w:rPr>
        <w:t>tremiladuecentodieci</w:t>
      </w:r>
      <w:proofErr w:type="spellEnd"/>
      <w:r w:rsidR="00B735A6" w:rsidRPr="001A1FE3">
        <w:rPr>
          <w:bCs/>
          <w:sz w:val="22"/>
          <w:szCs w:val="22"/>
        </w:rPr>
        <w:t>/00)</w:t>
      </w:r>
      <w:r w:rsidR="00EE0816" w:rsidRPr="001A1FE3">
        <w:rPr>
          <w:bCs/>
          <w:sz w:val="22"/>
          <w:szCs w:val="22"/>
        </w:rPr>
        <w:t xml:space="preserve"> al netto dell’I.V.A.</w:t>
      </w:r>
    </w:p>
    <w:p w14:paraId="24E46E82" w14:textId="09F78111" w:rsidR="005E2CDA" w:rsidRPr="001A1FE3" w:rsidRDefault="005E2CDA" w:rsidP="005E2CDA">
      <w:pPr>
        <w:tabs>
          <w:tab w:val="left" w:pos="6096"/>
        </w:tabs>
        <w:jc w:val="both"/>
        <w:rPr>
          <w:snapToGrid w:val="0"/>
          <w:sz w:val="22"/>
          <w:szCs w:val="22"/>
        </w:rPr>
      </w:pPr>
      <w:r w:rsidRPr="001A1FE3">
        <w:rPr>
          <w:snapToGrid w:val="0"/>
          <w:sz w:val="22"/>
          <w:szCs w:val="22"/>
        </w:rPr>
        <w:t xml:space="preserve">Il ribasso offerto sull’importo presunto del Lotto a base d’asta, pari ad €uro </w:t>
      </w:r>
      <w:r w:rsidR="00B735A6" w:rsidRPr="001A1FE3">
        <w:rPr>
          <w:snapToGrid w:val="0"/>
          <w:sz w:val="22"/>
          <w:szCs w:val="22"/>
        </w:rPr>
        <w:t>8</w:t>
      </w:r>
      <w:r w:rsidR="00BA0713">
        <w:rPr>
          <w:snapToGrid w:val="0"/>
          <w:sz w:val="22"/>
          <w:szCs w:val="22"/>
        </w:rPr>
        <w:t>0.800</w:t>
      </w:r>
      <w:r w:rsidR="00B735A6" w:rsidRPr="001A1FE3">
        <w:rPr>
          <w:snapToGrid w:val="0"/>
          <w:sz w:val="22"/>
          <w:szCs w:val="22"/>
        </w:rPr>
        <w:t>,00 (ott</w:t>
      </w:r>
      <w:r w:rsidR="00BA0713">
        <w:rPr>
          <w:snapToGrid w:val="0"/>
          <w:sz w:val="22"/>
          <w:szCs w:val="22"/>
        </w:rPr>
        <w:t>antamila-</w:t>
      </w:r>
      <w:r w:rsidR="00B735A6" w:rsidRPr="001A1FE3">
        <w:rPr>
          <w:snapToGrid w:val="0"/>
          <w:sz w:val="22"/>
          <w:szCs w:val="22"/>
        </w:rPr>
        <w:t>o</w:t>
      </w:r>
      <w:r w:rsidR="00BA0713">
        <w:rPr>
          <w:snapToGrid w:val="0"/>
          <w:sz w:val="22"/>
          <w:szCs w:val="22"/>
        </w:rPr>
        <w:t>tto</w:t>
      </w:r>
      <w:r w:rsidR="00B735A6" w:rsidRPr="001A1FE3">
        <w:rPr>
          <w:snapToGrid w:val="0"/>
          <w:sz w:val="22"/>
          <w:szCs w:val="22"/>
        </w:rPr>
        <w:t xml:space="preserve">cento/00) </w:t>
      </w:r>
      <w:r w:rsidRPr="001A1FE3">
        <w:rPr>
          <w:snapToGrid w:val="0"/>
          <w:sz w:val="22"/>
          <w:szCs w:val="22"/>
        </w:rPr>
        <w:t>è comprensivo del costo della manodopera che il concorrente quantifica in Euro_________</w:t>
      </w:r>
      <w:r w:rsidR="001A1FE3">
        <w:rPr>
          <w:snapToGrid w:val="0"/>
          <w:sz w:val="22"/>
          <w:szCs w:val="22"/>
        </w:rPr>
        <w:t>___</w:t>
      </w:r>
      <w:r w:rsidRPr="001A1FE3">
        <w:rPr>
          <w:snapToGrid w:val="0"/>
          <w:sz w:val="22"/>
          <w:szCs w:val="22"/>
        </w:rPr>
        <w:t>__ (</w:t>
      </w:r>
      <w:proofErr w:type="spellStart"/>
      <w:r w:rsidRPr="001A1FE3">
        <w:rPr>
          <w:snapToGrid w:val="0"/>
          <w:sz w:val="22"/>
          <w:szCs w:val="22"/>
        </w:rPr>
        <w:t>diconsi</w:t>
      </w:r>
      <w:proofErr w:type="spellEnd"/>
      <w:r w:rsidRPr="001A1FE3">
        <w:rPr>
          <w:snapToGrid w:val="0"/>
          <w:sz w:val="22"/>
          <w:szCs w:val="22"/>
        </w:rPr>
        <w:t xml:space="preserve"> Euro _________</w:t>
      </w:r>
      <w:r w:rsidR="001A1FE3">
        <w:rPr>
          <w:snapToGrid w:val="0"/>
          <w:sz w:val="22"/>
          <w:szCs w:val="22"/>
        </w:rPr>
        <w:t>_______________</w:t>
      </w:r>
      <w:r w:rsidRPr="001A1FE3">
        <w:rPr>
          <w:snapToGrid w:val="0"/>
          <w:sz w:val="22"/>
          <w:szCs w:val="22"/>
        </w:rPr>
        <w:t>_______________).</w:t>
      </w:r>
    </w:p>
    <w:p w14:paraId="6A702A65" w14:textId="77777777" w:rsidR="005E2CDA" w:rsidRPr="001A1FE3" w:rsidRDefault="005E2CDA" w:rsidP="005E2CDA">
      <w:pPr>
        <w:tabs>
          <w:tab w:val="left" w:pos="6096"/>
        </w:tabs>
        <w:jc w:val="both"/>
        <w:rPr>
          <w:snapToGrid w:val="0"/>
          <w:sz w:val="22"/>
          <w:szCs w:val="22"/>
        </w:rPr>
      </w:pPr>
      <w:r w:rsidRPr="001A1FE3">
        <w:rPr>
          <w:snapToGrid w:val="0"/>
          <w:sz w:val="22"/>
          <w:szCs w:val="22"/>
        </w:rPr>
        <w:t xml:space="preserve">La mancata indicazione del costo della manodopera (da indicare ai sensi dell'art. 95, comma 10 del D. Lgs. n. 50/2016 e s.m.i.) comporta l’esclusione del concorrente dalla procedura di gara; il concorrente con la sottoscrizione della presente offerta dichiara che il costo indicato rispetta i minimi salariali definiti dalla contrattazione collettiva nazionale di settore tra le organizzazioni sindacali dei lavoratori e le organizzazioni dei datori di lavoro comparativamente più rappresentative sul piano nazionale e le voci retributive previste dalla contrattazione integrativa di secondo livello. </w:t>
      </w:r>
    </w:p>
    <w:p w14:paraId="6C17553B" w14:textId="77777777" w:rsidR="005E2CDA" w:rsidRPr="001A1FE3" w:rsidRDefault="005E2CDA" w:rsidP="005E2CDA">
      <w:pPr>
        <w:tabs>
          <w:tab w:val="left" w:pos="6096"/>
        </w:tabs>
        <w:jc w:val="both"/>
        <w:rPr>
          <w:i/>
          <w:snapToGrid w:val="0"/>
          <w:sz w:val="22"/>
          <w:szCs w:val="22"/>
        </w:rPr>
      </w:pPr>
    </w:p>
    <w:p w14:paraId="79D0E6FC" w14:textId="63561705" w:rsidR="00B735A6" w:rsidRDefault="00B735A6" w:rsidP="001A1FE3">
      <w:pPr>
        <w:tabs>
          <w:tab w:val="left" w:pos="6096"/>
        </w:tabs>
        <w:jc w:val="both"/>
        <w:rPr>
          <w:snapToGrid w:val="0"/>
          <w:sz w:val="22"/>
          <w:szCs w:val="22"/>
        </w:rPr>
      </w:pPr>
      <w:r w:rsidRPr="001A1FE3">
        <w:rPr>
          <w:snapToGrid w:val="0"/>
          <w:sz w:val="22"/>
          <w:szCs w:val="22"/>
        </w:rPr>
        <w:t>I</w:t>
      </w:r>
      <w:r w:rsidR="005E2CDA" w:rsidRPr="001A1FE3">
        <w:rPr>
          <w:snapToGrid w:val="0"/>
          <w:sz w:val="22"/>
          <w:szCs w:val="22"/>
        </w:rPr>
        <w:t xml:space="preserve">l ribasso offerto sull’importo presunto del Lotto </w:t>
      </w:r>
      <w:r w:rsidRPr="001A1FE3">
        <w:rPr>
          <w:snapToGrid w:val="0"/>
          <w:sz w:val="22"/>
          <w:szCs w:val="22"/>
        </w:rPr>
        <w:t xml:space="preserve">a base d’asta, pari ad </w:t>
      </w:r>
      <w:r w:rsidR="001A1FE3" w:rsidRPr="001A1FE3">
        <w:rPr>
          <w:snapToGrid w:val="0"/>
          <w:sz w:val="22"/>
          <w:szCs w:val="22"/>
        </w:rPr>
        <w:t xml:space="preserve">€uro </w:t>
      </w:r>
      <w:r w:rsidR="00BA0713" w:rsidRPr="001A1FE3">
        <w:rPr>
          <w:snapToGrid w:val="0"/>
          <w:sz w:val="22"/>
          <w:szCs w:val="22"/>
        </w:rPr>
        <w:t>8</w:t>
      </w:r>
      <w:r w:rsidR="00BA0713">
        <w:rPr>
          <w:snapToGrid w:val="0"/>
          <w:sz w:val="22"/>
          <w:szCs w:val="22"/>
        </w:rPr>
        <w:t>0.800</w:t>
      </w:r>
      <w:r w:rsidR="00BA0713" w:rsidRPr="001A1FE3">
        <w:rPr>
          <w:snapToGrid w:val="0"/>
          <w:sz w:val="22"/>
          <w:szCs w:val="22"/>
        </w:rPr>
        <w:t>,00 (ott</w:t>
      </w:r>
      <w:r w:rsidR="00BA0713">
        <w:rPr>
          <w:snapToGrid w:val="0"/>
          <w:sz w:val="22"/>
          <w:szCs w:val="22"/>
        </w:rPr>
        <w:t>antamila-</w:t>
      </w:r>
      <w:r w:rsidR="00BA0713" w:rsidRPr="001A1FE3">
        <w:rPr>
          <w:snapToGrid w:val="0"/>
          <w:sz w:val="22"/>
          <w:szCs w:val="22"/>
        </w:rPr>
        <w:t>o</w:t>
      </w:r>
      <w:r w:rsidR="00BA0713">
        <w:rPr>
          <w:snapToGrid w:val="0"/>
          <w:sz w:val="22"/>
          <w:szCs w:val="22"/>
        </w:rPr>
        <w:t>tto</w:t>
      </w:r>
      <w:r w:rsidR="00BA0713" w:rsidRPr="001A1FE3">
        <w:rPr>
          <w:snapToGrid w:val="0"/>
          <w:sz w:val="22"/>
          <w:szCs w:val="22"/>
        </w:rPr>
        <w:t xml:space="preserve">cento/00) </w:t>
      </w:r>
      <w:r w:rsidR="005E2CDA" w:rsidRPr="001A1FE3">
        <w:rPr>
          <w:snapToGrid w:val="0"/>
          <w:sz w:val="22"/>
          <w:szCs w:val="22"/>
        </w:rPr>
        <w:t>è comprensivo degli oneri interni per la sicurezza del lavoro che il concorrente qua</w:t>
      </w:r>
      <w:r w:rsidR="001A1FE3">
        <w:rPr>
          <w:snapToGrid w:val="0"/>
          <w:sz w:val="22"/>
          <w:szCs w:val="22"/>
        </w:rPr>
        <w:t xml:space="preserve">ntifica in Euro _____________ </w:t>
      </w:r>
      <w:r w:rsidR="005E2CDA" w:rsidRPr="001A1FE3">
        <w:rPr>
          <w:snapToGrid w:val="0"/>
          <w:sz w:val="22"/>
          <w:szCs w:val="22"/>
        </w:rPr>
        <w:t>(</w:t>
      </w:r>
      <w:proofErr w:type="spellStart"/>
      <w:r w:rsidR="005E2CDA" w:rsidRPr="001A1FE3">
        <w:rPr>
          <w:snapToGrid w:val="0"/>
          <w:sz w:val="22"/>
          <w:szCs w:val="22"/>
        </w:rPr>
        <w:t>diconsi</w:t>
      </w:r>
      <w:proofErr w:type="spellEnd"/>
      <w:r w:rsidR="005E2CDA" w:rsidRPr="001A1FE3">
        <w:rPr>
          <w:snapToGrid w:val="0"/>
          <w:sz w:val="22"/>
          <w:szCs w:val="22"/>
        </w:rPr>
        <w:t xml:space="preserve"> Euro _________</w:t>
      </w:r>
      <w:r w:rsidR="001A1FE3">
        <w:rPr>
          <w:snapToGrid w:val="0"/>
          <w:sz w:val="22"/>
          <w:szCs w:val="22"/>
        </w:rPr>
        <w:t>____________</w:t>
      </w:r>
      <w:r w:rsidR="005E2CDA" w:rsidRPr="001A1FE3">
        <w:rPr>
          <w:snapToGrid w:val="0"/>
          <w:sz w:val="22"/>
          <w:szCs w:val="22"/>
        </w:rPr>
        <w:t>_______).</w:t>
      </w:r>
    </w:p>
    <w:p w14:paraId="02093ACD" w14:textId="77777777" w:rsidR="001A1FE3" w:rsidRPr="001A1FE3" w:rsidRDefault="001A1FE3" w:rsidP="001A1FE3">
      <w:pPr>
        <w:tabs>
          <w:tab w:val="left" w:pos="6096"/>
        </w:tabs>
        <w:jc w:val="both"/>
        <w:rPr>
          <w:snapToGrid w:val="0"/>
          <w:sz w:val="22"/>
          <w:szCs w:val="22"/>
        </w:rPr>
      </w:pPr>
    </w:p>
    <w:p w14:paraId="0B555C15" w14:textId="65614D8E" w:rsidR="00A94AB6" w:rsidRPr="001A1FE3" w:rsidRDefault="00A94AB6" w:rsidP="00A94AB6">
      <w:pPr>
        <w:jc w:val="both"/>
        <w:rPr>
          <w:b/>
          <w:snapToGrid w:val="0"/>
          <w:sz w:val="22"/>
          <w:szCs w:val="22"/>
        </w:rPr>
      </w:pPr>
      <w:r w:rsidRPr="001A1FE3">
        <w:rPr>
          <w:b/>
          <w:snapToGrid w:val="0"/>
          <w:sz w:val="22"/>
          <w:szCs w:val="22"/>
        </w:rPr>
        <w:t>Il sottoscritto dichiara di essere consapevole della veridicità di quanto riportato assumendosene la totale responsabilità. Dichiara inoltre di essere a conoscenza delle sanzioni penali previste dal D.P.R. 445/2000 e s.m.</w:t>
      </w:r>
      <w:r w:rsidR="00E36C4A">
        <w:rPr>
          <w:b/>
          <w:snapToGrid w:val="0"/>
          <w:sz w:val="22"/>
          <w:szCs w:val="22"/>
        </w:rPr>
        <w:t>i.</w:t>
      </w:r>
      <w:r w:rsidRPr="001A1FE3">
        <w:rPr>
          <w:b/>
          <w:snapToGrid w:val="0"/>
          <w:sz w:val="22"/>
          <w:szCs w:val="22"/>
        </w:rPr>
        <w:t xml:space="preserve"> in caso di false dichiarazioni. La presente dichiarazione ha valore di autocertificazione e di consenso al trattamento dei dati personali.</w:t>
      </w:r>
    </w:p>
    <w:p w14:paraId="64BA3AC3" w14:textId="77777777" w:rsidR="00A94AB6" w:rsidRPr="001A1FE3" w:rsidRDefault="00A94AB6" w:rsidP="00A94AB6">
      <w:pPr>
        <w:jc w:val="both"/>
        <w:rPr>
          <w:i/>
          <w:sz w:val="22"/>
          <w:szCs w:val="22"/>
        </w:rPr>
      </w:pPr>
    </w:p>
    <w:p w14:paraId="576D4054" w14:textId="77777777" w:rsidR="00A94AB6" w:rsidRPr="001A1FE3" w:rsidRDefault="00A94AB6" w:rsidP="00A94AB6">
      <w:pPr>
        <w:jc w:val="both"/>
        <w:rPr>
          <w:b/>
          <w:snapToGrid w:val="0"/>
          <w:sz w:val="22"/>
          <w:szCs w:val="22"/>
        </w:rPr>
      </w:pPr>
      <w:r w:rsidRPr="001A1FE3">
        <w:rPr>
          <w:b/>
          <w:snapToGrid w:val="0"/>
          <w:sz w:val="22"/>
          <w:szCs w:val="22"/>
        </w:rPr>
        <w:t>Dichiara inoltre di essere informato, ai sensi e per gli effetti di cui all’art. 13 del D. Lgs. 196/03 e s.m.i., che i dati personali indicati nelle schede e nell’intera offerta saranno trattati, anche con strumenti informatici, esclusivamente nell’ambito del procedimento per il quale la presente dichiarazione viene resa.</w:t>
      </w:r>
    </w:p>
    <w:p w14:paraId="1549A92A" w14:textId="77777777" w:rsidR="00A94AB6" w:rsidRPr="001A1FE3" w:rsidRDefault="00A94AB6" w:rsidP="00A94AB6">
      <w:pPr>
        <w:jc w:val="both"/>
        <w:rPr>
          <w:snapToGrid w:val="0"/>
          <w:sz w:val="22"/>
          <w:szCs w:val="22"/>
        </w:rPr>
      </w:pPr>
    </w:p>
    <w:p w14:paraId="45EB7125" w14:textId="77777777" w:rsidR="00A94AB6" w:rsidRPr="001A1FE3" w:rsidRDefault="00A94AB6" w:rsidP="00A94AB6">
      <w:pPr>
        <w:jc w:val="both"/>
        <w:rPr>
          <w:snapToGrid w:val="0"/>
          <w:sz w:val="22"/>
          <w:szCs w:val="22"/>
        </w:rPr>
      </w:pPr>
    </w:p>
    <w:p w14:paraId="74607DD1" w14:textId="77777777" w:rsidR="00A94AB6" w:rsidRPr="001A1FE3" w:rsidRDefault="00A94AB6" w:rsidP="00A94AB6">
      <w:pPr>
        <w:tabs>
          <w:tab w:val="left" w:pos="426"/>
          <w:tab w:val="left" w:pos="6480"/>
        </w:tabs>
        <w:jc w:val="both"/>
        <w:rPr>
          <w:b/>
          <w:snapToGrid w:val="0"/>
          <w:sz w:val="22"/>
          <w:szCs w:val="22"/>
        </w:rPr>
      </w:pPr>
      <w:r w:rsidRPr="001A1FE3">
        <w:rPr>
          <w:snapToGrid w:val="0"/>
          <w:sz w:val="22"/>
          <w:szCs w:val="22"/>
        </w:rPr>
        <w:tab/>
        <w:t>DATA</w:t>
      </w:r>
      <w:r w:rsidRPr="001A1FE3">
        <w:rPr>
          <w:snapToGrid w:val="0"/>
          <w:sz w:val="22"/>
          <w:szCs w:val="22"/>
        </w:rPr>
        <w:tab/>
      </w:r>
      <w:r w:rsidRPr="001A1FE3">
        <w:rPr>
          <w:b/>
          <w:snapToGrid w:val="0"/>
          <w:sz w:val="22"/>
          <w:szCs w:val="22"/>
        </w:rPr>
        <w:t>TIMBRO e</w:t>
      </w:r>
      <w:r w:rsidRPr="001A1FE3">
        <w:rPr>
          <w:snapToGrid w:val="0"/>
          <w:sz w:val="22"/>
          <w:szCs w:val="22"/>
        </w:rPr>
        <w:t xml:space="preserve"> </w:t>
      </w:r>
      <w:r w:rsidRPr="001A1FE3">
        <w:rPr>
          <w:b/>
          <w:snapToGrid w:val="0"/>
          <w:sz w:val="22"/>
          <w:szCs w:val="22"/>
        </w:rPr>
        <w:t>FIRMA</w:t>
      </w:r>
    </w:p>
    <w:p w14:paraId="34C7B1EA" w14:textId="77777777" w:rsidR="00A94AB6" w:rsidRPr="001A1FE3" w:rsidRDefault="00A94AB6" w:rsidP="00A94AB6">
      <w:pPr>
        <w:jc w:val="both"/>
        <w:rPr>
          <w:snapToGrid w:val="0"/>
          <w:sz w:val="22"/>
          <w:szCs w:val="22"/>
        </w:rPr>
      </w:pPr>
    </w:p>
    <w:p w14:paraId="6C012291" w14:textId="77777777" w:rsidR="00A94AB6" w:rsidRPr="00CF0ED9" w:rsidRDefault="00A94AB6" w:rsidP="00A94AB6">
      <w:pPr>
        <w:jc w:val="both"/>
        <w:rPr>
          <w:snapToGrid w:val="0"/>
        </w:rPr>
      </w:pPr>
    </w:p>
    <w:p w14:paraId="0297F63D" w14:textId="77777777" w:rsidR="00A94AB6" w:rsidRPr="00CF0ED9" w:rsidRDefault="00A94AB6" w:rsidP="00A94AB6">
      <w:pPr>
        <w:jc w:val="both"/>
        <w:rPr>
          <w:snapToGrid w:val="0"/>
          <w:sz w:val="20"/>
          <w:szCs w:val="20"/>
        </w:rPr>
      </w:pPr>
    </w:p>
    <w:p w14:paraId="710CA0FE" w14:textId="77777777" w:rsidR="00A94AB6" w:rsidRPr="00CF0ED9" w:rsidRDefault="00A94AB6" w:rsidP="00A94AB6">
      <w:pPr>
        <w:jc w:val="both"/>
        <w:rPr>
          <w:snapToGrid w:val="0"/>
          <w:sz w:val="20"/>
          <w:szCs w:val="20"/>
        </w:rPr>
      </w:pPr>
    </w:p>
    <w:p w14:paraId="0C8933DA" w14:textId="77777777" w:rsidR="00A94AB6" w:rsidRPr="003942E1" w:rsidRDefault="00A94AB6" w:rsidP="00A94AB6">
      <w:pPr>
        <w:numPr>
          <w:ilvl w:val="0"/>
          <w:numId w:val="7"/>
        </w:numPr>
        <w:jc w:val="both"/>
        <w:rPr>
          <w:snapToGrid w:val="0"/>
          <w:sz w:val="16"/>
          <w:szCs w:val="16"/>
        </w:rPr>
      </w:pPr>
      <w:r w:rsidRPr="003942E1">
        <w:rPr>
          <w:snapToGrid w:val="0"/>
          <w:sz w:val="16"/>
          <w:szCs w:val="16"/>
        </w:rPr>
        <w:t>la scheda di offerta deve essere compilata, IN CIFRE ED IN LETTERE;</w:t>
      </w:r>
    </w:p>
    <w:p w14:paraId="0696E42D" w14:textId="77777777" w:rsidR="00A94AB6" w:rsidRPr="003942E1" w:rsidRDefault="00A94AB6" w:rsidP="00A94AB6">
      <w:pPr>
        <w:jc w:val="both"/>
        <w:rPr>
          <w:snapToGrid w:val="0"/>
          <w:sz w:val="16"/>
          <w:szCs w:val="16"/>
        </w:rPr>
      </w:pPr>
    </w:p>
    <w:p w14:paraId="65BC4BBE" w14:textId="77777777" w:rsidR="00A94AB6" w:rsidRPr="003942E1" w:rsidRDefault="00A94AB6" w:rsidP="00A94AB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In caso il concorrente rientri tra i soggetti di cui alle lettere a), b) e c) del comma 2 dell’art. 45 del D.</w:t>
      </w:r>
      <w:r w:rsidR="00EE0816"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 </w:t>
      </w: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Lgs. 50/2016 s.m.i., la scheda di offerta deve essere compilata e sottoscritta da un legale rappresentante o da un procuratore del concorrente munito di procura speciale attestante il potere di presentare offerta di importo almeno corrispondente a quello offerto (procura da allegare all’offerta)..</w:t>
      </w:r>
    </w:p>
    <w:p w14:paraId="03B2971D" w14:textId="77777777" w:rsidR="00A94AB6" w:rsidRPr="003942E1" w:rsidRDefault="00A94AB6" w:rsidP="00A94AB6">
      <w:pPr>
        <w:pStyle w:val="Paragrafoelenco"/>
        <w:tabs>
          <w:tab w:val="num" w:pos="426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14:paraId="755BD3E7" w14:textId="75025B1B" w:rsidR="00A94AB6" w:rsidRPr="003942E1" w:rsidRDefault="00A94AB6" w:rsidP="00A94AB6">
      <w:pPr>
        <w:pStyle w:val="Paragrafoelenco"/>
        <w:numPr>
          <w:ilvl w:val="0"/>
          <w:numId w:val="7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In caso il concorrente rientri tra i soggetti di cui alla lettera d) del comma 2 dell’art. 45 del D.</w:t>
      </w:r>
      <w:r w:rsidR="00E36C4A">
        <w:rPr>
          <w:rFonts w:ascii="Times New Roman" w:hAnsi="Times New Roman"/>
          <w:snapToGrid w:val="0"/>
          <w:sz w:val="16"/>
          <w:szCs w:val="16"/>
          <w:lang w:eastAsia="it-IT"/>
        </w:rPr>
        <w:t xml:space="preserve"> </w:t>
      </w: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Lgs. 50/2016 s.m.i., ed il raggruppamento sia già stato costituito, la scheda di offerta deve essere compilata e sottoscritta da un legale rappresentante della mandataria o da un </w:t>
      </w: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lastRenderedPageBreak/>
        <w:t>procuratore della medesima munito di procura speciale attestante il potere di presentare offerta di importo almeno corrispondente a quello offerto (procura da allegare all’offerta).</w:t>
      </w:r>
    </w:p>
    <w:p w14:paraId="5EDD30BD" w14:textId="77777777" w:rsidR="00A94AB6" w:rsidRPr="003942E1" w:rsidRDefault="00A94AB6" w:rsidP="00A94AB6">
      <w:pPr>
        <w:pStyle w:val="Paragrafoelenco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14:paraId="66A3AB2F" w14:textId="7211F284" w:rsidR="00A94AB6" w:rsidRPr="003942E1" w:rsidRDefault="00A94AB6" w:rsidP="00A94AB6">
      <w:pPr>
        <w:pStyle w:val="Paragrafoelenco"/>
        <w:numPr>
          <w:ilvl w:val="0"/>
          <w:numId w:val="7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In caso il concorrente rientri tra i soggetti di cui alla lettera e) del comma 2 dell’art. 45 del D.</w:t>
      </w:r>
      <w:r w:rsidR="00E36C4A">
        <w:rPr>
          <w:rFonts w:ascii="Times New Roman" w:hAnsi="Times New Roman"/>
          <w:snapToGrid w:val="0"/>
          <w:sz w:val="16"/>
          <w:szCs w:val="16"/>
          <w:lang w:eastAsia="it-IT"/>
        </w:rPr>
        <w:t xml:space="preserve"> </w:t>
      </w: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Lgs. 50/2016 s.m.i. ed il consorzio ordinario di concorrenti sia già costituito, la scheda di offerta deve essere compilata e sottoscritta da un legale rappresentante del consorzio o da un procuratore del medesimo munito di procura speciale attestante il potere di presentare offerta di importo almeno corrispondente a quello offerto (procura da allegare all’offerta).</w:t>
      </w:r>
    </w:p>
    <w:p w14:paraId="2FEB12D3" w14:textId="77777777" w:rsidR="00A94AB6" w:rsidRPr="003942E1" w:rsidRDefault="00A94AB6" w:rsidP="00A94AB6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14:paraId="683DFFF1" w14:textId="6E762730" w:rsidR="00A94AB6" w:rsidRPr="003942E1" w:rsidRDefault="00A94AB6" w:rsidP="00A94AB6">
      <w:pPr>
        <w:pStyle w:val="Paragrafoelenco"/>
        <w:numPr>
          <w:ilvl w:val="0"/>
          <w:numId w:val="7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In caso il concorrente rientri tra i soggetti di cui alle lettere d) e </w:t>
      </w:r>
      <w:proofErr w:type="spellStart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e</w:t>
      </w:r>
      <w:proofErr w:type="spellEnd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) del comma 2 dell’art. 45 del D.</w:t>
      </w:r>
      <w:r w:rsidR="00E36C4A">
        <w:rPr>
          <w:rFonts w:ascii="Times New Roman" w:hAnsi="Times New Roman"/>
          <w:snapToGrid w:val="0"/>
          <w:sz w:val="16"/>
          <w:szCs w:val="16"/>
          <w:lang w:eastAsia="it-IT"/>
        </w:rPr>
        <w:t xml:space="preserve"> </w:t>
      </w: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Lgs. 50/2016 s.m.i., ed il raggruppamento o consorzio ordinario non sia ancora costituito, ai sensi del comma 8 dell’art. 48 del D.</w:t>
      </w:r>
      <w:r w:rsidR="00E36C4A">
        <w:rPr>
          <w:rFonts w:ascii="Times New Roman" w:hAnsi="Times New Roman"/>
          <w:snapToGrid w:val="0"/>
          <w:sz w:val="16"/>
          <w:szCs w:val="16"/>
          <w:lang w:eastAsia="it-IT"/>
        </w:rPr>
        <w:t xml:space="preserve"> </w:t>
      </w:r>
      <w:bookmarkStart w:id="0" w:name="_GoBack"/>
      <w:bookmarkEnd w:id="0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Lgs. 50/2016 s.m.i., la scheda di offerta deve essere compilata e sottoscritta da tutti gli operatori economici che formeranno il raggruppamento o il consorzio ordinario, nella persona di un proprio legale rappresentante o di un procuratore munito di procura speciale</w:t>
      </w:r>
      <w:r w:rsidRPr="003942E1" w:rsidDel="003B4C1B">
        <w:rPr>
          <w:rFonts w:ascii="Times New Roman" w:hAnsi="Times New Roman"/>
          <w:snapToGrid w:val="0"/>
          <w:sz w:val="16"/>
          <w:szCs w:val="16"/>
          <w:lang w:eastAsia="it-IT"/>
        </w:rPr>
        <w:t xml:space="preserve"> </w:t>
      </w: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attestante il potere di presentare offerta di importo almeno corrispondente a quello offerto (procura da allegare all’offerta). </w:t>
      </w:r>
    </w:p>
    <w:p w14:paraId="2D90B1D8" w14:textId="77777777" w:rsidR="00A94AB6" w:rsidRDefault="00A94AB6" w:rsidP="00A94AB6">
      <w:pPr>
        <w:jc w:val="both"/>
        <w:rPr>
          <w:snapToGrid w:val="0"/>
          <w:sz w:val="18"/>
          <w:szCs w:val="18"/>
        </w:rPr>
      </w:pPr>
    </w:p>
    <w:p w14:paraId="23037786" w14:textId="77777777" w:rsidR="00A94AB6" w:rsidRPr="001361E3" w:rsidRDefault="00A94AB6" w:rsidP="00A94AB6">
      <w:pPr>
        <w:jc w:val="both"/>
        <w:rPr>
          <w:b/>
          <w:i/>
          <w:snapToGrid w:val="0"/>
          <w:sz w:val="20"/>
          <w:szCs w:val="20"/>
        </w:rPr>
      </w:pPr>
      <w:r w:rsidRPr="001361E3">
        <w:rPr>
          <w:b/>
          <w:i/>
          <w:snapToGrid w:val="0"/>
          <w:sz w:val="20"/>
          <w:szCs w:val="20"/>
        </w:rPr>
        <w:t>Allegare fotocopia del documento d</w:t>
      </w:r>
      <w:r>
        <w:rPr>
          <w:b/>
          <w:i/>
          <w:snapToGrid w:val="0"/>
          <w:sz w:val="20"/>
          <w:szCs w:val="20"/>
        </w:rPr>
        <w:t>’</w:t>
      </w:r>
      <w:r w:rsidRPr="001361E3">
        <w:rPr>
          <w:b/>
          <w:i/>
          <w:snapToGrid w:val="0"/>
          <w:sz w:val="20"/>
          <w:szCs w:val="20"/>
        </w:rPr>
        <w:t>identità del/dei sottoscrittore/i e copia non autenticata della procura speciale attestante il potere di presentare offerta di importo almeno corrispondente a quello offerto.</w:t>
      </w:r>
    </w:p>
    <w:p w14:paraId="570D112A" w14:textId="77777777" w:rsidR="00A94AB6" w:rsidRPr="00CF0ED9" w:rsidRDefault="00A94AB6" w:rsidP="00A94AB6">
      <w:pPr>
        <w:jc w:val="both"/>
        <w:rPr>
          <w:snapToGrid w:val="0"/>
          <w:sz w:val="18"/>
          <w:szCs w:val="18"/>
        </w:rPr>
      </w:pPr>
    </w:p>
    <w:sectPr w:rsidR="00A94AB6" w:rsidRPr="00CF0ED9" w:rsidSect="005133A5">
      <w:headerReference w:type="default" r:id="rId8"/>
      <w:footerReference w:type="even" r:id="rId9"/>
      <w:footerReference w:type="default" r:id="rId10"/>
      <w:pgSz w:w="11906" w:h="16838" w:code="9"/>
      <w:pgMar w:top="1276" w:right="1985" w:bottom="96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546E9" w14:textId="77777777" w:rsidR="00290CE4" w:rsidRDefault="00290CE4">
      <w:r>
        <w:separator/>
      </w:r>
    </w:p>
  </w:endnote>
  <w:endnote w:type="continuationSeparator" w:id="0">
    <w:p w14:paraId="7368518C" w14:textId="77777777" w:rsidR="00290CE4" w:rsidRDefault="0029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1B0B0" w14:textId="77777777" w:rsidR="00045A13" w:rsidRDefault="00045A13" w:rsidP="00B769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2C3F7A7" w14:textId="77777777" w:rsidR="00045A13" w:rsidRDefault="00045A13" w:rsidP="00B769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8C44" w14:textId="18F84549" w:rsidR="00045A13" w:rsidRPr="0089117F" w:rsidRDefault="00045A13" w:rsidP="004C7FDB">
    <w:pPr>
      <w:pStyle w:val="Pidipagina"/>
      <w:framePr w:w="10776" w:wrap="around" w:vAnchor="text" w:hAnchor="page" w:x="1135" w:y="1"/>
      <w:ind w:firstLine="0"/>
      <w:jc w:val="center"/>
      <w:rPr>
        <w:rStyle w:val="Numeropagina"/>
        <w:rFonts w:ascii="Times New Roman" w:hAnsi="Times New Roman"/>
        <w:sz w:val="20"/>
      </w:rPr>
    </w:pPr>
    <w:r w:rsidRPr="0089117F">
      <w:rPr>
        <w:rStyle w:val="Numeropagina"/>
        <w:rFonts w:ascii="Times New Roman" w:hAnsi="Times New Roman"/>
        <w:sz w:val="20"/>
      </w:rPr>
      <w:fldChar w:fldCharType="begin"/>
    </w:r>
    <w:r w:rsidRPr="0089117F">
      <w:rPr>
        <w:rStyle w:val="Numeropagina"/>
        <w:rFonts w:ascii="Times New Roman" w:hAnsi="Times New Roman"/>
        <w:sz w:val="20"/>
      </w:rPr>
      <w:instrText xml:space="preserve">PAGE  </w:instrText>
    </w:r>
    <w:r w:rsidRPr="0089117F">
      <w:rPr>
        <w:rStyle w:val="Numeropagina"/>
        <w:rFonts w:ascii="Times New Roman" w:hAnsi="Times New Roman"/>
        <w:sz w:val="20"/>
      </w:rPr>
      <w:fldChar w:fldCharType="separate"/>
    </w:r>
    <w:r w:rsidR="00E36C4A">
      <w:rPr>
        <w:rStyle w:val="Numeropagina"/>
        <w:rFonts w:ascii="Times New Roman" w:hAnsi="Times New Roman"/>
        <w:noProof/>
        <w:sz w:val="20"/>
      </w:rPr>
      <w:t>2</w:t>
    </w:r>
    <w:r w:rsidRPr="0089117F">
      <w:rPr>
        <w:rStyle w:val="Numeropagina"/>
        <w:rFonts w:ascii="Times New Roman" w:hAnsi="Times New Roman"/>
        <w:sz w:val="20"/>
      </w:rPr>
      <w:fldChar w:fldCharType="end"/>
    </w:r>
  </w:p>
  <w:p w14:paraId="393CECD6" w14:textId="77777777" w:rsidR="00045A13" w:rsidRDefault="00045A13" w:rsidP="00B769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25AE4" w14:textId="77777777" w:rsidR="00290CE4" w:rsidRDefault="00290CE4">
      <w:r>
        <w:separator/>
      </w:r>
    </w:p>
  </w:footnote>
  <w:footnote w:type="continuationSeparator" w:id="0">
    <w:p w14:paraId="24C10D27" w14:textId="77777777" w:rsidR="00290CE4" w:rsidRDefault="00290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82"/>
    </w:tblGrid>
    <w:tr w:rsidR="00751998" w:rsidRPr="00310EEC" w14:paraId="12FA79B8" w14:textId="77777777" w:rsidTr="00EE0816">
      <w:trPr>
        <w:trHeight w:val="193"/>
        <w:jc w:val="center"/>
      </w:trPr>
      <w:tc>
        <w:tcPr>
          <w:tcW w:w="1148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0BCB862" w14:textId="77777777" w:rsidR="00751998" w:rsidRPr="00310EEC" w:rsidRDefault="00751998" w:rsidP="00EE0816">
          <w:pPr>
            <w:pStyle w:val="Titolo3"/>
            <w:ind w:left="351"/>
            <w:jc w:val="center"/>
            <w:rPr>
              <w:rFonts w:ascii="Garamond" w:hAnsi="Garamond"/>
              <w:sz w:val="24"/>
            </w:rPr>
          </w:pPr>
          <w:r w:rsidRPr="00310EEC">
            <w:rPr>
              <w:rFonts w:ascii="Garamond" w:hAnsi="Garamond"/>
              <w:i/>
              <w:sz w:val="24"/>
            </w:rPr>
            <w:t>S.p.A. Autovie Venete</w:t>
          </w:r>
        </w:p>
      </w:tc>
    </w:tr>
    <w:tr w:rsidR="00751998" w:rsidRPr="00310EEC" w14:paraId="0FCB600C" w14:textId="77777777" w:rsidTr="00EE0816">
      <w:trPr>
        <w:trHeight w:val="193"/>
        <w:jc w:val="center"/>
      </w:trPr>
      <w:tc>
        <w:tcPr>
          <w:tcW w:w="1148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1C53E6" w14:textId="77777777" w:rsidR="00751998" w:rsidRPr="00310EEC" w:rsidRDefault="00751998" w:rsidP="00EE0816">
          <w:pPr>
            <w:pStyle w:val="Titolo3"/>
            <w:tabs>
              <w:tab w:val="center" w:pos="3611"/>
            </w:tabs>
            <w:ind w:left="351"/>
            <w:jc w:val="center"/>
            <w:rPr>
              <w:rFonts w:ascii="Garamond" w:hAnsi="Garamond"/>
              <w:sz w:val="24"/>
            </w:rPr>
          </w:pPr>
          <w:r w:rsidRPr="00310EEC">
            <w:rPr>
              <w:rFonts w:ascii="Garamond" w:hAnsi="Garamond"/>
              <w:sz w:val="24"/>
            </w:rPr>
            <w:t xml:space="preserve">SCHEDA </w:t>
          </w:r>
          <w:r w:rsidR="007D58A5">
            <w:rPr>
              <w:rFonts w:ascii="Garamond" w:hAnsi="Garamond"/>
              <w:sz w:val="24"/>
            </w:rPr>
            <w:t>4</w:t>
          </w:r>
          <w:r w:rsidRPr="00310EEC">
            <w:rPr>
              <w:rFonts w:ascii="Garamond" w:hAnsi="Garamond"/>
              <w:sz w:val="24"/>
            </w:rPr>
            <w:t xml:space="preserve"> – “</w:t>
          </w:r>
          <w:r w:rsidRPr="00310EEC">
            <w:rPr>
              <w:i/>
              <w:snapToGrid/>
              <w:sz w:val="22"/>
              <w:szCs w:val="22"/>
            </w:rPr>
            <w:t>Offerta economica</w:t>
          </w:r>
          <w:r w:rsidRPr="00310EEC">
            <w:rPr>
              <w:rFonts w:ascii="Garamond" w:hAnsi="Garamond"/>
              <w:sz w:val="24"/>
            </w:rPr>
            <w:t>”</w:t>
          </w:r>
        </w:p>
      </w:tc>
    </w:tr>
    <w:tr w:rsidR="00751998" w:rsidRPr="00937CB3" w14:paraId="2FD0D13C" w14:textId="77777777" w:rsidTr="00EE0816">
      <w:trPr>
        <w:trHeight w:val="295"/>
        <w:jc w:val="center"/>
      </w:trPr>
      <w:tc>
        <w:tcPr>
          <w:tcW w:w="1148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8305666" w14:textId="77777777" w:rsidR="005133A5" w:rsidRDefault="005133A5" w:rsidP="00EE0816">
          <w:pPr>
            <w:keepNext/>
            <w:spacing w:after="120"/>
            <w:ind w:left="351"/>
            <w:jc w:val="center"/>
            <w:outlineLvl w:val="2"/>
            <w:rPr>
              <w:b/>
              <w:i/>
              <w:caps/>
              <w:snapToGrid w:val="0"/>
            </w:rPr>
          </w:pPr>
          <w:r>
            <w:rPr>
              <w:b/>
              <w:i/>
              <w:caps/>
              <w:snapToGrid w:val="0"/>
            </w:rPr>
            <w:t xml:space="preserve">PROCEDURA PER L’AFFIDAMENTO DELLA </w:t>
          </w:r>
        </w:p>
        <w:p w14:paraId="416F36B6" w14:textId="18746BD3" w:rsidR="00EE0816" w:rsidRDefault="000850C2" w:rsidP="00EE0816">
          <w:pPr>
            <w:keepNext/>
            <w:spacing w:after="120"/>
            <w:ind w:left="351"/>
            <w:jc w:val="center"/>
            <w:outlineLvl w:val="2"/>
            <w:rPr>
              <w:b/>
              <w:i/>
              <w:caps/>
              <w:snapToGrid w:val="0"/>
            </w:rPr>
          </w:pPr>
          <w:r w:rsidRPr="00426703">
            <w:rPr>
              <w:b/>
              <w:i/>
              <w:caps/>
              <w:snapToGrid w:val="0"/>
            </w:rPr>
            <w:t>“</w:t>
          </w:r>
          <w:r w:rsidRPr="002E2CB0">
            <w:rPr>
              <w:b/>
              <w:i/>
              <w:caps/>
              <w:snapToGrid w:val="0"/>
            </w:rPr>
            <w:t xml:space="preserve">Accordo quadro, suddiviso in </w:t>
          </w:r>
          <w:r>
            <w:rPr>
              <w:b/>
              <w:i/>
              <w:caps/>
              <w:snapToGrid w:val="0"/>
            </w:rPr>
            <w:t>DUE</w:t>
          </w:r>
          <w:r w:rsidRPr="002E2CB0">
            <w:rPr>
              <w:b/>
              <w:i/>
              <w:caps/>
              <w:snapToGrid w:val="0"/>
            </w:rPr>
            <w:t xml:space="preserve"> Lotti, per l’esecuzione di spazzamento</w:t>
          </w:r>
          <w:r>
            <w:rPr>
              <w:b/>
              <w:i/>
              <w:caps/>
              <w:snapToGrid w:val="0"/>
            </w:rPr>
            <w:t xml:space="preserve">, </w:t>
          </w:r>
          <w:r w:rsidRPr="002E2CB0">
            <w:rPr>
              <w:b/>
              <w:i/>
              <w:caps/>
              <w:snapToGrid w:val="0"/>
            </w:rPr>
            <w:t xml:space="preserve">pulizia, raccolta rifiuti </w:t>
          </w:r>
          <w:r>
            <w:rPr>
              <w:b/>
              <w:i/>
              <w:caps/>
              <w:snapToGrid w:val="0"/>
            </w:rPr>
            <w:t xml:space="preserve">e </w:t>
          </w:r>
          <w:r w:rsidRPr="002E2CB0">
            <w:rPr>
              <w:b/>
              <w:i/>
              <w:caps/>
              <w:snapToGrid w:val="0"/>
            </w:rPr>
            <w:t>diserbo sulla rete autostradale e relative pertinenze</w:t>
          </w:r>
          <w:r w:rsidRPr="00410014">
            <w:rPr>
              <w:b/>
              <w:i/>
              <w:caps/>
              <w:snapToGrid w:val="0"/>
            </w:rPr>
            <w:t>”</w:t>
          </w:r>
        </w:p>
        <w:p w14:paraId="6292ABAC" w14:textId="369602D5" w:rsidR="005133A5" w:rsidRPr="00937CB3" w:rsidRDefault="005E2CDA" w:rsidP="00BA0713">
          <w:pPr>
            <w:keepNext/>
            <w:spacing w:after="120"/>
            <w:ind w:left="1349" w:right="785"/>
            <w:jc w:val="center"/>
            <w:outlineLvl w:val="2"/>
          </w:pPr>
          <w:r w:rsidRPr="005E2CDA">
            <w:rPr>
              <w:b/>
            </w:rPr>
            <w:t xml:space="preserve">Lotto </w:t>
          </w:r>
          <w:r w:rsidR="00BA0713">
            <w:rPr>
              <w:b/>
            </w:rPr>
            <w:t>2</w:t>
          </w:r>
          <w:r w:rsidRPr="005E2CDA">
            <w:rPr>
              <w:b/>
            </w:rPr>
            <w:t xml:space="preserve"> CIG </w:t>
          </w:r>
          <w:r w:rsidR="00E36C4A" w:rsidRPr="00E36C4A">
            <w:rPr>
              <w:b/>
            </w:rPr>
            <w:t>7554481AED</w:t>
          </w:r>
          <w:r w:rsidR="00B735A6">
            <w:t xml:space="preserve"> </w:t>
          </w:r>
          <w:r w:rsidR="001A1FE3">
            <w:t xml:space="preserve">Interventi di </w:t>
          </w:r>
          <w:r w:rsidR="00BA0713">
            <w:t>diserbo</w:t>
          </w:r>
          <w:r w:rsidR="005133A5" w:rsidRPr="005133A5">
            <w:t>.</w:t>
          </w:r>
        </w:p>
      </w:tc>
    </w:tr>
  </w:tbl>
  <w:p w14:paraId="78F7A5EA" w14:textId="77777777" w:rsidR="00751998" w:rsidRPr="00751998" w:rsidRDefault="00751998" w:rsidP="003942E1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6A0"/>
    <w:multiLevelType w:val="hybridMultilevel"/>
    <w:tmpl w:val="8EE6B64E"/>
    <w:lvl w:ilvl="0" w:tplc="02860B48">
      <w:start w:val="1"/>
      <w:numFmt w:val="bullet"/>
      <w:lvlText w:val=""/>
      <w:lvlJc w:val="left"/>
      <w:pPr>
        <w:tabs>
          <w:tab w:val="num" w:pos="1070"/>
        </w:tabs>
        <w:ind w:left="1070" w:hanging="360"/>
      </w:pPr>
      <w:rPr>
        <w:rFonts w:ascii="Wingdings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C040F"/>
    <w:multiLevelType w:val="hybridMultilevel"/>
    <w:tmpl w:val="B2B676EE"/>
    <w:lvl w:ilvl="0" w:tplc="FA4855B4">
      <w:start w:val="1"/>
      <w:numFmt w:val="none"/>
      <w:pStyle w:val="Stile3"/>
      <w:lvlText w:val="a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A1567"/>
    <w:multiLevelType w:val="hybridMultilevel"/>
    <w:tmpl w:val="43208122"/>
    <w:lvl w:ilvl="0" w:tplc="82486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546"/>
    <w:multiLevelType w:val="hybridMultilevel"/>
    <w:tmpl w:val="1138CF1A"/>
    <w:lvl w:ilvl="0" w:tplc="26722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E08F9"/>
    <w:multiLevelType w:val="hybridMultilevel"/>
    <w:tmpl w:val="F0E4E11C"/>
    <w:lvl w:ilvl="0" w:tplc="0410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3AC67770"/>
    <w:multiLevelType w:val="hybridMultilevel"/>
    <w:tmpl w:val="AC2206EA"/>
    <w:lvl w:ilvl="0" w:tplc="02828F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06D22"/>
    <w:multiLevelType w:val="hybridMultilevel"/>
    <w:tmpl w:val="4FACC9F2"/>
    <w:lvl w:ilvl="0" w:tplc="E9527860">
      <w:start w:val="1"/>
      <w:numFmt w:val="lowerLetter"/>
      <w:pStyle w:val="Stile8"/>
      <w:lvlText w:val="%1)"/>
      <w:lvlJc w:val="left"/>
      <w:pPr>
        <w:tabs>
          <w:tab w:val="num" w:pos="717"/>
        </w:tabs>
        <w:ind w:left="709" w:hanging="352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84F58"/>
    <w:multiLevelType w:val="multilevel"/>
    <w:tmpl w:val="CB7A93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8B1A94"/>
    <w:multiLevelType w:val="hybridMultilevel"/>
    <w:tmpl w:val="977AB81C"/>
    <w:lvl w:ilvl="0" w:tplc="BCB0346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1301F"/>
    <w:multiLevelType w:val="hybridMultilevel"/>
    <w:tmpl w:val="CEF050F6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  <w:lvl w:ilvl="1" w:tplc="71C40C40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17425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554B60"/>
    <w:multiLevelType w:val="hybridMultilevel"/>
    <w:tmpl w:val="D706A4E2"/>
    <w:lvl w:ilvl="0" w:tplc="F6A81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7813AD4"/>
    <w:multiLevelType w:val="singleLevel"/>
    <w:tmpl w:val="A896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824332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4D0AB8"/>
    <w:multiLevelType w:val="multilevel"/>
    <w:tmpl w:val="CB7A93EA"/>
    <w:lvl w:ilvl="0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9113EF"/>
    <w:multiLevelType w:val="hybridMultilevel"/>
    <w:tmpl w:val="28B4FC6C"/>
    <w:lvl w:ilvl="0" w:tplc="7BA87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F8CD238">
      <w:start w:val="1"/>
      <w:numFmt w:val="bullet"/>
      <w:lvlText w:val="□"/>
      <w:lvlJc w:val="left"/>
      <w:pPr>
        <w:tabs>
          <w:tab w:val="num" w:pos="1602"/>
        </w:tabs>
        <w:ind w:left="1602" w:hanging="522"/>
      </w:pPr>
      <w:rPr>
        <w:rFonts w:ascii="Verdana" w:hAnsi="Verdan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722F1E"/>
    <w:multiLevelType w:val="hybridMultilevel"/>
    <w:tmpl w:val="9A0C4AB2"/>
    <w:lvl w:ilvl="0" w:tplc="419A17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70931"/>
    <w:multiLevelType w:val="multilevel"/>
    <w:tmpl w:val="F0E4E11C"/>
    <w:lvl w:ilvl="0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21" w15:restartNumberingAfterBreak="0">
    <w:nsid w:val="70DD2DDC"/>
    <w:multiLevelType w:val="hybridMultilevel"/>
    <w:tmpl w:val="CB7A93EA"/>
    <w:lvl w:ilvl="0" w:tplc="DD161C8E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F062F3"/>
    <w:multiLevelType w:val="hybridMultilevel"/>
    <w:tmpl w:val="029A149C"/>
    <w:lvl w:ilvl="0" w:tplc="23DE43AA">
      <w:start w:val="65535"/>
      <w:numFmt w:val="bullet"/>
      <w:pStyle w:val="Stile2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47768"/>
    <w:multiLevelType w:val="hybridMultilevel"/>
    <w:tmpl w:val="EC96C338"/>
    <w:lvl w:ilvl="0" w:tplc="85C2F35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61637"/>
    <w:multiLevelType w:val="hybridMultilevel"/>
    <w:tmpl w:val="FD7E620A"/>
    <w:lvl w:ilvl="0" w:tplc="CFD6ED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2"/>
  </w:num>
  <w:num w:numId="4">
    <w:abstractNumId w:val="2"/>
  </w:num>
  <w:num w:numId="5">
    <w:abstractNumId w:val="1"/>
  </w:num>
  <w:num w:numId="6">
    <w:abstractNumId w:val="11"/>
  </w:num>
  <w:num w:numId="7">
    <w:abstractNumId w:val="19"/>
  </w:num>
  <w:num w:numId="8">
    <w:abstractNumId w:val="13"/>
  </w:num>
  <w:num w:numId="9">
    <w:abstractNumId w:val="7"/>
  </w:num>
  <w:num w:numId="10">
    <w:abstractNumId w:val="25"/>
  </w:num>
  <w:num w:numId="11">
    <w:abstractNumId w:val="8"/>
  </w:num>
  <w:num w:numId="12">
    <w:abstractNumId w:val="3"/>
  </w:num>
  <w:num w:numId="13">
    <w:abstractNumId w:val="21"/>
  </w:num>
  <w:num w:numId="14">
    <w:abstractNumId w:val="16"/>
  </w:num>
  <w:num w:numId="15">
    <w:abstractNumId w:val="12"/>
  </w:num>
  <w:num w:numId="16">
    <w:abstractNumId w:val="9"/>
  </w:num>
  <w:num w:numId="17">
    <w:abstractNumId w:val="17"/>
  </w:num>
  <w:num w:numId="18">
    <w:abstractNumId w:val="22"/>
  </w:num>
  <w:num w:numId="19">
    <w:abstractNumId w:val="4"/>
  </w:num>
  <w:num w:numId="20">
    <w:abstractNumId w:val="22"/>
  </w:num>
  <w:num w:numId="21">
    <w:abstractNumId w:val="24"/>
  </w:num>
  <w:num w:numId="22">
    <w:abstractNumId w:val="5"/>
  </w:num>
  <w:num w:numId="23">
    <w:abstractNumId w:val="22"/>
  </w:num>
  <w:num w:numId="24">
    <w:abstractNumId w:val="18"/>
  </w:num>
  <w:num w:numId="25">
    <w:abstractNumId w:val="6"/>
  </w:num>
  <w:num w:numId="26">
    <w:abstractNumId w:val="20"/>
  </w:num>
  <w:num w:numId="27">
    <w:abstractNumId w:val="26"/>
  </w:num>
  <w:num w:numId="28">
    <w:abstractNumId w:val="0"/>
  </w:num>
  <w:num w:numId="29">
    <w:abstractNumId w:val="23"/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FF"/>
    <w:rsid w:val="000036BD"/>
    <w:rsid w:val="00006D33"/>
    <w:rsid w:val="0001614D"/>
    <w:rsid w:val="00017FF9"/>
    <w:rsid w:val="000234C1"/>
    <w:rsid w:val="0003732F"/>
    <w:rsid w:val="00045A13"/>
    <w:rsid w:val="00047712"/>
    <w:rsid w:val="000503D9"/>
    <w:rsid w:val="000579C7"/>
    <w:rsid w:val="00057A4D"/>
    <w:rsid w:val="0006325F"/>
    <w:rsid w:val="00070C2A"/>
    <w:rsid w:val="00082BA3"/>
    <w:rsid w:val="000850C2"/>
    <w:rsid w:val="00087DBF"/>
    <w:rsid w:val="000A40C5"/>
    <w:rsid w:val="000A4E55"/>
    <w:rsid w:val="000B0B7F"/>
    <w:rsid w:val="000C4516"/>
    <w:rsid w:val="000D5F9D"/>
    <w:rsid w:val="000E3D6B"/>
    <w:rsid w:val="000E5D71"/>
    <w:rsid w:val="00100D27"/>
    <w:rsid w:val="00104E0C"/>
    <w:rsid w:val="00115D3C"/>
    <w:rsid w:val="00130600"/>
    <w:rsid w:val="0014288E"/>
    <w:rsid w:val="0015046B"/>
    <w:rsid w:val="001526C3"/>
    <w:rsid w:val="00165135"/>
    <w:rsid w:val="0017524F"/>
    <w:rsid w:val="00180588"/>
    <w:rsid w:val="0018607A"/>
    <w:rsid w:val="001A1FE3"/>
    <w:rsid w:val="001A50F8"/>
    <w:rsid w:val="001A51CD"/>
    <w:rsid w:val="001B2ECA"/>
    <w:rsid w:val="001C246E"/>
    <w:rsid w:val="001C2DFC"/>
    <w:rsid w:val="001E08BC"/>
    <w:rsid w:val="001E470A"/>
    <w:rsid w:val="001E55F0"/>
    <w:rsid w:val="001F0B71"/>
    <w:rsid w:val="001F6406"/>
    <w:rsid w:val="00226F42"/>
    <w:rsid w:val="0024235D"/>
    <w:rsid w:val="00250D22"/>
    <w:rsid w:val="00252DDE"/>
    <w:rsid w:val="00262B66"/>
    <w:rsid w:val="002665F5"/>
    <w:rsid w:val="002771ED"/>
    <w:rsid w:val="00285278"/>
    <w:rsid w:val="00290CE4"/>
    <w:rsid w:val="00292A2F"/>
    <w:rsid w:val="002967EC"/>
    <w:rsid w:val="002A48D4"/>
    <w:rsid w:val="002C3DEB"/>
    <w:rsid w:val="002C4E79"/>
    <w:rsid w:val="002C56BA"/>
    <w:rsid w:val="002D336C"/>
    <w:rsid w:val="002D6C42"/>
    <w:rsid w:val="002E506B"/>
    <w:rsid w:val="002F0D5D"/>
    <w:rsid w:val="002F0FAC"/>
    <w:rsid w:val="002F792F"/>
    <w:rsid w:val="0030180E"/>
    <w:rsid w:val="00305965"/>
    <w:rsid w:val="003069FF"/>
    <w:rsid w:val="003122D0"/>
    <w:rsid w:val="00312B26"/>
    <w:rsid w:val="00325CF5"/>
    <w:rsid w:val="00327EB0"/>
    <w:rsid w:val="00335772"/>
    <w:rsid w:val="0034059E"/>
    <w:rsid w:val="00340E88"/>
    <w:rsid w:val="00343A59"/>
    <w:rsid w:val="00344CDF"/>
    <w:rsid w:val="00355F0F"/>
    <w:rsid w:val="00360327"/>
    <w:rsid w:val="003620B7"/>
    <w:rsid w:val="0037130F"/>
    <w:rsid w:val="00372151"/>
    <w:rsid w:val="0038264B"/>
    <w:rsid w:val="003850AF"/>
    <w:rsid w:val="003912A8"/>
    <w:rsid w:val="003942E1"/>
    <w:rsid w:val="003947F9"/>
    <w:rsid w:val="00394C4C"/>
    <w:rsid w:val="003A57D0"/>
    <w:rsid w:val="003A5F0A"/>
    <w:rsid w:val="003C4015"/>
    <w:rsid w:val="003D49A2"/>
    <w:rsid w:val="003D59C0"/>
    <w:rsid w:val="003E5B83"/>
    <w:rsid w:val="003E7851"/>
    <w:rsid w:val="003F6BD6"/>
    <w:rsid w:val="00400845"/>
    <w:rsid w:val="00404477"/>
    <w:rsid w:val="00404DB2"/>
    <w:rsid w:val="00415592"/>
    <w:rsid w:val="00420CA7"/>
    <w:rsid w:val="00423279"/>
    <w:rsid w:val="004319F2"/>
    <w:rsid w:val="004335F2"/>
    <w:rsid w:val="004467C8"/>
    <w:rsid w:val="00446D2C"/>
    <w:rsid w:val="00460CFC"/>
    <w:rsid w:val="00476C45"/>
    <w:rsid w:val="00485908"/>
    <w:rsid w:val="0048737D"/>
    <w:rsid w:val="00490535"/>
    <w:rsid w:val="00494313"/>
    <w:rsid w:val="0049435C"/>
    <w:rsid w:val="004A3DC7"/>
    <w:rsid w:val="004A62CE"/>
    <w:rsid w:val="004B13B6"/>
    <w:rsid w:val="004B5D4C"/>
    <w:rsid w:val="004C3AD3"/>
    <w:rsid w:val="004C7FDB"/>
    <w:rsid w:val="004D02D0"/>
    <w:rsid w:val="004D3ABB"/>
    <w:rsid w:val="004D5D84"/>
    <w:rsid w:val="004E4D78"/>
    <w:rsid w:val="004F1E4E"/>
    <w:rsid w:val="004F67B6"/>
    <w:rsid w:val="004F745D"/>
    <w:rsid w:val="005018D5"/>
    <w:rsid w:val="005023B0"/>
    <w:rsid w:val="005052A3"/>
    <w:rsid w:val="005055A2"/>
    <w:rsid w:val="005133A5"/>
    <w:rsid w:val="0051611A"/>
    <w:rsid w:val="00517AE4"/>
    <w:rsid w:val="00523414"/>
    <w:rsid w:val="00532727"/>
    <w:rsid w:val="00534B16"/>
    <w:rsid w:val="00535A66"/>
    <w:rsid w:val="005439D1"/>
    <w:rsid w:val="00543F46"/>
    <w:rsid w:val="00550A25"/>
    <w:rsid w:val="00561551"/>
    <w:rsid w:val="005655BB"/>
    <w:rsid w:val="00566127"/>
    <w:rsid w:val="00573580"/>
    <w:rsid w:val="005739FF"/>
    <w:rsid w:val="00576E7F"/>
    <w:rsid w:val="005770C9"/>
    <w:rsid w:val="00577CB3"/>
    <w:rsid w:val="005A27D2"/>
    <w:rsid w:val="005B40A7"/>
    <w:rsid w:val="005B5D04"/>
    <w:rsid w:val="005C3BE0"/>
    <w:rsid w:val="005C4FEF"/>
    <w:rsid w:val="005C6801"/>
    <w:rsid w:val="005C7073"/>
    <w:rsid w:val="005C7508"/>
    <w:rsid w:val="005E2CDA"/>
    <w:rsid w:val="005E7635"/>
    <w:rsid w:val="005F73BA"/>
    <w:rsid w:val="0060228A"/>
    <w:rsid w:val="006125ED"/>
    <w:rsid w:val="00614293"/>
    <w:rsid w:val="00626691"/>
    <w:rsid w:val="00626FDF"/>
    <w:rsid w:val="00630468"/>
    <w:rsid w:val="00632447"/>
    <w:rsid w:val="0063659A"/>
    <w:rsid w:val="00644178"/>
    <w:rsid w:val="00644EB6"/>
    <w:rsid w:val="00652DF8"/>
    <w:rsid w:val="00653E0C"/>
    <w:rsid w:val="00662C1F"/>
    <w:rsid w:val="006669D6"/>
    <w:rsid w:val="00666AC3"/>
    <w:rsid w:val="00667BDE"/>
    <w:rsid w:val="00674928"/>
    <w:rsid w:val="0067731A"/>
    <w:rsid w:val="00680F3C"/>
    <w:rsid w:val="00683207"/>
    <w:rsid w:val="006916F6"/>
    <w:rsid w:val="006949FF"/>
    <w:rsid w:val="006A4677"/>
    <w:rsid w:val="006C2BDE"/>
    <w:rsid w:val="006D25E1"/>
    <w:rsid w:val="006D62BD"/>
    <w:rsid w:val="006E0199"/>
    <w:rsid w:val="006E103A"/>
    <w:rsid w:val="006E472A"/>
    <w:rsid w:val="006F438D"/>
    <w:rsid w:val="006F73C3"/>
    <w:rsid w:val="00705B50"/>
    <w:rsid w:val="00706DA9"/>
    <w:rsid w:val="007149BB"/>
    <w:rsid w:val="00736D72"/>
    <w:rsid w:val="00740F4C"/>
    <w:rsid w:val="00751998"/>
    <w:rsid w:val="00756CB5"/>
    <w:rsid w:val="00760237"/>
    <w:rsid w:val="007844D9"/>
    <w:rsid w:val="00790F02"/>
    <w:rsid w:val="00792759"/>
    <w:rsid w:val="00796388"/>
    <w:rsid w:val="007970DB"/>
    <w:rsid w:val="007A4D7F"/>
    <w:rsid w:val="007B06F1"/>
    <w:rsid w:val="007B3F32"/>
    <w:rsid w:val="007B5BC4"/>
    <w:rsid w:val="007C084F"/>
    <w:rsid w:val="007C16C0"/>
    <w:rsid w:val="007D58A5"/>
    <w:rsid w:val="007E2FD9"/>
    <w:rsid w:val="007E4980"/>
    <w:rsid w:val="007E50DA"/>
    <w:rsid w:val="007F328E"/>
    <w:rsid w:val="008008DA"/>
    <w:rsid w:val="008111BC"/>
    <w:rsid w:val="008150BE"/>
    <w:rsid w:val="0082275C"/>
    <w:rsid w:val="00824B6C"/>
    <w:rsid w:val="00825B9B"/>
    <w:rsid w:val="008275D0"/>
    <w:rsid w:val="00856A5F"/>
    <w:rsid w:val="00865ACB"/>
    <w:rsid w:val="00871137"/>
    <w:rsid w:val="0088281A"/>
    <w:rsid w:val="00895B00"/>
    <w:rsid w:val="008A671E"/>
    <w:rsid w:val="008A6F2C"/>
    <w:rsid w:val="008A758C"/>
    <w:rsid w:val="008C2E45"/>
    <w:rsid w:val="008C3135"/>
    <w:rsid w:val="008D3880"/>
    <w:rsid w:val="008D763B"/>
    <w:rsid w:val="008E1AA6"/>
    <w:rsid w:val="008E59C2"/>
    <w:rsid w:val="008F1FBC"/>
    <w:rsid w:val="008F22F6"/>
    <w:rsid w:val="008F4AC2"/>
    <w:rsid w:val="00904E86"/>
    <w:rsid w:val="00907ED9"/>
    <w:rsid w:val="00913946"/>
    <w:rsid w:val="0091742A"/>
    <w:rsid w:val="00917730"/>
    <w:rsid w:val="00930D94"/>
    <w:rsid w:val="0093287D"/>
    <w:rsid w:val="00934252"/>
    <w:rsid w:val="00943954"/>
    <w:rsid w:val="009556FC"/>
    <w:rsid w:val="0096681F"/>
    <w:rsid w:val="00975EA7"/>
    <w:rsid w:val="00992AFE"/>
    <w:rsid w:val="00997B38"/>
    <w:rsid w:val="00997BDE"/>
    <w:rsid w:val="009A6FAB"/>
    <w:rsid w:val="009B05A3"/>
    <w:rsid w:val="009B7683"/>
    <w:rsid w:val="009C2FDA"/>
    <w:rsid w:val="009D46D3"/>
    <w:rsid w:val="009D4E1A"/>
    <w:rsid w:val="009D791E"/>
    <w:rsid w:val="009E7E66"/>
    <w:rsid w:val="009F171F"/>
    <w:rsid w:val="009F2862"/>
    <w:rsid w:val="009F31D9"/>
    <w:rsid w:val="009F5EC2"/>
    <w:rsid w:val="00A007F3"/>
    <w:rsid w:val="00A051F5"/>
    <w:rsid w:val="00A1033E"/>
    <w:rsid w:val="00A10A8A"/>
    <w:rsid w:val="00A12D60"/>
    <w:rsid w:val="00A14043"/>
    <w:rsid w:val="00A24744"/>
    <w:rsid w:val="00A253E0"/>
    <w:rsid w:val="00A301B9"/>
    <w:rsid w:val="00A355CC"/>
    <w:rsid w:val="00A42B51"/>
    <w:rsid w:val="00A642DC"/>
    <w:rsid w:val="00A7011C"/>
    <w:rsid w:val="00A73467"/>
    <w:rsid w:val="00A74084"/>
    <w:rsid w:val="00A837DA"/>
    <w:rsid w:val="00A857F1"/>
    <w:rsid w:val="00A94AB6"/>
    <w:rsid w:val="00A95033"/>
    <w:rsid w:val="00AA0554"/>
    <w:rsid w:val="00AB197F"/>
    <w:rsid w:val="00AB2BCD"/>
    <w:rsid w:val="00AB5764"/>
    <w:rsid w:val="00AC7B7C"/>
    <w:rsid w:val="00AD06E0"/>
    <w:rsid w:val="00AD24E9"/>
    <w:rsid w:val="00AF0D4A"/>
    <w:rsid w:val="00AF3292"/>
    <w:rsid w:val="00AF4204"/>
    <w:rsid w:val="00B01B2E"/>
    <w:rsid w:val="00B056C8"/>
    <w:rsid w:val="00B15287"/>
    <w:rsid w:val="00B164F9"/>
    <w:rsid w:val="00B17258"/>
    <w:rsid w:val="00B23122"/>
    <w:rsid w:val="00B312B0"/>
    <w:rsid w:val="00B36ED9"/>
    <w:rsid w:val="00B66AA4"/>
    <w:rsid w:val="00B70C7B"/>
    <w:rsid w:val="00B72BCD"/>
    <w:rsid w:val="00B72DDF"/>
    <w:rsid w:val="00B735A6"/>
    <w:rsid w:val="00B76940"/>
    <w:rsid w:val="00B84468"/>
    <w:rsid w:val="00B9147D"/>
    <w:rsid w:val="00B93B3A"/>
    <w:rsid w:val="00BA0713"/>
    <w:rsid w:val="00BB5D5A"/>
    <w:rsid w:val="00BC48CD"/>
    <w:rsid w:val="00BE7A0F"/>
    <w:rsid w:val="00BE7DE3"/>
    <w:rsid w:val="00BE7FA6"/>
    <w:rsid w:val="00C04CEF"/>
    <w:rsid w:val="00C0517C"/>
    <w:rsid w:val="00C22235"/>
    <w:rsid w:val="00C3649A"/>
    <w:rsid w:val="00C37D1F"/>
    <w:rsid w:val="00C44586"/>
    <w:rsid w:val="00C45382"/>
    <w:rsid w:val="00C459B5"/>
    <w:rsid w:val="00C51778"/>
    <w:rsid w:val="00C653D8"/>
    <w:rsid w:val="00C801AE"/>
    <w:rsid w:val="00C9673A"/>
    <w:rsid w:val="00CA59EA"/>
    <w:rsid w:val="00CB383B"/>
    <w:rsid w:val="00CC2FE7"/>
    <w:rsid w:val="00CD01E9"/>
    <w:rsid w:val="00CD2623"/>
    <w:rsid w:val="00CD3B66"/>
    <w:rsid w:val="00CE0613"/>
    <w:rsid w:val="00CE2A27"/>
    <w:rsid w:val="00CF3132"/>
    <w:rsid w:val="00D02896"/>
    <w:rsid w:val="00D07415"/>
    <w:rsid w:val="00D131C8"/>
    <w:rsid w:val="00D170C3"/>
    <w:rsid w:val="00D3368F"/>
    <w:rsid w:val="00D36338"/>
    <w:rsid w:val="00D43F78"/>
    <w:rsid w:val="00D45C43"/>
    <w:rsid w:val="00D47B60"/>
    <w:rsid w:val="00D57E20"/>
    <w:rsid w:val="00D7469F"/>
    <w:rsid w:val="00D75AAE"/>
    <w:rsid w:val="00D76EE0"/>
    <w:rsid w:val="00D83BAA"/>
    <w:rsid w:val="00D93547"/>
    <w:rsid w:val="00DA264F"/>
    <w:rsid w:val="00DA58F0"/>
    <w:rsid w:val="00DA6730"/>
    <w:rsid w:val="00DB3587"/>
    <w:rsid w:val="00DB62DE"/>
    <w:rsid w:val="00DC12C4"/>
    <w:rsid w:val="00DD3253"/>
    <w:rsid w:val="00DD4EBB"/>
    <w:rsid w:val="00DD4EC4"/>
    <w:rsid w:val="00DD6C71"/>
    <w:rsid w:val="00DE0CFE"/>
    <w:rsid w:val="00E20DBD"/>
    <w:rsid w:val="00E222C1"/>
    <w:rsid w:val="00E34045"/>
    <w:rsid w:val="00E36C4A"/>
    <w:rsid w:val="00E41676"/>
    <w:rsid w:val="00E43582"/>
    <w:rsid w:val="00E4485A"/>
    <w:rsid w:val="00E6139D"/>
    <w:rsid w:val="00E67682"/>
    <w:rsid w:val="00E731C4"/>
    <w:rsid w:val="00E73891"/>
    <w:rsid w:val="00E76694"/>
    <w:rsid w:val="00E87C7A"/>
    <w:rsid w:val="00E912DD"/>
    <w:rsid w:val="00E953BB"/>
    <w:rsid w:val="00E953EB"/>
    <w:rsid w:val="00EB1B9F"/>
    <w:rsid w:val="00EB2406"/>
    <w:rsid w:val="00ED44D6"/>
    <w:rsid w:val="00EE0816"/>
    <w:rsid w:val="00EE5A4E"/>
    <w:rsid w:val="00EF4F9C"/>
    <w:rsid w:val="00F002E2"/>
    <w:rsid w:val="00F052B9"/>
    <w:rsid w:val="00F07D53"/>
    <w:rsid w:val="00F24AB4"/>
    <w:rsid w:val="00F36324"/>
    <w:rsid w:val="00F418EE"/>
    <w:rsid w:val="00F44B6B"/>
    <w:rsid w:val="00F536AD"/>
    <w:rsid w:val="00F674FA"/>
    <w:rsid w:val="00F6783C"/>
    <w:rsid w:val="00F80EA0"/>
    <w:rsid w:val="00F87DD1"/>
    <w:rsid w:val="00F92E32"/>
    <w:rsid w:val="00FA01B0"/>
    <w:rsid w:val="00FB008D"/>
    <w:rsid w:val="00FB645B"/>
    <w:rsid w:val="00FC0EC7"/>
    <w:rsid w:val="00FC189A"/>
    <w:rsid w:val="00FC23AF"/>
    <w:rsid w:val="00FE29DF"/>
    <w:rsid w:val="00FF6B67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81"/>
    <o:shapelayout v:ext="edit">
      <o:idmap v:ext="edit" data="1"/>
    </o:shapelayout>
  </w:shapeDefaults>
  <w:decimalSymbol w:val=","/>
  <w:listSeparator w:val=";"/>
  <w14:docId w14:val="2777FE0C"/>
  <w15:docId w15:val="{7695736A-798A-4D1A-918B-7B449210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235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Garamond" w:hAnsi="Garamond"/>
      <w:i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060"/>
      </w:tabs>
      <w:spacing w:line="480" w:lineRule="auto"/>
      <w:jc w:val="both"/>
      <w:outlineLvl w:val="1"/>
    </w:pPr>
    <w:rPr>
      <w:b/>
      <w:snapToGrid w:val="0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napToGrid w:val="0"/>
      <w:sz w:val="40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3"/>
    </w:pPr>
    <w:rPr>
      <w:b/>
      <w:snapToGrid w:val="0"/>
      <w:sz w:val="20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4"/>
    </w:pPr>
    <w:rPr>
      <w:b/>
      <w:snapToGrid w:val="0"/>
      <w:color w:val="000000"/>
      <w:sz w:val="20"/>
    </w:rPr>
  </w:style>
  <w:style w:type="paragraph" w:styleId="Titolo7">
    <w:name w:val="heading 7"/>
    <w:basedOn w:val="Normale"/>
    <w:next w:val="Normale"/>
    <w:qFormat/>
    <w:pPr>
      <w:keepNext/>
      <w:spacing w:after="120"/>
      <w:jc w:val="center"/>
      <w:outlineLvl w:val="6"/>
    </w:pPr>
    <w:rPr>
      <w:b/>
      <w:sz w:val="26"/>
    </w:rPr>
  </w:style>
  <w:style w:type="paragraph" w:styleId="Titolo8">
    <w:name w:val="heading 8"/>
    <w:basedOn w:val="Normale"/>
    <w:next w:val="Normale"/>
    <w:qFormat/>
    <w:pPr>
      <w:keepNext/>
      <w:spacing w:after="120"/>
      <w:jc w:val="center"/>
      <w:outlineLvl w:val="7"/>
    </w:pPr>
    <w:rPr>
      <w:i/>
      <w:u w:val="single"/>
    </w:rPr>
  </w:style>
  <w:style w:type="paragraph" w:styleId="Titolo9">
    <w:name w:val="heading 9"/>
    <w:basedOn w:val="Normale"/>
    <w:next w:val="Normale"/>
    <w:qFormat/>
    <w:rsid w:val="005018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tocolloeufficio">
    <w:name w:val="protocollo e ufficio"/>
    <w:pPr>
      <w:tabs>
        <w:tab w:val="left" w:pos="5904"/>
      </w:tabs>
      <w:spacing w:line="264" w:lineRule="exact"/>
      <w:ind w:left="1418"/>
    </w:pPr>
    <w:rPr>
      <w:rFonts w:ascii="Bookman" w:hAnsi="Bookman"/>
      <w:sz w:val="24"/>
    </w:rPr>
  </w:style>
  <w:style w:type="paragraph" w:customStyle="1" w:styleId="Oggetto">
    <w:name w:val="Oggetto"/>
    <w:pPr>
      <w:tabs>
        <w:tab w:val="left" w:pos="1440"/>
      </w:tabs>
      <w:spacing w:line="320" w:lineRule="exact"/>
      <w:ind w:left="1440" w:hanging="1440"/>
      <w:jc w:val="both"/>
    </w:pPr>
    <w:rPr>
      <w:rFonts w:ascii="Bookman" w:hAnsi="Bookman"/>
      <w:b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ind w:firstLine="680"/>
      <w:jc w:val="both"/>
    </w:pPr>
    <w:rPr>
      <w:rFonts w:ascii="Bookman" w:hAnsi="Bookman"/>
      <w:szCs w:val="20"/>
    </w:rPr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</w:pPr>
    <w:rPr>
      <w:snapToGrid w:val="0"/>
    </w:rPr>
  </w:style>
  <w:style w:type="paragraph" w:styleId="Corpodeltesto2">
    <w:name w:val="Body Text 2"/>
    <w:basedOn w:val="Normale"/>
    <w:link w:val="Corpodeltesto2Carattere"/>
    <w:pPr>
      <w:widowControl w:val="0"/>
      <w:spacing w:line="475" w:lineRule="exact"/>
      <w:jc w:val="both"/>
    </w:pPr>
  </w:style>
  <w:style w:type="paragraph" w:styleId="Corpodeltesto3">
    <w:name w:val="Body Text 3"/>
    <w:basedOn w:val="Normale"/>
    <w:pPr>
      <w:jc w:val="both"/>
    </w:pPr>
    <w:rPr>
      <w:b/>
      <w:snapToGrid w:val="0"/>
    </w:rPr>
  </w:style>
  <w:style w:type="paragraph" w:styleId="Rientrocorpodeltesto">
    <w:name w:val="Body Text Inden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  <w:ind w:left="284" w:hanging="284"/>
    </w:pPr>
    <w:rPr>
      <w:snapToGrid w:val="0"/>
    </w:rPr>
  </w:style>
  <w:style w:type="paragraph" w:styleId="Testofumetto">
    <w:name w:val="Balloon Text"/>
    <w:basedOn w:val="Normale"/>
    <w:semiHidden/>
    <w:rsid w:val="00FB22F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1A1738"/>
  </w:style>
  <w:style w:type="paragraph" w:styleId="Intestazione">
    <w:name w:val="header"/>
    <w:basedOn w:val="Normale"/>
    <w:rsid w:val="001A1738"/>
    <w:pPr>
      <w:tabs>
        <w:tab w:val="center" w:pos="4819"/>
        <w:tab w:val="right" w:pos="9638"/>
      </w:tabs>
    </w:pPr>
  </w:style>
  <w:style w:type="paragraph" w:customStyle="1" w:styleId="Stile2">
    <w:name w:val="Stile2"/>
    <w:basedOn w:val="Normale"/>
    <w:rsid w:val="00245D23"/>
    <w:pPr>
      <w:numPr>
        <w:numId w:val="3"/>
      </w:numPr>
    </w:pPr>
  </w:style>
  <w:style w:type="paragraph" w:customStyle="1" w:styleId="Stile1">
    <w:name w:val="Stile1"/>
    <w:basedOn w:val="Normale"/>
    <w:rsid w:val="00B50A5A"/>
    <w:pPr>
      <w:tabs>
        <w:tab w:val="num" w:pos="1477"/>
      </w:tabs>
      <w:ind w:left="1477" w:hanging="397"/>
    </w:pPr>
  </w:style>
  <w:style w:type="paragraph" w:customStyle="1" w:styleId="Stile5">
    <w:name w:val="Stile5"/>
    <w:basedOn w:val="Normale"/>
    <w:rsid w:val="007B4179"/>
    <w:pPr>
      <w:jc w:val="both"/>
    </w:pPr>
  </w:style>
  <w:style w:type="paragraph" w:customStyle="1" w:styleId="Stile8">
    <w:name w:val="Stile8"/>
    <w:basedOn w:val="Normale"/>
    <w:rsid w:val="00E237C8"/>
    <w:pPr>
      <w:numPr>
        <w:numId w:val="11"/>
      </w:numPr>
    </w:pPr>
  </w:style>
  <w:style w:type="paragraph" w:customStyle="1" w:styleId="Stile3">
    <w:name w:val="Stile3"/>
    <w:basedOn w:val="Corpodeltesto2"/>
    <w:rsid w:val="00513285"/>
    <w:pPr>
      <w:numPr>
        <w:numId w:val="12"/>
      </w:numPr>
      <w:tabs>
        <w:tab w:val="left" w:pos="360"/>
      </w:tabs>
      <w:spacing w:line="240" w:lineRule="auto"/>
    </w:pPr>
    <w:rPr>
      <w:snapToGrid w:val="0"/>
      <w:sz w:val="20"/>
      <w:szCs w:val="20"/>
    </w:rPr>
  </w:style>
  <w:style w:type="paragraph" w:styleId="Rientrocorpodeltesto2">
    <w:name w:val="Body Text Indent 2"/>
    <w:basedOn w:val="Normale"/>
    <w:rsid w:val="005018D5"/>
    <w:pPr>
      <w:spacing w:after="120" w:line="480" w:lineRule="auto"/>
      <w:ind w:left="283"/>
    </w:pPr>
  </w:style>
  <w:style w:type="character" w:styleId="Collegamentoipertestuale">
    <w:name w:val="Hyperlink"/>
    <w:rsid w:val="008E1AA6"/>
    <w:rPr>
      <w:color w:val="0000FF"/>
      <w:u w:val="single"/>
    </w:rPr>
  </w:style>
  <w:style w:type="character" w:styleId="Rimandocommento">
    <w:name w:val="annotation reference"/>
    <w:semiHidden/>
    <w:rsid w:val="003620B7"/>
    <w:rPr>
      <w:sz w:val="16"/>
      <w:szCs w:val="16"/>
    </w:rPr>
  </w:style>
  <w:style w:type="paragraph" w:styleId="Testocommento">
    <w:name w:val="annotation text"/>
    <w:basedOn w:val="Normale"/>
    <w:semiHidden/>
    <w:rsid w:val="003620B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3620B7"/>
    <w:rPr>
      <w:b/>
      <w:bCs/>
    </w:rPr>
  </w:style>
  <w:style w:type="paragraph" w:customStyle="1" w:styleId="PRINCIPALE">
    <w:name w:val="PRINCIPALE"/>
    <w:basedOn w:val="Normale"/>
    <w:rsid w:val="00AD24E9"/>
    <w:pPr>
      <w:spacing w:line="320" w:lineRule="atLeast"/>
      <w:jc w:val="center"/>
      <w:outlineLvl w:val="0"/>
    </w:pPr>
    <w:rPr>
      <w:b/>
      <w:sz w:val="32"/>
    </w:rPr>
  </w:style>
  <w:style w:type="character" w:customStyle="1" w:styleId="Titolo3Carattere">
    <w:name w:val="Titolo 3 Carattere"/>
    <w:link w:val="Titolo3"/>
    <w:rsid w:val="004D02D0"/>
    <w:rPr>
      <w:b/>
      <w:snapToGrid w:val="0"/>
      <w:sz w:val="40"/>
      <w:szCs w:val="24"/>
    </w:rPr>
  </w:style>
  <w:style w:type="paragraph" w:customStyle="1" w:styleId="Default">
    <w:name w:val="Default"/>
    <w:rsid w:val="00550A2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550A2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orpotesto1">
    <w:name w:val="Corpo testo1"/>
    <w:basedOn w:val="Normale"/>
    <w:rsid w:val="00550A2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F73BA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A94A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ettore%20Affari%20Generali\Gare\TPU\DGE\Testo_Pubblic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00A5E-2CDB-46A2-8AF5-673C82A8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Testo_Pubblicazione.dot</Template>
  <TotalTime>2</TotalTime>
  <Pages>2</Pages>
  <Words>685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Serenissima Infracom S.p.A.</Company>
  <LinksUpToDate>false</LinksUpToDate>
  <CharactersWithSpaces>4771</CharactersWithSpaces>
  <SharedDoc>false</SharedDoc>
  <HLinks>
    <vt:vector size="108" baseType="variant">
      <vt:variant>
        <vt:i4>589917</vt:i4>
      </vt:variant>
      <vt:variant>
        <vt:i4>54</vt:i4>
      </vt:variant>
      <vt:variant>
        <vt:i4>0</vt:i4>
      </vt:variant>
      <vt:variant>
        <vt:i4>5</vt:i4>
      </vt:variant>
      <vt:variant>
        <vt:lpwstr>http://www.autovie.it/code/15755/Codice-Etico-Modello-Organizzazione-Gestione</vt:lpwstr>
      </vt:variant>
      <vt:variant>
        <vt:lpwstr/>
      </vt:variant>
      <vt:variant>
        <vt:i4>1310738</vt:i4>
      </vt:variant>
      <vt:variant>
        <vt:i4>51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48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45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6291522</vt:i4>
      </vt:variant>
      <vt:variant>
        <vt:i4>42</vt:i4>
      </vt:variant>
      <vt:variant>
        <vt:i4>0</vt:i4>
      </vt:variant>
      <vt:variant>
        <vt:i4>5</vt:i4>
      </vt:variant>
      <vt:variant>
        <vt:lpwstr>http://www.bosettiegatti.com/info/norme/comunitarie/2004_0018.htm</vt:lpwstr>
      </vt:variant>
      <vt:variant>
        <vt:lpwstr>45</vt:lpwstr>
      </vt:variant>
      <vt:variant>
        <vt:i4>6619237</vt:i4>
      </vt:variant>
      <vt:variant>
        <vt:i4>39</vt:i4>
      </vt:variant>
      <vt:variant>
        <vt:i4>0</vt:i4>
      </vt:variant>
      <vt:variant>
        <vt:i4>5</vt:i4>
      </vt:variant>
      <vt:variant>
        <vt:lpwstr>http://www.bosettiegatti.com/info/norme/statali/codiceprocedurapenale.htm</vt:lpwstr>
      </vt:variant>
      <vt:variant>
        <vt:lpwstr>444</vt:lpwstr>
      </vt:variant>
      <vt:variant>
        <vt:i4>2818103</vt:i4>
      </vt:variant>
      <vt:variant>
        <vt:i4>36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L_575</vt:lpwstr>
      </vt:variant>
      <vt:variant>
        <vt:i4>1769473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L_1423</vt:lpwstr>
      </vt:variant>
      <vt:variant>
        <vt:i4>6553682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007#007</vt:lpwstr>
      </vt:variant>
      <vt:variant>
        <vt:i4>6553685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040#040</vt:lpwstr>
      </vt:variant>
      <vt:variant>
        <vt:i4>6422553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http://www.bosettiegatti.com/info/norme/statali/2006_0248.htm</vt:lpwstr>
      </vt:variant>
      <vt:variant>
        <vt:lpwstr>36.bis</vt:lpwstr>
      </vt:variant>
      <vt:variant>
        <vt:i4>8126548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http://www.bosettiegatti.com/info/norme/statali/2001_0231.htm</vt:lpwstr>
      </vt:variant>
      <vt:variant>
        <vt:lpwstr>09</vt:lpwstr>
      </vt:variant>
      <vt:variant>
        <vt:i4>6553682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007#007</vt:lpwstr>
      </vt:variant>
      <vt:variant>
        <vt:i4>8126553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http://www.bosettiegatti.com/info/norme/statali/1990_0055.htm</vt:lpwstr>
      </vt:variant>
      <vt:variant>
        <vt:lpwstr>17</vt:lpwstr>
      </vt:variant>
      <vt:variant>
        <vt:i4>6291522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http://www.bosettiegatti.com/info/norme/comunitarie/2004_0018.htm</vt:lpwstr>
      </vt:variant>
      <vt:variant>
        <vt:lpwstr>45</vt:lpwstr>
      </vt:variant>
      <vt:variant>
        <vt:i4>6619237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http://www.bosettiegatti.com/info/norme/statali/codiceprocedurapenale.htm</vt:lpwstr>
      </vt:variant>
      <vt:variant>
        <vt:lpwstr>444</vt:lpwstr>
      </vt:variant>
      <vt:variant>
        <vt:i4>2818103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L_575</vt:lpwstr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L_1423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gardcl1</dc:creator>
  <cp:lastModifiedBy>Stefano Svara</cp:lastModifiedBy>
  <cp:revision>4</cp:revision>
  <cp:lastPrinted>2017-10-12T07:34:00Z</cp:lastPrinted>
  <dcterms:created xsi:type="dcterms:W3CDTF">2018-06-21T15:24:00Z</dcterms:created>
  <dcterms:modified xsi:type="dcterms:W3CDTF">2018-06-29T10:23:00Z</dcterms:modified>
</cp:coreProperties>
</file>